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1EEC" w14:textId="77777777" w:rsidR="009947A8" w:rsidRDefault="004E7E42" w:rsidP="00A861E0">
      <w:pPr>
        <w:pStyle w:val="Heading1"/>
      </w:pPr>
      <w:bookmarkStart w:id="0" w:name="_Toc504472905"/>
      <w:r>
        <w:t xml:space="preserve">Business Plan for </w:t>
      </w:r>
      <w:r w:rsidR="00D425AA">
        <w:t xml:space="preserve">a </w:t>
      </w:r>
      <w:r w:rsidR="009947A8">
        <w:t>Startup</w:t>
      </w:r>
      <w:r>
        <w:t xml:space="preserve"> Business</w:t>
      </w:r>
      <w:bookmarkEnd w:id="0"/>
    </w:p>
    <w:p w14:paraId="01E21EED" w14:textId="77777777" w:rsidR="009947A8" w:rsidRPr="009947A8" w:rsidRDefault="009947A8" w:rsidP="000712FB">
      <w:r w:rsidRPr="009947A8">
        <w:t xml:space="preserve">The business plan consists of a narrative and several financial </w:t>
      </w:r>
      <w:r w:rsidR="00E7297C">
        <w:t>work</w:t>
      </w:r>
      <w:r w:rsidRPr="009947A8">
        <w:t xml:space="preserve">sheets. The narrative template is the body of the business plan. It contains </w:t>
      </w:r>
      <w:r w:rsidR="00D425AA">
        <w:t>more than</w:t>
      </w:r>
      <w:r w:rsidRPr="009947A8">
        <w:t xml:space="preserve"> 150 questions divided into several sections. Work through the sections in any order </w:t>
      </w:r>
      <w:r w:rsidR="00D425AA">
        <w:t xml:space="preserve">that </w:t>
      </w:r>
      <w:r w:rsidR="005A6094">
        <w:t>you want</w:t>
      </w:r>
      <w:r w:rsidRPr="009947A8">
        <w:t xml:space="preserve">, except for the </w:t>
      </w:r>
      <w:r w:rsidRPr="00BE4C35">
        <w:rPr>
          <w:rStyle w:val="ItalicCharChar"/>
        </w:rPr>
        <w:t>Executive Summary</w:t>
      </w:r>
      <w:r w:rsidR="00D425AA">
        <w:rPr>
          <w:rStyle w:val="ItalicCharChar"/>
        </w:rPr>
        <w:t>,</w:t>
      </w:r>
      <w:r w:rsidRPr="009947A8">
        <w:t xml:space="preserve"> which should be done last. Skip any questions that do not apply to your type of business. When you are </w:t>
      </w:r>
      <w:r w:rsidR="00D425AA">
        <w:t>finished</w:t>
      </w:r>
      <w:r w:rsidRPr="009947A8">
        <w:t xml:space="preserve"> writing your first draft, you</w:t>
      </w:r>
      <w:r w:rsidR="00D425AA">
        <w:t>’</w:t>
      </w:r>
      <w:r w:rsidRPr="009947A8">
        <w:t>ll have a collection of small essays on the various topics of the business plan. Then you</w:t>
      </w:r>
      <w:r w:rsidR="00D425AA">
        <w:t>’</w:t>
      </w:r>
      <w:r w:rsidRPr="009947A8">
        <w:t>ll want to edit them into a smooth</w:t>
      </w:r>
      <w:r w:rsidR="00D425AA">
        <w:t>-</w:t>
      </w:r>
      <w:r w:rsidRPr="009947A8">
        <w:t>flowing narrative.</w:t>
      </w:r>
    </w:p>
    <w:p w14:paraId="01E21EEE" w14:textId="77777777" w:rsidR="009947A8" w:rsidRPr="009947A8" w:rsidRDefault="009947A8" w:rsidP="0064461D">
      <w:r w:rsidRPr="009947A8">
        <w:t xml:space="preserve">The real value of </w:t>
      </w:r>
      <w:r w:rsidR="00D425AA">
        <w:t>creating</w:t>
      </w:r>
      <w:r w:rsidRPr="009947A8">
        <w:t xml:space="preserve"> a business plan is not </w:t>
      </w:r>
      <w:r w:rsidR="00D425AA">
        <w:t xml:space="preserve">in </w:t>
      </w:r>
      <w:r w:rsidRPr="009947A8">
        <w:t>having the finished product in hand; rather, the value lies in the process of research</w:t>
      </w:r>
      <w:r w:rsidR="00E7297C">
        <w:t>ing</w:t>
      </w:r>
      <w:r w:rsidRPr="009947A8">
        <w:t xml:space="preserve"> and thinking about your busi</w:t>
      </w:r>
      <w:r w:rsidR="00764557">
        <w:t>ness in a systematic way.</w:t>
      </w:r>
      <w:r w:rsidRPr="009947A8">
        <w:t xml:space="preserve"> The act of planning helps you to think things through thoroughly, study and research </w:t>
      </w:r>
      <w:r w:rsidR="00D425AA">
        <w:t>if</w:t>
      </w:r>
      <w:r w:rsidRPr="009947A8">
        <w:t xml:space="preserve"> you are not sure of the facts, and</w:t>
      </w:r>
      <w:r w:rsidR="00764557">
        <w:t xml:space="preserve"> look at your ideas critically.</w:t>
      </w:r>
      <w:r w:rsidRPr="009947A8">
        <w:t xml:space="preserve"> It takes time now, but avoids costly, perhaps disastrous, mistakes later.</w:t>
      </w:r>
    </w:p>
    <w:p w14:paraId="01E21EEF" w14:textId="77777777" w:rsidR="009947A8" w:rsidRDefault="009947A8" w:rsidP="0064461D">
      <w:r w:rsidRPr="009947A8">
        <w:t xml:space="preserve">This business plan is a generic model suitable for all types of businesses. However, you should modify it to suit your particular circumstances. Before you begin, review the section titled </w:t>
      </w:r>
      <w:r w:rsidRPr="00A861E0">
        <w:rPr>
          <w:rStyle w:val="ItalicCharChar"/>
        </w:rPr>
        <w:t xml:space="preserve">Refining the </w:t>
      </w:r>
      <w:r w:rsidR="007176A9" w:rsidRPr="00A861E0">
        <w:rPr>
          <w:rStyle w:val="ItalicCharChar"/>
        </w:rPr>
        <w:t>P</w:t>
      </w:r>
      <w:r w:rsidRPr="00A861E0">
        <w:rPr>
          <w:rStyle w:val="ItalicCharChar"/>
        </w:rPr>
        <w:t>lan</w:t>
      </w:r>
      <w:r w:rsidRPr="009947A8">
        <w:t xml:space="preserve">, found at the end. It suggests emphasizing certain areas depending upon your type of business (manufacturing, retail, service, etc.). It also has tips for </w:t>
      </w:r>
      <w:r>
        <w:t>fine</w:t>
      </w:r>
      <w:r w:rsidR="00D425AA">
        <w:t>-</w:t>
      </w:r>
      <w:r w:rsidRPr="009947A8">
        <w:t>tuning your plan to make an effective present</w:t>
      </w:r>
      <w:r w:rsidR="00764557">
        <w:t xml:space="preserve">ation to investors or bankers. </w:t>
      </w:r>
      <w:r w:rsidRPr="009947A8">
        <w:t>If this is why you</w:t>
      </w:r>
      <w:r w:rsidR="00D425AA">
        <w:t>’</w:t>
      </w:r>
      <w:r w:rsidRPr="009947A8">
        <w:t xml:space="preserve">re </w:t>
      </w:r>
      <w:r w:rsidR="00D425AA">
        <w:t xml:space="preserve">creating </w:t>
      </w:r>
      <w:r w:rsidRPr="009947A8">
        <w:t xml:space="preserve">your plan, pay particular attention to your writing style. You will be judged by the quality and appearance of your work as well as </w:t>
      </w:r>
      <w:r w:rsidR="00D425AA">
        <w:t xml:space="preserve">by </w:t>
      </w:r>
      <w:r w:rsidR="0005641C">
        <w:t>your ideas.</w:t>
      </w:r>
    </w:p>
    <w:p w14:paraId="01E21EF0" w14:textId="77777777" w:rsidR="009947A8" w:rsidRPr="009947A8" w:rsidRDefault="009947A8" w:rsidP="0064461D">
      <w:r w:rsidRPr="009947A8">
        <w:t xml:space="preserve">It typically takes several </w:t>
      </w:r>
      <w:r w:rsidR="00764557">
        <w:t xml:space="preserve">weeks to complete a good plan. </w:t>
      </w:r>
      <w:r w:rsidRPr="009947A8">
        <w:t>Most of that time is spent in research and re-thinking your ideas and assumptions.  But then, tha</w:t>
      </w:r>
      <w:r w:rsidR="00764557">
        <w:t>t</w:t>
      </w:r>
      <w:r w:rsidR="00D425AA">
        <w:t>’</w:t>
      </w:r>
      <w:r w:rsidR="00764557">
        <w:t xml:space="preserve">s the value of the process. </w:t>
      </w:r>
      <w:proofErr w:type="gramStart"/>
      <w:r w:rsidRPr="009947A8">
        <w:t>So</w:t>
      </w:r>
      <w:proofErr w:type="gramEnd"/>
      <w:r w:rsidRPr="009947A8">
        <w:t xml:space="preserve"> ma</w:t>
      </w:r>
      <w:r w:rsidR="00764557">
        <w:t>ke time to do the job properly.</w:t>
      </w:r>
      <w:r w:rsidRPr="009947A8">
        <w:t xml:space="preserve"> Those wh</w:t>
      </w:r>
      <w:r w:rsidR="00764557">
        <w:t xml:space="preserve">o do never regret the effort. </w:t>
      </w:r>
      <w:r w:rsidRPr="009947A8">
        <w:t xml:space="preserve">And finally, be sure to keep detailed notes on your sources of information and </w:t>
      </w:r>
      <w:r w:rsidR="00D425AA">
        <w:t xml:space="preserve">on </w:t>
      </w:r>
      <w:r w:rsidRPr="009947A8">
        <w:t>the assumptions underlying your financial data.</w:t>
      </w:r>
    </w:p>
    <w:p w14:paraId="01E21EF1" w14:textId="77777777" w:rsidR="004E7E42" w:rsidRDefault="009947A8" w:rsidP="00A861E0">
      <w:pPr>
        <w:pStyle w:val="Heading1"/>
      </w:pPr>
      <w:bookmarkStart w:id="1" w:name="_Toc504472908"/>
      <w:r>
        <w:br w:type="page"/>
      </w:r>
      <w:r w:rsidR="004E7E42">
        <w:lastRenderedPageBreak/>
        <w:t>Business Plan</w:t>
      </w:r>
      <w:bookmarkEnd w:id="1"/>
    </w:p>
    <w:p w14:paraId="01E21EF2" w14:textId="77777777" w:rsidR="004E7E42" w:rsidRPr="007D5344" w:rsidRDefault="004E7E42" w:rsidP="007D5344">
      <w:pPr>
        <w:pStyle w:val="Heading2"/>
      </w:pPr>
      <w:bookmarkStart w:id="2" w:name="_Toc504472909"/>
      <w:r w:rsidRPr="007D5344">
        <w:t>OWNERS</w:t>
      </w:r>
      <w:bookmarkEnd w:id="2"/>
    </w:p>
    <w:p w14:paraId="01E21EF3" w14:textId="77777777" w:rsidR="004E7E42" w:rsidRDefault="00D425AA" w:rsidP="00D86909">
      <w:pPr>
        <w:pStyle w:val="ContactInformationBold"/>
      </w:pPr>
      <w:r>
        <w:t>Y</w:t>
      </w:r>
      <w:r w:rsidR="000C26B8">
        <w:t>our Business Name</w:t>
      </w:r>
    </w:p>
    <w:p w14:paraId="01E21EF4" w14:textId="77777777" w:rsidR="004E7E42" w:rsidRDefault="004554D9" w:rsidP="005C21E6">
      <w:pPr>
        <w:pStyle w:val="ContactInformation"/>
      </w:pPr>
      <w:r>
        <w:t>Street Address</w:t>
      </w:r>
    </w:p>
    <w:p w14:paraId="01E21EF5" w14:textId="77777777" w:rsidR="004E7E42" w:rsidRDefault="004554D9" w:rsidP="00D425AA">
      <w:pPr>
        <w:pStyle w:val="ContactInformation"/>
      </w:pPr>
      <w:r>
        <w:t>Address</w:t>
      </w:r>
      <w:r w:rsidR="004E7E42">
        <w:t xml:space="preserve"> 2</w:t>
      </w:r>
    </w:p>
    <w:p w14:paraId="01E21EF6" w14:textId="77777777" w:rsidR="004E7E42" w:rsidRDefault="004E7E42" w:rsidP="005C21E6">
      <w:pPr>
        <w:pStyle w:val="ContactInformation"/>
      </w:pPr>
      <w:r>
        <w:t xml:space="preserve">City, </w:t>
      </w:r>
      <w:proofErr w:type="gramStart"/>
      <w:r>
        <w:t xml:space="preserve">ST </w:t>
      </w:r>
      <w:r w:rsidR="00D425AA">
        <w:t xml:space="preserve"> ZIP</w:t>
      </w:r>
      <w:proofErr w:type="gramEnd"/>
      <w:r w:rsidR="00D425AA">
        <w:t xml:space="preserve"> Code</w:t>
      </w:r>
    </w:p>
    <w:p w14:paraId="01E21EF7" w14:textId="77777777" w:rsidR="00D425AA" w:rsidRDefault="004E7E42" w:rsidP="005C21E6">
      <w:pPr>
        <w:pStyle w:val="ContactInformation"/>
      </w:pPr>
      <w:r>
        <w:t xml:space="preserve">Telephone </w:t>
      </w:r>
      <w:r>
        <w:tab/>
      </w:r>
    </w:p>
    <w:p w14:paraId="01E21EF8" w14:textId="77777777" w:rsidR="004E7E42" w:rsidRDefault="004E7E42" w:rsidP="005C21E6">
      <w:pPr>
        <w:pStyle w:val="ContactInformation"/>
      </w:pPr>
      <w:r>
        <w:t>Fax</w:t>
      </w:r>
      <w:r w:rsidR="007D5344">
        <w:tab/>
      </w:r>
    </w:p>
    <w:p w14:paraId="01E21EF9" w14:textId="77777777" w:rsidR="004E7E42" w:rsidRDefault="004E7E42" w:rsidP="005C21E6">
      <w:pPr>
        <w:pStyle w:val="ContactInformation"/>
      </w:pPr>
      <w:r>
        <w:t>E</w:t>
      </w:r>
      <w:r w:rsidR="00D425AA">
        <w:t>-</w:t>
      </w:r>
      <w:r w:rsidR="007176A9">
        <w:t>M</w:t>
      </w:r>
      <w:r w:rsidR="00D425AA">
        <w:t>ail</w:t>
      </w:r>
      <w:r w:rsidR="007D5344">
        <w:tab/>
      </w:r>
    </w:p>
    <w:p w14:paraId="01E21EFA" w14:textId="77777777" w:rsidR="004E7E42" w:rsidRDefault="004E7E42" w:rsidP="00D86909">
      <w:pPr>
        <w:pStyle w:val="Heading3"/>
      </w:pPr>
      <w:bookmarkStart w:id="3" w:name="_Toc504472910"/>
      <w:bookmarkStart w:id="4" w:name="_Toc504555995"/>
      <w:bookmarkStart w:id="5" w:name="_Toc52620470"/>
      <w:r>
        <w:lastRenderedPageBreak/>
        <w:t xml:space="preserve">Table of </w:t>
      </w:r>
      <w:r w:rsidR="00E7297C">
        <w:t>C</w:t>
      </w:r>
      <w:r>
        <w:t>ontents</w:t>
      </w:r>
      <w:bookmarkEnd w:id="3"/>
      <w:bookmarkEnd w:id="4"/>
      <w:bookmarkEnd w:id="5"/>
    </w:p>
    <w:p w14:paraId="01E21EFB" w14:textId="77777777" w:rsidR="0005641C" w:rsidRDefault="004E7E42">
      <w:pPr>
        <w:pStyle w:val="TOC1"/>
        <w:rPr>
          <w:rFonts w:ascii="Times New Roman" w:eastAsia="MS Mincho" w:hAnsi="Times New Roman"/>
          <w:noProof/>
          <w:lang w:eastAsia="ja-JP"/>
        </w:rPr>
      </w:pPr>
      <w:r>
        <w:fldChar w:fldCharType="begin"/>
      </w:r>
      <w:r>
        <w:instrText xml:space="preserve"> TOC \h \z \t "Heading 3,1" </w:instrText>
      </w:r>
      <w:r>
        <w:fldChar w:fldCharType="separate"/>
      </w:r>
      <w:hyperlink w:anchor="_Toc52620470" w:history="1">
        <w:r w:rsidR="0005641C" w:rsidRPr="00EA7946">
          <w:rPr>
            <w:noProof/>
          </w:rPr>
          <w:t>I.</w:t>
        </w:r>
        <w:r w:rsidR="0005641C">
          <w:rPr>
            <w:rFonts w:ascii="Times New Roman" w:eastAsia="MS Mincho" w:hAnsi="Times New Roman"/>
            <w:noProof/>
            <w:lang w:eastAsia="ja-JP"/>
          </w:rPr>
          <w:tab/>
        </w:r>
        <w:r w:rsidR="0005641C" w:rsidRPr="00EA7946">
          <w:rPr>
            <w:noProof/>
          </w:rPr>
          <w:t>Table of Contents</w:t>
        </w:r>
        <w:r w:rsidR="0005641C">
          <w:rPr>
            <w:noProof/>
            <w:webHidden/>
          </w:rPr>
          <w:tab/>
        </w:r>
        <w:r w:rsidR="0005641C">
          <w:rPr>
            <w:noProof/>
            <w:webHidden/>
          </w:rPr>
          <w:fldChar w:fldCharType="begin"/>
        </w:r>
        <w:r w:rsidR="0005641C">
          <w:rPr>
            <w:noProof/>
            <w:webHidden/>
          </w:rPr>
          <w:instrText xml:space="preserve"> PAGEREF _Toc52620470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EFC" w14:textId="77777777" w:rsidR="0005641C" w:rsidRDefault="00F12BDC">
      <w:pPr>
        <w:pStyle w:val="TOC1"/>
        <w:rPr>
          <w:rFonts w:ascii="Times New Roman" w:eastAsia="MS Mincho" w:hAnsi="Times New Roman"/>
          <w:noProof/>
          <w:lang w:eastAsia="ja-JP"/>
        </w:rPr>
      </w:pPr>
      <w:hyperlink w:anchor="_Toc52620471" w:history="1">
        <w:r w:rsidR="0005641C" w:rsidRPr="00EA7946">
          <w:rPr>
            <w:noProof/>
          </w:rPr>
          <w:t>II.</w:t>
        </w:r>
        <w:r w:rsidR="0005641C">
          <w:rPr>
            <w:rFonts w:ascii="Times New Roman" w:eastAsia="MS Mincho" w:hAnsi="Times New Roman"/>
            <w:noProof/>
            <w:lang w:eastAsia="ja-JP"/>
          </w:rPr>
          <w:tab/>
        </w:r>
        <w:r w:rsidR="0005641C" w:rsidRPr="00EA7946">
          <w:rPr>
            <w:noProof/>
          </w:rPr>
          <w:t>Executive Summary</w:t>
        </w:r>
        <w:r w:rsidR="0005641C">
          <w:rPr>
            <w:noProof/>
            <w:webHidden/>
          </w:rPr>
          <w:tab/>
        </w:r>
        <w:r w:rsidR="0005641C">
          <w:rPr>
            <w:noProof/>
            <w:webHidden/>
          </w:rPr>
          <w:fldChar w:fldCharType="begin"/>
        </w:r>
        <w:r w:rsidR="0005641C">
          <w:rPr>
            <w:noProof/>
            <w:webHidden/>
          </w:rPr>
          <w:instrText xml:space="preserve"> PAGEREF _Toc52620471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EFD" w14:textId="77777777" w:rsidR="0005641C" w:rsidRDefault="00F12BDC">
      <w:pPr>
        <w:pStyle w:val="TOC1"/>
        <w:rPr>
          <w:rFonts w:ascii="Times New Roman" w:eastAsia="MS Mincho" w:hAnsi="Times New Roman"/>
          <w:noProof/>
          <w:lang w:eastAsia="ja-JP"/>
        </w:rPr>
      </w:pPr>
      <w:hyperlink w:anchor="_Toc52620472" w:history="1">
        <w:r w:rsidR="0005641C" w:rsidRPr="00EA7946">
          <w:rPr>
            <w:noProof/>
          </w:rPr>
          <w:t>III.</w:t>
        </w:r>
        <w:r w:rsidR="0005641C">
          <w:rPr>
            <w:rFonts w:ascii="Times New Roman" w:eastAsia="MS Mincho" w:hAnsi="Times New Roman"/>
            <w:noProof/>
            <w:lang w:eastAsia="ja-JP"/>
          </w:rPr>
          <w:tab/>
        </w:r>
        <w:r w:rsidR="0005641C" w:rsidRPr="00EA7946">
          <w:rPr>
            <w:noProof/>
          </w:rPr>
          <w:t>General Company Description</w:t>
        </w:r>
        <w:r w:rsidR="0005641C">
          <w:rPr>
            <w:noProof/>
            <w:webHidden/>
          </w:rPr>
          <w:tab/>
        </w:r>
        <w:r w:rsidR="0005641C">
          <w:rPr>
            <w:noProof/>
            <w:webHidden/>
          </w:rPr>
          <w:fldChar w:fldCharType="begin"/>
        </w:r>
        <w:r w:rsidR="0005641C">
          <w:rPr>
            <w:noProof/>
            <w:webHidden/>
          </w:rPr>
          <w:instrText xml:space="preserve"> PAGEREF _Toc52620472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EFE" w14:textId="77777777" w:rsidR="0005641C" w:rsidRDefault="00F12BDC">
      <w:pPr>
        <w:pStyle w:val="TOC1"/>
        <w:rPr>
          <w:rFonts w:ascii="Times New Roman" w:eastAsia="MS Mincho" w:hAnsi="Times New Roman"/>
          <w:noProof/>
          <w:lang w:eastAsia="ja-JP"/>
        </w:rPr>
      </w:pPr>
      <w:hyperlink w:anchor="_Toc52620473" w:history="1">
        <w:r w:rsidR="0005641C" w:rsidRPr="00EA7946">
          <w:rPr>
            <w:noProof/>
          </w:rPr>
          <w:t>IV.</w:t>
        </w:r>
        <w:r w:rsidR="0005641C">
          <w:rPr>
            <w:rFonts w:ascii="Times New Roman" w:eastAsia="MS Mincho" w:hAnsi="Times New Roman"/>
            <w:noProof/>
            <w:lang w:eastAsia="ja-JP"/>
          </w:rPr>
          <w:tab/>
        </w:r>
        <w:r w:rsidR="0005641C" w:rsidRPr="00EA7946">
          <w:rPr>
            <w:noProof/>
          </w:rPr>
          <w:t>Products and Services</w:t>
        </w:r>
        <w:r w:rsidR="0005641C">
          <w:rPr>
            <w:noProof/>
            <w:webHidden/>
          </w:rPr>
          <w:tab/>
        </w:r>
        <w:r w:rsidR="0005641C">
          <w:rPr>
            <w:noProof/>
            <w:webHidden/>
          </w:rPr>
          <w:fldChar w:fldCharType="begin"/>
        </w:r>
        <w:r w:rsidR="0005641C">
          <w:rPr>
            <w:noProof/>
            <w:webHidden/>
          </w:rPr>
          <w:instrText xml:space="preserve"> PAGEREF _Toc52620473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EFF" w14:textId="77777777" w:rsidR="0005641C" w:rsidRDefault="00F12BDC">
      <w:pPr>
        <w:pStyle w:val="TOC1"/>
        <w:rPr>
          <w:rFonts w:ascii="Times New Roman" w:eastAsia="MS Mincho" w:hAnsi="Times New Roman"/>
          <w:noProof/>
          <w:lang w:eastAsia="ja-JP"/>
        </w:rPr>
      </w:pPr>
      <w:hyperlink w:anchor="_Toc52620474" w:history="1">
        <w:r w:rsidR="0005641C" w:rsidRPr="00EA7946">
          <w:rPr>
            <w:noProof/>
          </w:rPr>
          <w:t>V.</w:t>
        </w:r>
        <w:r w:rsidR="0005641C">
          <w:rPr>
            <w:rFonts w:ascii="Times New Roman" w:eastAsia="MS Mincho" w:hAnsi="Times New Roman"/>
            <w:noProof/>
            <w:lang w:eastAsia="ja-JP"/>
          </w:rPr>
          <w:tab/>
        </w:r>
        <w:r w:rsidR="0005641C" w:rsidRPr="00EA7946">
          <w:rPr>
            <w:noProof/>
          </w:rPr>
          <w:t>Marketing Plan</w:t>
        </w:r>
        <w:r w:rsidR="0005641C">
          <w:rPr>
            <w:noProof/>
            <w:webHidden/>
          </w:rPr>
          <w:tab/>
        </w:r>
        <w:r w:rsidR="0005641C">
          <w:rPr>
            <w:noProof/>
            <w:webHidden/>
          </w:rPr>
          <w:fldChar w:fldCharType="begin"/>
        </w:r>
        <w:r w:rsidR="0005641C">
          <w:rPr>
            <w:noProof/>
            <w:webHidden/>
          </w:rPr>
          <w:instrText xml:space="preserve"> PAGEREF _Toc52620474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0" w14:textId="77777777" w:rsidR="0005641C" w:rsidRDefault="00F12BDC">
      <w:pPr>
        <w:pStyle w:val="TOC1"/>
        <w:rPr>
          <w:rFonts w:ascii="Times New Roman" w:eastAsia="MS Mincho" w:hAnsi="Times New Roman"/>
          <w:noProof/>
          <w:lang w:eastAsia="ja-JP"/>
        </w:rPr>
      </w:pPr>
      <w:hyperlink w:anchor="_Toc52620475" w:history="1">
        <w:r w:rsidR="0005641C" w:rsidRPr="00EA7946">
          <w:rPr>
            <w:noProof/>
          </w:rPr>
          <w:t>VI.</w:t>
        </w:r>
        <w:r w:rsidR="0005641C">
          <w:rPr>
            <w:rFonts w:ascii="Times New Roman" w:eastAsia="MS Mincho" w:hAnsi="Times New Roman"/>
            <w:noProof/>
            <w:lang w:eastAsia="ja-JP"/>
          </w:rPr>
          <w:tab/>
        </w:r>
        <w:r w:rsidR="0005641C" w:rsidRPr="00EA7946">
          <w:rPr>
            <w:noProof/>
          </w:rPr>
          <w:t>Operational Plan</w:t>
        </w:r>
        <w:r w:rsidR="0005641C">
          <w:rPr>
            <w:noProof/>
            <w:webHidden/>
          </w:rPr>
          <w:tab/>
        </w:r>
        <w:r w:rsidR="0005641C">
          <w:rPr>
            <w:noProof/>
            <w:webHidden/>
          </w:rPr>
          <w:fldChar w:fldCharType="begin"/>
        </w:r>
        <w:r w:rsidR="0005641C">
          <w:rPr>
            <w:noProof/>
            <w:webHidden/>
          </w:rPr>
          <w:instrText xml:space="preserve"> PAGEREF _Toc52620475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1" w14:textId="77777777" w:rsidR="0005641C" w:rsidRDefault="00F12BDC">
      <w:pPr>
        <w:pStyle w:val="TOC1"/>
        <w:rPr>
          <w:rFonts w:ascii="Times New Roman" w:eastAsia="MS Mincho" w:hAnsi="Times New Roman"/>
          <w:noProof/>
          <w:lang w:eastAsia="ja-JP"/>
        </w:rPr>
      </w:pPr>
      <w:hyperlink w:anchor="_Toc52620476" w:history="1">
        <w:r w:rsidR="0005641C" w:rsidRPr="00EA7946">
          <w:rPr>
            <w:noProof/>
          </w:rPr>
          <w:t>VII.</w:t>
        </w:r>
        <w:r w:rsidR="0005641C">
          <w:rPr>
            <w:rFonts w:ascii="Times New Roman" w:eastAsia="MS Mincho" w:hAnsi="Times New Roman"/>
            <w:noProof/>
            <w:lang w:eastAsia="ja-JP"/>
          </w:rPr>
          <w:tab/>
        </w:r>
        <w:r w:rsidR="0005641C" w:rsidRPr="00EA7946">
          <w:rPr>
            <w:noProof/>
          </w:rPr>
          <w:t>Management and Organization</w:t>
        </w:r>
        <w:r w:rsidR="0005641C">
          <w:rPr>
            <w:noProof/>
            <w:webHidden/>
          </w:rPr>
          <w:tab/>
        </w:r>
        <w:r w:rsidR="0005641C">
          <w:rPr>
            <w:noProof/>
            <w:webHidden/>
          </w:rPr>
          <w:fldChar w:fldCharType="begin"/>
        </w:r>
        <w:r w:rsidR="0005641C">
          <w:rPr>
            <w:noProof/>
            <w:webHidden/>
          </w:rPr>
          <w:instrText xml:space="preserve"> PAGEREF _Toc52620476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2" w14:textId="77777777" w:rsidR="0005641C" w:rsidRDefault="00F12BDC">
      <w:pPr>
        <w:pStyle w:val="TOC1"/>
        <w:rPr>
          <w:rFonts w:ascii="Times New Roman" w:eastAsia="MS Mincho" w:hAnsi="Times New Roman"/>
          <w:noProof/>
          <w:lang w:eastAsia="ja-JP"/>
        </w:rPr>
      </w:pPr>
      <w:hyperlink w:anchor="_Toc52620477" w:history="1">
        <w:r w:rsidR="0005641C" w:rsidRPr="00EA7946">
          <w:rPr>
            <w:noProof/>
          </w:rPr>
          <w:t>VIII.</w:t>
        </w:r>
        <w:r w:rsidR="0005641C">
          <w:rPr>
            <w:rFonts w:ascii="Times New Roman" w:eastAsia="MS Mincho" w:hAnsi="Times New Roman"/>
            <w:noProof/>
            <w:lang w:eastAsia="ja-JP"/>
          </w:rPr>
          <w:tab/>
        </w:r>
        <w:r w:rsidR="0005641C" w:rsidRPr="00EA7946">
          <w:rPr>
            <w:noProof/>
          </w:rPr>
          <w:t>Personal Financial Statement</w:t>
        </w:r>
        <w:r w:rsidR="0005641C">
          <w:rPr>
            <w:noProof/>
            <w:webHidden/>
          </w:rPr>
          <w:tab/>
        </w:r>
        <w:r w:rsidR="0005641C">
          <w:rPr>
            <w:noProof/>
            <w:webHidden/>
          </w:rPr>
          <w:fldChar w:fldCharType="begin"/>
        </w:r>
        <w:r w:rsidR="0005641C">
          <w:rPr>
            <w:noProof/>
            <w:webHidden/>
          </w:rPr>
          <w:instrText xml:space="preserve"> PAGEREF _Toc52620477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3" w14:textId="77777777" w:rsidR="0005641C" w:rsidRDefault="00F12BDC">
      <w:pPr>
        <w:pStyle w:val="TOC1"/>
        <w:rPr>
          <w:rFonts w:ascii="Times New Roman" w:eastAsia="MS Mincho" w:hAnsi="Times New Roman"/>
          <w:noProof/>
          <w:lang w:eastAsia="ja-JP"/>
        </w:rPr>
      </w:pPr>
      <w:hyperlink w:anchor="_Toc52620478" w:history="1">
        <w:r w:rsidR="0005641C" w:rsidRPr="00EA7946">
          <w:rPr>
            <w:noProof/>
          </w:rPr>
          <w:t>IX.</w:t>
        </w:r>
        <w:r w:rsidR="0005641C">
          <w:rPr>
            <w:rFonts w:ascii="Times New Roman" w:eastAsia="MS Mincho" w:hAnsi="Times New Roman"/>
            <w:noProof/>
            <w:lang w:eastAsia="ja-JP"/>
          </w:rPr>
          <w:tab/>
        </w:r>
        <w:r w:rsidR="0005641C" w:rsidRPr="00EA7946">
          <w:rPr>
            <w:noProof/>
          </w:rPr>
          <w:t>Startup Expenses and Capitalization</w:t>
        </w:r>
        <w:r w:rsidR="0005641C">
          <w:rPr>
            <w:noProof/>
            <w:webHidden/>
          </w:rPr>
          <w:tab/>
        </w:r>
        <w:r w:rsidR="0005641C">
          <w:rPr>
            <w:noProof/>
            <w:webHidden/>
          </w:rPr>
          <w:fldChar w:fldCharType="begin"/>
        </w:r>
        <w:r w:rsidR="0005641C">
          <w:rPr>
            <w:noProof/>
            <w:webHidden/>
          </w:rPr>
          <w:instrText xml:space="preserve"> PAGEREF _Toc52620478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4" w14:textId="77777777" w:rsidR="0005641C" w:rsidRDefault="00F12BDC">
      <w:pPr>
        <w:pStyle w:val="TOC1"/>
        <w:rPr>
          <w:rFonts w:ascii="Times New Roman" w:eastAsia="MS Mincho" w:hAnsi="Times New Roman"/>
          <w:noProof/>
          <w:lang w:eastAsia="ja-JP"/>
        </w:rPr>
      </w:pPr>
      <w:hyperlink w:anchor="_Toc52620479" w:history="1">
        <w:r w:rsidR="0005641C" w:rsidRPr="00EA7946">
          <w:rPr>
            <w:noProof/>
          </w:rPr>
          <w:t>X.</w:t>
        </w:r>
        <w:r w:rsidR="0005641C">
          <w:rPr>
            <w:rFonts w:ascii="Times New Roman" w:eastAsia="MS Mincho" w:hAnsi="Times New Roman"/>
            <w:noProof/>
            <w:lang w:eastAsia="ja-JP"/>
          </w:rPr>
          <w:tab/>
        </w:r>
        <w:r w:rsidR="0005641C" w:rsidRPr="00EA7946">
          <w:rPr>
            <w:noProof/>
          </w:rPr>
          <w:t>Financial Plan</w:t>
        </w:r>
        <w:r w:rsidR="0005641C">
          <w:rPr>
            <w:noProof/>
            <w:webHidden/>
          </w:rPr>
          <w:tab/>
        </w:r>
        <w:r w:rsidR="0005641C">
          <w:rPr>
            <w:noProof/>
            <w:webHidden/>
          </w:rPr>
          <w:fldChar w:fldCharType="begin"/>
        </w:r>
        <w:r w:rsidR="0005641C">
          <w:rPr>
            <w:noProof/>
            <w:webHidden/>
          </w:rPr>
          <w:instrText xml:space="preserve"> PAGEREF _Toc52620479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5" w14:textId="77777777" w:rsidR="0005641C" w:rsidRDefault="00F12BDC">
      <w:pPr>
        <w:pStyle w:val="TOC1"/>
        <w:rPr>
          <w:rFonts w:ascii="Times New Roman" w:eastAsia="MS Mincho" w:hAnsi="Times New Roman"/>
          <w:noProof/>
          <w:lang w:eastAsia="ja-JP"/>
        </w:rPr>
      </w:pPr>
      <w:hyperlink w:anchor="_Toc52620480" w:history="1">
        <w:r w:rsidR="0005641C" w:rsidRPr="00EA7946">
          <w:rPr>
            <w:noProof/>
          </w:rPr>
          <w:t>XI.</w:t>
        </w:r>
        <w:r w:rsidR="0005641C">
          <w:rPr>
            <w:rFonts w:ascii="Times New Roman" w:eastAsia="MS Mincho" w:hAnsi="Times New Roman"/>
            <w:noProof/>
            <w:lang w:eastAsia="ja-JP"/>
          </w:rPr>
          <w:tab/>
        </w:r>
        <w:r w:rsidR="0005641C" w:rsidRPr="00EA7946">
          <w:rPr>
            <w:noProof/>
          </w:rPr>
          <w:t>Appendices</w:t>
        </w:r>
        <w:r w:rsidR="0005641C">
          <w:rPr>
            <w:noProof/>
            <w:webHidden/>
          </w:rPr>
          <w:tab/>
        </w:r>
        <w:r w:rsidR="0005641C">
          <w:rPr>
            <w:noProof/>
            <w:webHidden/>
          </w:rPr>
          <w:fldChar w:fldCharType="begin"/>
        </w:r>
        <w:r w:rsidR="0005641C">
          <w:rPr>
            <w:noProof/>
            <w:webHidden/>
          </w:rPr>
          <w:instrText xml:space="preserve"> PAGEREF _Toc52620480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6" w14:textId="77777777" w:rsidR="0005641C" w:rsidRDefault="00F12BDC">
      <w:pPr>
        <w:pStyle w:val="TOC1"/>
        <w:rPr>
          <w:rFonts w:ascii="Times New Roman" w:eastAsia="MS Mincho" w:hAnsi="Times New Roman"/>
          <w:noProof/>
          <w:lang w:eastAsia="ja-JP"/>
        </w:rPr>
      </w:pPr>
      <w:hyperlink w:anchor="_Toc52620481" w:history="1">
        <w:r w:rsidR="0005641C" w:rsidRPr="00EA7946">
          <w:rPr>
            <w:noProof/>
          </w:rPr>
          <w:t>XII.</w:t>
        </w:r>
        <w:r w:rsidR="0005641C">
          <w:rPr>
            <w:rFonts w:ascii="Times New Roman" w:eastAsia="MS Mincho" w:hAnsi="Times New Roman"/>
            <w:noProof/>
            <w:lang w:eastAsia="ja-JP"/>
          </w:rPr>
          <w:tab/>
        </w:r>
        <w:r w:rsidR="0005641C" w:rsidRPr="00EA7946">
          <w:rPr>
            <w:noProof/>
          </w:rPr>
          <w:t>Refining the Plan</w:t>
        </w:r>
        <w:r w:rsidR="0005641C">
          <w:rPr>
            <w:noProof/>
            <w:webHidden/>
          </w:rPr>
          <w:tab/>
        </w:r>
        <w:r w:rsidR="0005641C">
          <w:rPr>
            <w:noProof/>
            <w:webHidden/>
          </w:rPr>
          <w:fldChar w:fldCharType="begin"/>
        </w:r>
        <w:r w:rsidR="0005641C">
          <w:rPr>
            <w:noProof/>
            <w:webHidden/>
          </w:rPr>
          <w:instrText xml:space="preserve"> PAGEREF _Toc52620481 \h </w:instrText>
        </w:r>
        <w:r w:rsidR="0005641C">
          <w:rPr>
            <w:noProof/>
            <w:webHidden/>
          </w:rPr>
        </w:r>
        <w:r w:rsidR="0005641C">
          <w:rPr>
            <w:noProof/>
            <w:webHidden/>
          </w:rPr>
          <w:fldChar w:fldCharType="separate"/>
        </w:r>
        <w:r w:rsidR="00A83003">
          <w:rPr>
            <w:noProof/>
            <w:webHidden/>
          </w:rPr>
          <w:t>3</w:t>
        </w:r>
        <w:r w:rsidR="0005641C">
          <w:rPr>
            <w:noProof/>
            <w:webHidden/>
          </w:rPr>
          <w:fldChar w:fldCharType="end"/>
        </w:r>
      </w:hyperlink>
    </w:p>
    <w:p w14:paraId="01E21F07" w14:textId="77777777" w:rsidR="004E7E42" w:rsidRDefault="004E7E42" w:rsidP="00D86909">
      <w:pPr>
        <w:pStyle w:val="Heading3"/>
      </w:pPr>
      <w:r>
        <w:lastRenderedPageBreak/>
        <w:fldChar w:fldCharType="end"/>
      </w:r>
      <w:bookmarkStart w:id="6" w:name="_Executive_summary"/>
      <w:bookmarkStart w:id="7" w:name="_Toc504472911"/>
      <w:bookmarkStart w:id="8" w:name="_Toc504555996"/>
      <w:bookmarkStart w:id="9" w:name="_Toc52620471"/>
      <w:bookmarkEnd w:id="6"/>
      <w:r>
        <w:t xml:space="preserve">Executive </w:t>
      </w:r>
      <w:r w:rsidR="00D425AA">
        <w:t>S</w:t>
      </w:r>
      <w:r>
        <w:t>ummary</w:t>
      </w:r>
      <w:bookmarkEnd w:id="7"/>
      <w:bookmarkEnd w:id="8"/>
      <w:bookmarkEnd w:id="9"/>
    </w:p>
    <w:p w14:paraId="01E21F08" w14:textId="77777777" w:rsidR="004E7E42" w:rsidRDefault="004E7E42">
      <w:r>
        <w:t xml:space="preserve">Write this section </w:t>
      </w:r>
      <w:r w:rsidR="00D425AA">
        <w:rPr>
          <w:iCs/>
        </w:rPr>
        <w:t>last.</w:t>
      </w:r>
    </w:p>
    <w:p w14:paraId="01E21F09" w14:textId="77777777" w:rsidR="004E7E42" w:rsidRDefault="004E7E42">
      <w:r>
        <w:t xml:space="preserve">We suggest </w:t>
      </w:r>
      <w:r w:rsidR="00D425AA">
        <w:t xml:space="preserve">that </w:t>
      </w:r>
      <w:r>
        <w:t xml:space="preserve">you make it </w:t>
      </w:r>
      <w:r w:rsidR="00D425AA">
        <w:t>two</w:t>
      </w:r>
      <w:r>
        <w:t xml:space="preserve"> pages or </w:t>
      </w:r>
      <w:r w:rsidR="00D425AA">
        <w:t>fewer</w:t>
      </w:r>
      <w:r>
        <w:t>.</w:t>
      </w:r>
    </w:p>
    <w:p w14:paraId="01E21F0A" w14:textId="77777777" w:rsidR="004E7E42" w:rsidRDefault="004E7E42">
      <w:r>
        <w:t xml:space="preserve">Include everything that you would cover in a </w:t>
      </w:r>
      <w:r w:rsidR="002F63D4">
        <w:t>five</w:t>
      </w:r>
      <w:r>
        <w:t>-minute interview.</w:t>
      </w:r>
    </w:p>
    <w:p w14:paraId="01E21F0B" w14:textId="77777777" w:rsidR="004E7E42" w:rsidRDefault="004E7E42" w:rsidP="0064461D">
      <w:r>
        <w:t xml:space="preserve">Explain the fundamentals of the </w:t>
      </w:r>
      <w:r w:rsidR="009947A8">
        <w:t xml:space="preserve">proposed </w:t>
      </w:r>
      <w:r>
        <w:t xml:space="preserve">business: </w:t>
      </w:r>
      <w:r w:rsidR="002F63D4">
        <w:t xml:space="preserve"> W</w:t>
      </w:r>
      <w:r>
        <w:t xml:space="preserve">hat </w:t>
      </w:r>
      <w:r w:rsidR="009947A8">
        <w:t xml:space="preserve">will your </w:t>
      </w:r>
      <w:r>
        <w:t>product</w:t>
      </w:r>
      <w:r w:rsidR="009947A8">
        <w:t xml:space="preserve"> be</w:t>
      </w:r>
      <w:r w:rsidR="002F63D4">
        <w:t>?</w:t>
      </w:r>
      <w:r>
        <w:t xml:space="preserve"> </w:t>
      </w:r>
      <w:r w:rsidR="002F63D4">
        <w:t>W</w:t>
      </w:r>
      <w:r>
        <w:t xml:space="preserve">ho </w:t>
      </w:r>
      <w:r w:rsidR="009947A8">
        <w:t xml:space="preserve">will </w:t>
      </w:r>
      <w:r>
        <w:t>your customers</w:t>
      </w:r>
      <w:r w:rsidR="008A4162">
        <w:t xml:space="preserve"> be</w:t>
      </w:r>
      <w:r w:rsidR="002F63D4">
        <w:t>?</w:t>
      </w:r>
      <w:r>
        <w:t xml:space="preserve"> </w:t>
      </w:r>
      <w:r w:rsidR="002F63D4">
        <w:t>W</w:t>
      </w:r>
      <w:r>
        <w:t>ho are the owners</w:t>
      </w:r>
      <w:r w:rsidR="002F63D4">
        <w:t>? W</w:t>
      </w:r>
      <w:r>
        <w:t>hat do you think the future holds for y</w:t>
      </w:r>
      <w:r w:rsidR="0005641C">
        <w:t>our business and your industry?</w:t>
      </w:r>
    </w:p>
    <w:p w14:paraId="01E21F0C" w14:textId="77777777" w:rsidR="004E7E42" w:rsidRDefault="004E7E42" w:rsidP="0064461D">
      <w:r>
        <w:t>Make it enthusiastic, professional, complete</w:t>
      </w:r>
      <w:r w:rsidR="002F63D4">
        <w:t>,</w:t>
      </w:r>
      <w:r>
        <w:t xml:space="preserve"> and concise.</w:t>
      </w:r>
    </w:p>
    <w:p w14:paraId="01E21F0D" w14:textId="77777777" w:rsidR="004E7E42" w:rsidRDefault="004E7E42" w:rsidP="0064461D">
      <w:r>
        <w:t>If applying for a loan, state clearly how much you want, precisely how you are going to use it, and how the money will make your business more profitable, thereby ensuring repayment.</w:t>
      </w:r>
    </w:p>
    <w:p w14:paraId="01E21F0E" w14:textId="77777777" w:rsidR="004E7E42" w:rsidRDefault="004E7E42" w:rsidP="00D86909">
      <w:pPr>
        <w:pStyle w:val="Heading3"/>
      </w:pPr>
      <w:bookmarkStart w:id="10" w:name="_Toc52620472"/>
      <w:r>
        <w:lastRenderedPageBreak/>
        <w:t>General Company Description</w:t>
      </w:r>
      <w:bookmarkEnd w:id="10"/>
    </w:p>
    <w:p w14:paraId="01E21F0F" w14:textId="77777777" w:rsidR="009947A8" w:rsidRPr="009947A8" w:rsidRDefault="00764557" w:rsidP="0064461D">
      <w:r>
        <w:t>What business will you be in?</w:t>
      </w:r>
      <w:r w:rsidR="009947A8" w:rsidRPr="009947A8">
        <w:t xml:space="preserve"> What will you do?</w:t>
      </w:r>
    </w:p>
    <w:p w14:paraId="01E21F10" w14:textId="77777777" w:rsidR="009947A8" w:rsidRPr="009947A8" w:rsidRDefault="009947A8" w:rsidP="0064461D">
      <w:r w:rsidRPr="009947A8">
        <w:t>Mission</w:t>
      </w:r>
      <w:r w:rsidR="00764557">
        <w:t xml:space="preserve"> Statement:</w:t>
      </w:r>
      <w:r w:rsidRPr="009947A8">
        <w:t xml:space="preserve"> Many companies have a brief mission statement, usually in </w:t>
      </w:r>
      <w:r w:rsidR="00E7297C">
        <w:t>30</w:t>
      </w:r>
      <w:r w:rsidRPr="009947A8">
        <w:t xml:space="preserve"> words or </w:t>
      </w:r>
      <w:r w:rsidR="002F63D4">
        <w:t>fewer</w:t>
      </w:r>
      <w:r w:rsidRPr="009947A8">
        <w:t>, explaining their reason for being</w:t>
      </w:r>
      <w:r w:rsidR="00764557">
        <w:t xml:space="preserve"> and their guiding principles. </w:t>
      </w:r>
      <w:r w:rsidRPr="009947A8">
        <w:t>If you want to draft a mission statement, this is a good place to put it in the plan</w:t>
      </w:r>
      <w:r w:rsidR="00B722BC">
        <w:t>, followed by</w:t>
      </w:r>
      <w:r w:rsidRPr="009947A8">
        <w:t>:</w:t>
      </w:r>
    </w:p>
    <w:p w14:paraId="01E21F11" w14:textId="77777777" w:rsidR="009947A8" w:rsidRPr="009947A8" w:rsidRDefault="009947A8" w:rsidP="0064461D">
      <w:r>
        <w:t xml:space="preserve">Company </w:t>
      </w:r>
      <w:r w:rsidR="007176A9">
        <w:t>G</w:t>
      </w:r>
      <w:r>
        <w:t xml:space="preserve">oals and </w:t>
      </w:r>
      <w:r w:rsidR="007176A9">
        <w:t>O</w:t>
      </w:r>
      <w:r>
        <w:t xml:space="preserve">bjectives: </w:t>
      </w:r>
      <w:r w:rsidRPr="009947A8">
        <w:t>Goals are destinations</w:t>
      </w:r>
      <w:r w:rsidR="002F63D4">
        <w:t>—</w:t>
      </w:r>
      <w:r w:rsidRPr="009947A8">
        <w:t>where</w:t>
      </w:r>
      <w:r w:rsidR="00764557">
        <w:t xml:space="preserve"> you want your business to be. </w:t>
      </w:r>
      <w:r w:rsidRPr="009947A8">
        <w:t>Objectives are progress markers alon</w:t>
      </w:r>
      <w:r w:rsidR="00764557">
        <w:t xml:space="preserve">g the way to goal achievement. </w:t>
      </w:r>
      <w:r w:rsidRPr="009947A8">
        <w:t xml:space="preserve">For example, a goal might be to have a healthy, successful company that is a leader in customer service and </w:t>
      </w:r>
      <w:r w:rsidR="002F63D4">
        <w:t xml:space="preserve">that </w:t>
      </w:r>
      <w:r w:rsidRPr="009947A8">
        <w:t>h</w:t>
      </w:r>
      <w:r w:rsidR="00764557">
        <w:t xml:space="preserve">as a loyal customer following. </w:t>
      </w:r>
      <w:r w:rsidRPr="009947A8">
        <w:t>Objectives might be annual sales targets and some specific measures of customer satisfaction.</w:t>
      </w:r>
    </w:p>
    <w:p w14:paraId="01E21F12" w14:textId="77777777" w:rsidR="009947A8" w:rsidRPr="009947A8" w:rsidRDefault="009947A8" w:rsidP="0064461D">
      <w:r>
        <w:t xml:space="preserve">Business </w:t>
      </w:r>
      <w:r w:rsidR="007176A9">
        <w:t>P</w:t>
      </w:r>
      <w:r>
        <w:t xml:space="preserve">hilosophy: </w:t>
      </w:r>
      <w:r w:rsidRPr="009947A8">
        <w:t>What is important to you in business?</w:t>
      </w:r>
    </w:p>
    <w:p w14:paraId="01E21F13" w14:textId="77777777" w:rsidR="009947A8" w:rsidRPr="009947A8" w:rsidRDefault="009947A8" w:rsidP="0064461D">
      <w:r w:rsidRPr="009947A8">
        <w:t>To who</w:t>
      </w:r>
      <w:r>
        <w:t>m will you market your products? (S</w:t>
      </w:r>
      <w:r w:rsidR="002F63D4">
        <w:t>tate it briefly here—</w:t>
      </w:r>
      <w:r w:rsidRPr="009947A8">
        <w:t xml:space="preserve">you will do a more thorough explanation in the </w:t>
      </w:r>
      <w:r w:rsidRPr="00A861E0">
        <w:rPr>
          <w:rStyle w:val="ItalicCharChar"/>
        </w:rPr>
        <w:t>Marketing</w:t>
      </w:r>
      <w:r w:rsidR="002F63D4" w:rsidRPr="00A861E0">
        <w:rPr>
          <w:rStyle w:val="ItalicCharChar"/>
        </w:rPr>
        <w:t xml:space="preserve"> Plan</w:t>
      </w:r>
      <w:r w:rsidRPr="009947A8">
        <w:t xml:space="preserve"> section).</w:t>
      </w:r>
    </w:p>
    <w:p w14:paraId="01E21F14" w14:textId="77777777" w:rsidR="009947A8" w:rsidRPr="009947A8" w:rsidRDefault="009947A8" w:rsidP="0064461D">
      <w:r w:rsidRPr="009947A8">
        <w:t>Describe your ind</w:t>
      </w:r>
      <w:r>
        <w:t>ustry.  Is it a growth industry</w:t>
      </w:r>
      <w:r w:rsidR="00764557">
        <w:t xml:space="preserve">? </w:t>
      </w:r>
      <w:r w:rsidRPr="009947A8">
        <w:t>What changes do</w:t>
      </w:r>
      <w:r>
        <w:t xml:space="preserve"> you foresee in </w:t>
      </w:r>
      <w:r w:rsidR="002F63D4">
        <w:t>the</w:t>
      </w:r>
      <w:r>
        <w:t xml:space="preserve"> industry, </w:t>
      </w:r>
      <w:r w:rsidR="00764557">
        <w:t xml:space="preserve">short term and long term? </w:t>
      </w:r>
      <w:r w:rsidRPr="009947A8">
        <w:t>How will your company be poised to take advantage of them?</w:t>
      </w:r>
    </w:p>
    <w:p w14:paraId="01E21F15" w14:textId="77777777" w:rsidR="009947A8" w:rsidRPr="009947A8" w:rsidRDefault="00E7297C" w:rsidP="0064461D">
      <w:r>
        <w:t>Describe y</w:t>
      </w:r>
      <w:r w:rsidR="009947A8" w:rsidRPr="009947A8">
        <w:t>our most important company strengths and core competencies</w:t>
      </w:r>
      <w:r>
        <w:t xml:space="preserve">. </w:t>
      </w:r>
      <w:r w:rsidR="009947A8" w:rsidRPr="009947A8">
        <w:t xml:space="preserve">What factors </w:t>
      </w:r>
      <w:r>
        <w:t xml:space="preserve">will make the company succeed? </w:t>
      </w:r>
      <w:r w:rsidR="009947A8" w:rsidRPr="009947A8">
        <w:t>What do you think your major competitive strengths will be?</w:t>
      </w:r>
      <w:r>
        <w:t xml:space="preserve"> </w:t>
      </w:r>
      <w:r w:rsidR="009947A8" w:rsidRPr="009947A8">
        <w:t>What background experience, skills, and strengths do you personally bring to this new venture?</w:t>
      </w:r>
    </w:p>
    <w:p w14:paraId="01E21F16" w14:textId="77777777" w:rsidR="004E7E42" w:rsidRPr="009947A8" w:rsidRDefault="009947A8" w:rsidP="0064461D">
      <w:r>
        <w:t xml:space="preserve">Legal form of ownership: </w:t>
      </w:r>
      <w:r w:rsidRPr="009947A8">
        <w:t xml:space="preserve">Sole </w:t>
      </w:r>
      <w:r w:rsidR="002F63D4">
        <w:t>p</w:t>
      </w:r>
      <w:r w:rsidRPr="009947A8">
        <w:t xml:space="preserve">roprietor, Partnership, Corporation, Limited </w:t>
      </w:r>
      <w:r w:rsidR="002F63D4">
        <w:t>l</w:t>
      </w:r>
      <w:r w:rsidRPr="009947A8">
        <w:t xml:space="preserve">iability </w:t>
      </w:r>
      <w:r w:rsidR="002F63D4">
        <w:t>c</w:t>
      </w:r>
      <w:r w:rsidRPr="009947A8">
        <w:t>orporation (LLC)?  Why have you selected this form?</w:t>
      </w:r>
    </w:p>
    <w:p w14:paraId="01E21F17" w14:textId="77777777" w:rsidR="004E7E42" w:rsidRDefault="004E7E42" w:rsidP="00D86909">
      <w:pPr>
        <w:pStyle w:val="Heading3"/>
      </w:pPr>
      <w:bookmarkStart w:id="11" w:name="_Toc504472913"/>
      <w:bookmarkStart w:id="12" w:name="_Toc504555998"/>
      <w:bookmarkStart w:id="13" w:name="_Toc52620473"/>
      <w:r>
        <w:lastRenderedPageBreak/>
        <w:t xml:space="preserve">Products and </w:t>
      </w:r>
      <w:r w:rsidR="002F63D4">
        <w:t>S</w:t>
      </w:r>
      <w:r>
        <w:t>ervices</w:t>
      </w:r>
      <w:bookmarkEnd w:id="11"/>
      <w:bookmarkEnd w:id="12"/>
      <w:bookmarkEnd w:id="13"/>
    </w:p>
    <w:p w14:paraId="01E21F18" w14:textId="77777777" w:rsidR="004E7E42" w:rsidRDefault="004E7E42" w:rsidP="0064461D">
      <w:r>
        <w:t xml:space="preserve">Describe in depth your products or services (technical specifications, drawings, photos, sales brochures, and other bulky items belong in </w:t>
      </w:r>
      <w:r w:rsidRPr="00A861E0">
        <w:rPr>
          <w:rStyle w:val="ItalicCharChar"/>
        </w:rPr>
        <w:t>Appendi</w:t>
      </w:r>
      <w:r w:rsidR="007176A9" w:rsidRPr="00A861E0">
        <w:rPr>
          <w:rStyle w:val="ItalicCharChar"/>
        </w:rPr>
        <w:t>ces</w:t>
      </w:r>
      <w:r>
        <w:t>).</w:t>
      </w:r>
    </w:p>
    <w:p w14:paraId="01E21F19" w14:textId="77777777" w:rsidR="004E7E42" w:rsidRDefault="004E7E42" w:rsidP="0064461D">
      <w:r>
        <w:t xml:space="preserve">What factors </w:t>
      </w:r>
      <w:r w:rsidR="009947A8">
        <w:t xml:space="preserve">will </w:t>
      </w:r>
      <w:r>
        <w:t>give you competitiv</w:t>
      </w:r>
      <w:r w:rsidR="00764557">
        <w:t xml:space="preserve">e advantages or disadvantages? </w:t>
      </w:r>
      <w:r w:rsidR="00E7297C">
        <w:t>E</w:t>
      </w:r>
      <w:r>
        <w:t>xample</w:t>
      </w:r>
      <w:r w:rsidR="00E7297C">
        <w:t>s include</w:t>
      </w:r>
      <w:r>
        <w:t xml:space="preserve"> level of quality or unique or proprietary features.</w:t>
      </w:r>
    </w:p>
    <w:p w14:paraId="01E21F1A" w14:textId="77777777" w:rsidR="004E7E42" w:rsidRDefault="004E7E42" w:rsidP="0064461D">
      <w:r>
        <w:t xml:space="preserve">What </w:t>
      </w:r>
      <w:proofErr w:type="gramStart"/>
      <w:r>
        <w:t>are</w:t>
      </w:r>
      <w:proofErr w:type="gramEnd"/>
      <w:r>
        <w:t xml:space="preserve"> the pricing, fee</w:t>
      </w:r>
      <w:r w:rsidR="002F63D4">
        <w:t>,</w:t>
      </w:r>
      <w:r>
        <w:t xml:space="preserve"> or leasing structures of your products or services?</w:t>
      </w:r>
    </w:p>
    <w:p w14:paraId="01E21F1B" w14:textId="77777777" w:rsidR="004E7E42" w:rsidRDefault="004E7E42" w:rsidP="00D86909">
      <w:pPr>
        <w:pStyle w:val="Heading3"/>
      </w:pPr>
      <w:bookmarkStart w:id="14" w:name="_Toc504472914"/>
      <w:bookmarkStart w:id="15" w:name="_Toc504555999"/>
      <w:bookmarkStart w:id="16" w:name="_Toc52620474"/>
      <w:r>
        <w:lastRenderedPageBreak/>
        <w:t xml:space="preserve">Marketing </w:t>
      </w:r>
      <w:r w:rsidR="002F63D4">
        <w:t>P</w:t>
      </w:r>
      <w:r>
        <w:t>lan</w:t>
      </w:r>
      <w:bookmarkEnd w:id="14"/>
      <w:bookmarkEnd w:id="15"/>
      <w:bookmarkEnd w:id="16"/>
    </w:p>
    <w:p w14:paraId="01E21F1C" w14:textId="77777777" w:rsidR="009947A8" w:rsidRDefault="009947A8" w:rsidP="00BF4993">
      <w:pPr>
        <w:pStyle w:val="Heading5"/>
      </w:pPr>
      <w:r>
        <w:t>Market research - Why?</w:t>
      </w:r>
    </w:p>
    <w:p w14:paraId="01E21F1D" w14:textId="77777777" w:rsidR="009947A8" w:rsidRDefault="009947A8" w:rsidP="0064461D">
      <w:r>
        <w:t>No matter how good your product and your service, the venture cannot succee</w:t>
      </w:r>
      <w:r w:rsidR="00764557">
        <w:t xml:space="preserve">d without effective marketing. </w:t>
      </w:r>
      <w:r>
        <w:t>And this begins wit</w:t>
      </w:r>
      <w:r w:rsidR="00764557">
        <w:t>h careful, systematic research.</w:t>
      </w:r>
      <w:r>
        <w:t xml:space="preserve"> It is very dangerous to assume that you already kn</w:t>
      </w:r>
      <w:r w:rsidR="00764557">
        <w:t xml:space="preserve">ow about your intended market. </w:t>
      </w:r>
      <w:r>
        <w:t>You need to do market research t</w:t>
      </w:r>
      <w:r w:rsidR="00764557">
        <w:t xml:space="preserve">o make sure </w:t>
      </w:r>
      <w:r w:rsidR="002F63D4">
        <w:t>you’re</w:t>
      </w:r>
      <w:r w:rsidR="00764557">
        <w:t xml:space="preserve"> on track. </w:t>
      </w:r>
      <w:r>
        <w:t xml:space="preserve">Use the business planning process as your opportunity to uncover data and </w:t>
      </w:r>
      <w:r w:rsidR="007176A9">
        <w:t xml:space="preserve">to </w:t>
      </w:r>
      <w:r>
        <w:t>qu</w:t>
      </w:r>
      <w:r w:rsidR="00764557">
        <w:t xml:space="preserve">estion your marketing efforts. </w:t>
      </w:r>
      <w:r>
        <w:t>Your time will be well spent.</w:t>
      </w:r>
    </w:p>
    <w:p w14:paraId="01E21F1E" w14:textId="77777777" w:rsidR="009947A8" w:rsidRDefault="009947A8" w:rsidP="00BF4993">
      <w:pPr>
        <w:pStyle w:val="Heading5"/>
      </w:pPr>
      <w:r>
        <w:t>Market research - How?</w:t>
      </w:r>
    </w:p>
    <w:p w14:paraId="01E21F1F" w14:textId="77777777" w:rsidR="009947A8" w:rsidRDefault="009947A8" w:rsidP="0064461D">
      <w:r>
        <w:t xml:space="preserve">There are </w:t>
      </w:r>
      <w:r w:rsidR="002F63D4">
        <w:t>two</w:t>
      </w:r>
      <w:r>
        <w:t xml:space="preserve"> kinds of market research: primary</w:t>
      </w:r>
      <w:r w:rsidR="00764557">
        <w:t xml:space="preserve"> and secondary.</w:t>
      </w:r>
    </w:p>
    <w:p w14:paraId="01E21F20" w14:textId="77777777" w:rsidR="009947A8" w:rsidRDefault="009947A8" w:rsidP="0064461D">
      <w:r w:rsidRPr="0005641C">
        <w:t>Secondary research</w:t>
      </w:r>
      <w:r>
        <w:t xml:space="preserve"> means using published information such as industry profiles, trade journals, newspapers, magazines, census d</w:t>
      </w:r>
      <w:r w:rsidR="00764557">
        <w:t xml:space="preserve">ata, and demographic profiles. </w:t>
      </w:r>
      <w:r>
        <w:t xml:space="preserve">This type of information is available in public libraries, industry associations, chambers of commerce, </w:t>
      </w:r>
      <w:r w:rsidR="002F63D4">
        <w:t xml:space="preserve">from </w:t>
      </w:r>
      <w:r>
        <w:t xml:space="preserve">vendors who sell to your industry, </w:t>
      </w:r>
      <w:r w:rsidR="00D53C97">
        <w:t xml:space="preserve">and </w:t>
      </w:r>
      <w:r w:rsidR="002F63D4">
        <w:t xml:space="preserve">from </w:t>
      </w:r>
      <w:r>
        <w:t>government agencies</w:t>
      </w:r>
      <w:r w:rsidR="00D53C97">
        <w:t>.</w:t>
      </w:r>
    </w:p>
    <w:p w14:paraId="01E21F21" w14:textId="77777777" w:rsidR="009947A8" w:rsidRDefault="00764557" w:rsidP="0064461D">
      <w:r>
        <w:t xml:space="preserve">Start with your local library. </w:t>
      </w:r>
      <w:r w:rsidR="009947A8">
        <w:t>Most librarians are pleased to guide you through t</w:t>
      </w:r>
      <w:r>
        <w:t xml:space="preserve">heir business data collection. </w:t>
      </w:r>
      <w:r w:rsidR="009947A8">
        <w:t>You wi</w:t>
      </w:r>
      <w:r w:rsidR="00CF216C">
        <w:t xml:space="preserve">ll be amazed at what is there. </w:t>
      </w:r>
      <w:r w:rsidR="009947A8">
        <w:t>There are more online source</w:t>
      </w:r>
      <w:r>
        <w:t xml:space="preserve">s than you could possibly use. </w:t>
      </w:r>
      <w:r w:rsidR="009947A8">
        <w:t xml:space="preserve">Your </w:t>
      </w:r>
      <w:r w:rsidR="00E7297C">
        <w:t>c</w:t>
      </w:r>
      <w:r w:rsidR="009947A8">
        <w:t xml:space="preserve">hamber of </w:t>
      </w:r>
      <w:r w:rsidR="00E7297C">
        <w:t>c</w:t>
      </w:r>
      <w:r w:rsidR="009947A8">
        <w:t xml:space="preserve">ommerce has good </w:t>
      </w:r>
      <w:r>
        <w:t xml:space="preserve">information on the local area. </w:t>
      </w:r>
      <w:r w:rsidR="009947A8">
        <w:t>Trade associations and trade publications often have excellent industry</w:t>
      </w:r>
      <w:r w:rsidR="002F63D4">
        <w:t>-</w:t>
      </w:r>
      <w:r w:rsidR="0005641C">
        <w:t>specific data.</w:t>
      </w:r>
    </w:p>
    <w:p w14:paraId="01E21F22" w14:textId="77777777" w:rsidR="009947A8" w:rsidRDefault="009947A8" w:rsidP="0064461D">
      <w:r w:rsidRPr="0005641C">
        <w:t>Primary research</w:t>
      </w:r>
      <w:r>
        <w:t xml:space="preserve"> means gathering your own data. For example, you could do your own traffic count at a proposed location, use the yellow pages to identify competitors, and do surveys or focus</w:t>
      </w:r>
      <w:r w:rsidR="002F63D4">
        <w:t>-</w:t>
      </w:r>
      <w:r>
        <w:t>group interviews to learn about consumer preferences.  Professional market research can be very costly, but there are many books that show small business owners how to do effective research themselves.</w:t>
      </w:r>
    </w:p>
    <w:p w14:paraId="01E21F23" w14:textId="77777777" w:rsidR="009947A8" w:rsidRDefault="009947A8" w:rsidP="0064461D">
      <w:r>
        <w:t>In your marketing plan, be as specific as possible; give sta</w:t>
      </w:r>
      <w:r w:rsidR="00764557">
        <w:t>tistics</w:t>
      </w:r>
      <w:r w:rsidR="002F63D4">
        <w:t>,</w:t>
      </w:r>
      <w:r w:rsidR="00764557">
        <w:t xml:space="preserve"> numbers</w:t>
      </w:r>
      <w:r w:rsidR="002F63D4">
        <w:t>,</w:t>
      </w:r>
      <w:r w:rsidR="00764557">
        <w:t xml:space="preserve"> and sources. </w:t>
      </w:r>
      <w:r>
        <w:t>The marketing plan will be the basis, later on, of the all-important sales projection.</w:t>
      </w:r>
    </w:p>
    <w:p w14:paraId="01E21F24" w14:textId="77777777" w:rsidR="009947A8" w:rsidRDefault="009947A8" w:rsidP="00BF4993">
      <w:pPr>
        <w:pStyle w:val="Heading5"/>
      </w:pPr>
      <w:r>
        <w:t>Economics</w:t>
      </w:r>
    </w:p>
    <w:p w14:paraId="01E21F25" w14:textId="77777777" w:rsidR="009947A8" w:rsidRDefault="009947A8" w:rsidP="0064461D">
      <w:r>
        <w:t>Facts about your industry:</w:t>
      </w:r>
    </w:p>
    <w:p w14:paraId="01E21F26" w14:textId="77777777" w:rsidR="009947A8" w:rsidRDefault="009947A8" w:rsidP="0005641C">
      <w:pPr>
        <w:pStyle w:val="BulletedList"/>
      </w:pPr>
      <w:r>
        <w:t>What is</w:t>
      </w:r>
      <w:r w:rsidR="0005641C">
        <w:t xml:space="preserve"> the total size of your market?</w:t>
      </w:r>
    </w:p>
    <w:p w14:paraId="01E21F27" w14:textId="77777777" w:rsidR="009947A8" w:rsidRDefault="009947A8" w:rsidP="0005641C">
      <w:pPr>
        <w:pStyle w:val="BulletedList"/>
      </w:pPr>
      <w:r>
        <w:t>What percent share of the market will you have? (This is important only if you think you will be</w:t>
      </w:r>
      <w:r w:rsidR="00DE0998">
        <w:t xml:space="preserve"> a major factor in the market.)</w:t>
      </w:r>
    </w:p>
    <w:p w14:paraId="01E21F28" w14:textId="77777777" w:rsidR="009947A8" w:rsidRDefault="009947A8" w:rsidP="0005641C">
      <w:pPr>
        <w:pStyle w:val="BulletedList"/>
      </w:pPr>
      <w:r>
        <w:lastRenderedPageBreak/>
        <w:t>Current demand in target market</w:t>
      </w:r>
      <w:r w:rsidR="004056F5">
        <w:t>.</w:t>
      </w:r>
    </w:p>
    <w:p w14:paraId="01E21F29" w14:textId="77777777" w:rsidR="009947A8" w:rsidRDefault="009947A8" w:rsidP="0005641C">
      <w:pPr>
        <w:pStyle w:val="BulletedList"/>
      </w:pPr>
      <w:r>
        <w:t>Trends in target market</w:t>
      </w:r>
      <w:r w:rsidR="002F63D4">
        <w:t>—</w:t>
      </w:r>
      <w:r>
        <w:t>growth trends, trends in consumer preferences, and trends in product development.</w:t>
      </w:r>
    </w:p>
    <w:p w14:paraId="01E21F2A" w14:textId="77777777" w:rsidR="009947A8" w:rsidRDefault="009947A8" w:rsidP="0005641C">
      <w:pPr>
        <w:pStyle w:val="BulletedList"/>
      </w:pPr>
      <w:r>
        <w:t>Growth potential and opportunity for a business of your size</w:t>
      </w:r>
      <w:r w:rsidR="004056F5">
        <w:t>.</w:t>
      </w:r>
    </w:p>
    <w:p w14:paraId="01E21F2B" w14:textId="77777777" w:rsidR="009947A8" w:rsidRDefault="009947A8" w:rsidP="0005641C">
      <w:pPr>
        <w:pStyle w:val="BulletedList"/>
      </w:pPr>
      <w:r>
        <w:t>What barriers to entry do you face in entering this market wit</w:t>
      </w:r>
      <w:r w:rsidR="00CF216C">
        <w:t xml:space="preserve">h your new company? </w:t>
      </w:r>
      <w:r>
        <w:t xml:space="preserve">Some typical </w:t>
      </w:r>
      <w:r w:rsidR="00E7297C">
        <w:t>barriers</w:t>
      </w:r>
      <w:r>
        <w:t xml:space="preserve"> are:</w:t>
      </w:r>
    </w:p>
    <w:p w14:paraId="01E21F2C" w14:textId="77777777" w:rsidR="009947A8" w:rsidRDefault="009947A8" w:rsidP="0005641C">
      <w:pPr>
        <w:pStyle w:val="BulletedList2"/>
      </w:pPr>
      <w:r>
        <w:t>High capital costs</w:t>
      </w:r>
    </w:p>
    <w:p w14:paraId="01E21F2D" w14:textId="77777777" w:rsidR="009947A8" w:rsidRDefault="009947A8" w:rsidP="0005641C">
      <w:pPr>
        <w:pStyle w:val="BulletedList2"/>
      </w:pPr>
      <w:r>
        <w:t>High production costs</w:t>
      </w:r>
    </w:p>
    <w:p w14:paraId="01E21F2E" w14:textId="77777777" w:rsidR="009947A8" w:rsidRDefault="009947A8" w:rsidP="0005641C">
      <w:pPr>
        <w:pStyle w:val="BulletedList2"/>
      </w:pPr>
      <w:r>
        <w:t>High marketing costs</w:t>
      </w:r>
    </w:p>
    <w:p w14:paraId="01E21F2F" w14:textId="77777777" w:rsidR="009947A8" w:rsidRDefault="009947A8" w:rsidP="0005641C">
      <w:pPr>
        <w:pStyle w:val="BulletedList2"/>
      </w:pPr>
      <w:r>
        <w:t>Consumer acceptance</w:t>
      </w:r>
      <w:r w:rsidR="002F63D4">
        <w:t xml:space="preserve"> and </w:t>
      </w:r>
      <w:r>
        <w:t>brand recognition</w:t>
      </w:r>
    </w:p>
    <w:p w14:paraId="01E21F30" w14:textId="77777777" w:rsidR="009947A8" w:rsidRDefault="009947A8" w:rsidP="0005641C">
      <w:pPr>
        <w:pStyle w:val="BulletedList2"/>
      </w:pPr>
      <w:r>
        <w:t>Training</w:t>
      </w:r>
      <w:r w:rsidR="002F63D4">
        <w:t xml:space="preserve"> and </w:t>
      </w:r>
      <w:r>
        <w:t>skills</w:t>
      </w:r>
    </w:p>
    <w:p w14:paraId="01E21F31" w14:textId="77777777" w:rsidR="009947A8" w:rsidRDefault="009947A8" w:rsidP="0005641C">
      <w:pPr>
        <w:pStyle w:val="BulletedList2"/>
      </w:pPr>
      <w:r>
        <w:t>Unique technology</w:t>
      </w:r>
      <w:r w:rsidR="002F63D4">
        <w:t xml:space="preserve"> and </w:t>
      </w:r>
      <w:r>
        <w:t>patents</w:t>
      </w:r>
    </w:p>
    <w:p w14:paraId="01E21F32" w14:textId="77777777" w:rsidR="009947A8" w:rsidRDefault="009947A8" w:rsidP="0005641C">
      <w:pPr>
        <w:pStyle w:val="BulletedList2"/>
      </w:pPr>
      <w:r>
        <w:t>Unions</w:t>
      </w:r>
    </w:p>
    <w:p w14:paraId="01E21F33" w14:textId="77777777" w:rsidR="009947A8" w:rsidRDefault="009947A8" w:rsidP="0005641C">
      <w:pPr>
        <w:pStyle w:val="BulletedList2"/>
      </w:pPr>
      <w:r>
        <w:t>Shipping costs</w:t>
      </w:r>
    </w:p>
    <w:p w14:paraId="01E21F34" w14:textId="77777777" w:rsidR="009947A8" w:rsidRDefault="009947A8" w:rsidP="0005641C">
      <w:pPr>
        <w:pStyle w:val="BulletedList2"/>
      </w:pPr>
      <w:r>
        <w:t>Tariff barriers</w:t>
      </w:r>
      <w:r w:rsidR="002F63D4">
        <w:t xml:space="preserve"> and </w:t>
      </w:r>
      <w:r>
        <w:t>quotas</w:t>
      </w:r>
    </w:p>
    <w:p w14:paraId="01E21F35" w14:textId="77777777" w:rsidR="009947A8" w:rsidRDefault="009947A8" w:rsidP="0005641C">
      <w:pPr>
        <w:pStyle w:val="BulletedList"/>
      </w:pPr>
      <w:r>
        <w:t>And of course, how will you overcome the barriers?</w:t>
      </w:r>
    </w:p>
    <w:p w14:paraId="01E21F36" w14:textId="77777777" w:rsidR="009947A8" w:rsidRDefault="009947A8" w:rsidP="0005641C">
      <w:pPr>
        <w:pStyle w:val="BulletedList"/>
      </w:pPr>
      <w:r>
        <w:t>How could the following affect your company?</w:t>
      </w:r>
    </w:p>
    <w:p w14:paraId="01E21F37" w14:textId="77777777" w:rsidR="009947A8" w:rsidRDefault="009947A8" w:rsidP="0005641C">
      <w:pPr>
        <w:pStyle w:val="BulletedList2"/>
      </w:pPr>
      <w:r>
        <w:t>Change in technology</w:t>
      </w:r>
    </w:p>
    <w:p w14:paraId="01E21F38" w14:textId="77777777" w:rsidR="009947A8" w:rsidRDefault="00E7297C" w:rsidP="0005641C">
      <w:pPr>
        <w:pStyle w:val="BulletedList2"/>
      </w:pPr>
      <w:r>
        <w:t>Change in g</w:t>
      </w:r>
      <w:r w:rsidR="009947A8">
        <w:t>overnment regulations</w:t>
      </w:r>
    </w:p>
    <w:p w14:paraId="01E21F39" w14:textId="77777777" w:rsidR="009947A8" w:rsidRDefault="009947A8" w:rsidP="0005641C">
      <w:pPr>
        <w:pStyle w:val="BulletedList2"/>
      </w:pPr>
      <w:r>
        <w:t>Chang</w:t>
      </w:r>
      <w:r w:rsidR="00E7297C">
        <w:t xml:space="preserve">e in the </w:t>
      </w:r>
      <w:r>
        <w:t>economy</w:t>
      </w:r>
    </w:p>
    <w:p w14:paraId="01E21F3A" w14:textId="77777777" w:rsidR="009947A8" w:rsidRDefault="009947A8" w:rsidP="0005641C">
      <w:pPr>
        <w:pStyle w:val="BulletedList2"/>
      </w:pPr>
      <w:r>
        <w:t>Change in your industry</w:t>
      </w:r>
    </w:p>
    <w:p w14:paraId="01E21F3B" w14:textId="77777777" w:rsidR="009947A8" w:rsidRDefault="009947A8" w:rsidP="00BF4993">
      <w:pPr>
        <w:pStyle w:val="Heading5"/>
      </w:pPr>
      <w:r>
        <w:t>Product</w:t>
      </w:r>
    </w:p>
    <w:p w14:paraId="01E21F3C" w14:textId="77777777" w:rsidR="009947A8" w:rsidRDefault="009947A8" w:rsidP="0064461D">
      <w:r>
        <w:t xml:space="preserve">In the </w:t>
      </w:r>
      <w:r w:rsidRPr="00A861E0">
        <w:rPr>
          <w:rStyle w:val="ItalicCharChar"/>
        </w:rPr>
        <w:t>Products</w:t>
      </w:r>
      <w:r w:rsidR="000C4D0B" w:rsidRPr="00A861E0">
        <w:rPr>
          <w:rStyle w:val="ItalicCharChar"/>
        </w:rPr>
        <w:t xml:space="preserve"> and </w:t>
      </w:r>
      <w:r w:rsidRPr="00A861E0">
        <w:rPr>
          <w:rStyle w:val="ItalicCharChar"/>
        </w:rPr>
        <w:t>Services</w:t>
      </w:r>
      <w:r>
        <w:t xml:space="preserve"> section, you described your products and services as </w:t>
      </w:r>
      <w:r w:rsidR="000C4D0B">
        <w:t>you</w:t>
      </w:r>
      <w:r>
        <w:t xml:space="preserve"> see the</w:t>
      </w:r>
      <w:r w:rsidR="00CF216C">
        <w:t xml:space="preserve">m. </w:t>
      </w:r>
      <w:r>
        <w:t xml:space="preserve">Now describe them from your </w:t>
      </w:r>
      <w:r w:rsidR="000C4D0B">
        <w:t>customers’</w:t>
      </w:r>
      <w:r>
        <w:t xml:space="preserve"> point of view.</w:t>
      </w:r>
    </w:p>
    <w:p w14:paraId="01E21F3D" w14:textId="77777777" w:rsidR="009947A8" w:rsidRDefault="009947A8" w:rsidP="00C54D9D">
      <w:pPr>
        <w:pStyle w:val="InsideSectionHeading"/>
      </w:pPr>
      <w:r>
        <w:t>Features and Benefits</w:t>
      </w:r>
    </w:p>
    <w:p w14:paraId="01E21F3E" w14:textId="77777777" w:rsidR="009947A8" w:rsidRDefault="009947A8" w:rsidP="0064461D">
      <w:r>
        <w:t xml:space="preserve">List all </w:t>
      </w:r>
      <w:r w:rsidR="000C4D0B">
        <w:t xml:space="preserve">of </w:t>
      </w:r>
      <w:r>
        <w:t>yo</w:t>
      </w:r>
      <w:r w:rsidR="0005641C">
        <w:t>ur major products or services.</w:t>
      </w:r>
    </w:p>
    <w:p w14:paraId="01E21F3F" w14:textId="77777777" w:rsidR="009947A8" w:rsidRDefault="009947A8" w:rsidP="0064461D">
      <w:r>
        <w:t>For each product</w:t>
      </w:r>
      <w:r w:rsidR="000C4D0B">
        <w:t xml:space="preserve"> or </w:t>
      </w:r>
      <w:r>
        <w:t>service:</w:t>
      </w:r>
    </w:p>
    <w:p w14:paraId="01E21F40" w14:textId="77777777" w:rsidR="009947A8" w:rsidRPr="00B8519F" w:rsidRDefault="009947A8" w:rsidP="0005641C">
      <w:pPr>
        <w:pStyle w:val="BulletedList"/>
      </w:pPr>
      <w:r w:rsidRPr="00B8519F">
        <w:t xml:space="preserve">Describe the most important </w:t>
      </w:r>
      <w:r w:rsidRPr="000C4D0B">
        <w:t>features</w:t>
      </w:r>
      <w:r w:rsidRPr="00B8519F">
        <w:t>. What is special about it?</w:t>
      </w:r>
    </w:p>
    <w:p w14:paraId="01E21F41" w14:textId="77777777" w:rsidR="009947A8" w:rsidRPr="00B8519F" w:rsidRDefault="00E7297C" w:rsidP="0005641C">
      <w:pPr>
        <w:pStyle w:val="BulletedList"/>
      </w:pPr>
      <w:r>
        <w:t>D</w:t>
      </w:r>
      <w:r w:rsidR="009947A8" w:rsidRPr="00B8519F">
        <w:t xml:space="preserve">escribe </w:t>
      </w:r>
      <w:r>
        <w:t>the</w:t>
      </w:r>
      <w:r w:rsidR="009947A8" w:rsidRPr="00B8519F">
        <w:t xml:space="preserve"> </w:t>
      </w:r>
      <w:r w:rsidR="009947A8" w:rsidRPr="000C4D0B">
        <w:t>benefits</w:t>
      </w:r>
      <w:r w:rsidR="00CF216C">
        <w:t xml:space="preserve">. </w:t>
      </w:r>
      <w:r w:rsidR="009947A8" w:rsidRPr="00B8519F">
        <w:t>That is, what will the product do for the customer?</w:t>
      </w:r>
    </w:p>
    <w:p w14:paraId="01E21F42" w14:textId="77777777" w:rsidR="009947A8" w:rsidRDefault="009947A8" w:rsidP="0064461D">
      <w:r>
        <w:t>Note the difference between features and b</w:t>
      </w:r>
      <w:r w:rsidR="00764557">
        <w:t xml:space="preserve">enefits, and think about them. </w:t>
      </w:r>
      <w:r>
        <w:t xml:space="preserve">For example, a house </w:t>
      </w:r>
      <w:r w:rsidR="00D53C97">
        <w:t xml:space="preserve">that </w:t>
      </w:r>
      <w:r>
        <w:t>gives shelter and lasts a long time is made with certain materials and to a certain d</w:t>
      </w:r>
      <w:r w:rsidR="00764557">
        <w:t xml:space="preserve">esign; those are its features. </w:t>
      </w:r>
      <w:r>
        <w:t xml:space="preserve">Its </w:t>
      </w:r>
      <w:r>
        <w:lastRenderedPageBreak/>
        <w:t>benefits include pride of ownership, financial security, providing for the family</w:t>
      </w:r>
      <w:r w:rsidR="00764557">
        <w:t>,</w:t>
      </w:r>
      <w:r w:rsidR="000C4D0B">
        <w:t xml:space="preserve"> and</w:t>
      </w:r>
      <w:r w:rsidR="00764557">
        <w:t xml:space="preserve"> inclusion in a neighborhood. </w:t>
      </w:r>
      <w:r>
        <w:t xml:space="preserve">You build features into your product so </w:t>
      </w:r>
      <w:r w:rsidR="000C4D0B">
        <w:t xml:space="preserve">that </w:t>
      </w:r>
      <w:r>
        <w:t>you can sell the benefits.</w:t>
      </w:r>
    </w:p>
    <w:p w14:paraId="01E21F43" w14:textId="77777777" w:rsidR="009947A8" w:rsidRDefault="009947A8" w:rsidP="0064461D">
      <w:r>
        <w:t xml:space="preserve">What after-sale services will </w:t>
      </w:r>
      <w:r w:rsidR="000C4D0B">
        <w:t>you</w:t>
      </w:r>
      <w:r>
        <w:t xml:space="preserve"> give?</w:t>
      </w:r>
      <w:r w:rsidR="00D53C97">
        <w:t xml:space="preserve"> Some examples are</w:t>
      </w:r>
      <w:r>
        <w:t xml:space="preserve"> delivery, warranty, service contracts, support, </w:t>
      </w:r>
      <w:r w:rsidR="004056F5">
        <w:t>follow-up</w:t>
      </w:r>
      <w:r>
        <w:t xml:space="preserve">, </w:t>
      </w:r>
      <w:r w:rsidR="000C4D0B">
        <w:t>and</w:t>
      </w:r>
      <w:r>
        <w:t xml:space="preserve"> refund policy.</w:t>
      </w:r>
    </w:p>
    <w:p w14:paraId="01E21F44" w14:textId="77777777" w:rsidR="009947A8" w:rsidRDefault="009947A8" w:rsidP="00BF4993">
      <w:pPr>
        <w:pStyle w:val="Heading5"/>
      </w:pPr>
      <w:r>
        <w:t>Customers</w:t>
      </w:r>
    </w:p>
    <w:p w14:paraId="01E21F45" w14:textId="77777777" w:rsidR="009947A8" w:rsidRDefault="009947A8" w:rsidP="0064461D">
      <w:r>
        <w:t>Identify your targeted customers, their characteristics, and their geographic locations</w:t>
      </w:r>
      <w:r w:rsidR="000C4D0B">
        <w:t xml:space="preserve">, otherwise known as their </w:t>
      </w:r>
      <w:r w:rsidR="00DE0998">
        <w:t>demographics.</w:t>
      </w:r>
    </w:p>
    <w:p w14:paraId="01E21F46" w14:textId="77777777" w:rsidR="009947A8" w:rsidRDefault="009947A8" w:rsidP="0064461D">
      <w:r>
        <w:t>The description will be completely different depending on whether you plan to sell to other busine</w:t>
      </w:r>
      <w:r w:rsidR="00764557">
        <w:t xml:space="preserve">sses or directly to consumers. </w:t>
      </w:r>
      <w:r>
        <w:t>If you sell a consumer product, but sell it through a channel of distributors, wholesalers</w:t>
      </w:r>
      <w:r w:rsidR="000C4D0B">
        <w:t xml:space="preserve">, </w:t>
      </w:r>
      <w:r>
        <w:t>and retailers, you must carefully analyze both the end consumer and the middlem</w:t>
      </w:r>
      <w:r w:rsidR="000C4D0B">
        <w:t>a</w:t>
      </w:r>
      <w:r>
        <w:t xml:space="preserve">n businesses to </w:t>
      </w:r>
      <w:r w:rsidR="00A4743C">
        <w:t>which</w:t>
      </w:r>
      <w:r>
        <w:t xml:space="preserve"> you sell.</w:t>
      </w:r>
    </w:p>
    <w:p w14:paraId="01E21F47" w14:textId="77777777" w:rsidR="009947A8" w:rsidRDefault="009947A8" w:rsidP="0064461D">
      <w:r>
        <w:t>You may have</w:t>
      </w:r>
      <w:r w:rsidR="00764557">
        <w:t xml:space="preserve"> more than one customer group. </w:t>
      </w:r>
      <w:r>
        <w:t>Identify the most important groups.  Then, for each c</w:t>
      </w:r>
      <w:r w:rsidR="00032CE5">
        <w:t>usto</w:t>
      </w:r>
      <w:r>
        <w:t>mer group, construct what is called a demographic profile:</w:t>
      </w:r>
    </w:p>
    <w:p w14:paraId="01E21F48" w14:textId="77777777" w:rsidR="009947A8" w:rsidRDefault="009947A8" w:rsidP="0005641C">
      <w:pPr>
        <w:pStyle w:val="BulletedList"/>
      </w:pPr>
      <w:r>
        <w:t>Age</w:t>
      </w:r>
    </w:p>
    <w:p w14:paraId="01E21F49" w14:textId="77777777" w:rsidR="009947A8" w:rsidRDefault="009947A8" w:rsidP="0005641C">
      <w:pPr>
        <w:pStyle w:val="BulletedList"/>
      </w:pPr>
      <w:r>
        <w:t>Gender</w:t>
      </w:r>
    </w:p>
    <w:p w14:paraId="01E21F4A" w14:textId="77777777" w:rsidR="009947A8" w:rsidRDefault="009947A8" w:rsidP="0005641C">
      <w:pPr>
        <w:pStyle w:val="BulletedList"/>
      </w:pPr>
      <w:r>
        <w:t>Location</w:t>
      </w:r>
    </w:p>
    <w:p w14:paraId="01E21F4B" w14:textId="77777777" w:rsidR="009947A8" w:rsidRDefault="009947A8" w:rsidP="0005641C">
      <w:pPr>
        <w:pStyle w:val="BulletedList"/>
      </w:pPr>
      <w:r>
        <w:t>Income level</w:t>
      </w:r>
    </w:p>
    <w:p w14:paraId="01E21F4C" w14:textId="77777777" w:rsidR="009947A8" w:rsidRDefault="009947A8" w:rsidP="0005641C">
      <w:pPr>
        <w:pStyle w:val="BulletedList"/>
      </w:pPr>
      <w:r>
        <w:t>Social class</w:t>
      </w:r>
      <w:r w:rsidR="000C4D0B">
        <w:t xml:space="preserve"> and </w:t>
      </w:r>
      <w:r>
        <w:t>occupation</w:t>
      </w:r>
    </w:p>
    <w:p w14:paraId="01E21F4D" w14:textId="77777777" w:rsidR="009947A8" w:rsidRDefault="009947A8" w:rsidP="0005641C">
      <w:pPr>
        <w:pStyle w:val="BulletedList"/>
      </w:pPr>
      <w:r>
        <w:t>Education</w:t>
      </w:r>
    </w:p>
    <w:p w14:paraId="01E21F4E" w14:textId="77777777" w:rsidR="009947A8" w:rsidRDefault="009947A8" w:rsidP="0005641C">
      <w:pPr>
        <w:pStyle w:val="BulletedList"/>
      </w:pPr>
      <w:r>
        <w:t>Other (specific to your industry)</w:t>
      </w:r>
    </w:p>
    <w:p w14:paraId="01E21F4F" w14:textId="77777777" w:rsidR="009947A8" w:rsidRDefault="009947A8" w:rsidP="0005641C">
      <w:pPr>
        <w:pStyle w:val="BulletedList"/>
      </w:pPr>
      <w:r>
        <w:t>Other (specific to your industry)</w:t>
      </w:r>
    </w:p>
    <w:p w14:paraId="01E21F50" w14:textId="77777777" w:rsidR="009947A8" w:rsidRDefault="009947A8" w:rsidP="0064461D">
      <w:r>
        <w:t>For business customers, the demographic factors might be:</w:t>
      </w:r>
    </w:p>
    <w:p w14:paraId="01E21F51" w14:textId="77777777" w:rsidR="009947A8" w:rsidRDefault="009947A8" w:rsidP="0005641C">
      <w:pPr>
        <w:pStyle w:val="BulletedList"/>
      </w:pPr>
      <w:r>
        <w:t>Industry (or portion of an industry)</w:t>
      </w:r>
    </w:p>
    <w:p w14:paraId="01E21F52" w14:textId="77777777" w:rsidR="009947A8" w:rsidRDefault="009947A8" w:rsidP="0005641C">
      <w:pPr>
        <w:pStyle w:val="BulletedList"/>
      </w:pPr>
      <w:r>
        <w:t>Location</w:t>
      </w:r>
    </w:p>
    <w:p w14:paraId="01E21F53" w14:textId="77777777" w:rsidR="009947A8" w:rsidRDefault="009947A8" w:rsidP="0005641C">
      <w:pPr>
        <w:pStyle w:val="BulletedList"/>
      </w:pPr>
      <w:r>
        <w:t>Size of firm</w:t>
      </w:r>
    </w:p>
    <w:p w14:paraId="01E21F54" w14:textId="77777777" w:rsidR="009947A8" w:rsidRDefault="009947A8" w:rsidP="0005641C">
      <w:pPr>
        <w:pStyle w:val="BulletedList"/>
      </w:pPr>
      <w:r>
        <w:t>Quality</w:t>
      </w:r>
      <w:r w:rsidR="000C4D0B">
        <w:t xml:space="preserve">, </w:t>
      </w:r>
      <w:r>
        <w:t>technology</w:t>
      </w:r>
      <w:r w:rsidR="000C4D0B">
        <w:t xml:space="preserve">, and </w:t>
      </w:r>
      <w:r>
        <w:t>price preferences</w:t>
      </w:r>
    </w:p>
    <w:p w14:paraId="01E21F55" w14:textId="77777777" w:rsidR="009947A8" w:rsidRDefault="009947A8" w:rsidP="0005641C">
      <w:pPr>
        <w:pStyle w:val="BulletedList"/>
      </w:pPr>
      <w:r>
        <w:lastRenderedPageBreak/>
        <w:t>Other (specific to your industry)</w:t>
      </w:r>
    </w:p>
    <w:p w14:paraId="01E21F56" w14:textId="77777777" w:rsidR="009947A8" w:rsidRDefault="009947A8" w:rsidP="0005641C">
      <w:pPr>
        <w:pStyle w:val="BulletedList"/>
      </w:pPr>
      <w:r>
        <w:t>Other (specific to your industry)</w:t>
      </w:r>
    </w:p>
    <w:p w14:paraId="01E21F57" w14:textId="77777777" w:rsidR="009947A8" w:rsidRDefault="009947A8" w:rsidP="00BF4993">
      <w:pPr>
        <w:pStyle w:val="Heading5"/>
      </w:pPr>
      <w:r>
        <w:t>Competition</w:t>
      </w:r>
    </w:p>
    <w:p w14:paraId="01E21F58" w14:textId="77777777" w:rsidR="009947A8" w:rsidRDefault="009947A8" w:rsidP="0064461D">
      <w:r>
        <w:t>What products and companies will compete with you?</w:t>
      </w:r>
    </w:p>
    <w:p w14:paraId="01E21F59" w14:textId="77777777" w:rsidR="009947A8" w:rsidRDefault="00DE0998" w:rsidP="0064461D">
      <w:r>
        <w:t>List your major competitors:</w:t>
      </w:r>
    </w:p>
    <w:p w14:paraId="01E21F5A" w14:textId="77777777" w:rsidR="009947A8" w:rsidRDefault="00032CE5" w:rsidP="0064461D">
      <w:r>
        <w:t>(</w:t>
      </w:r>
      <w:r w:rsidR="009947A8">
        <w:t xml:space="preserve">Names </w:t>
      </w:r>
      <w:r w:rsidR="000C4D0B">
        <w:t>and</w:t>
      </w:r>
      <w:r w:rsidR="009947A8">
        <w:t xml:space="preserve"> addresses</w:t>
      </w:r>
      <w:r>
        <w:t>)</w:t>
      </w:r>
    </w:p>
    <w:p w14:paraId="01E21F5B" w14:textId="77777777" w:rsidR="009947A8" w:rsidRDefault="000C4D0B" w:rsidP="0064461D">
      <w:r>
        <w:t xml:space="preserve">Will they compete with you </w:t>
      </w:r>
      <w:r w:rsidR="009947A8">
        <w:t>across the board, or just for certain products, certain customers, or in certain locations?</w:t>
      </w:r>
    </w:p>
    <w:p w14:paraId="01E21F5C" w14:textId="77777777" w:rsidR="009947A8" w:rsidRDefault="009947A8" w:rsidP="0064461D">
      <w:r>
        <w:t>Will you have i</w:t>
      </w:r>
      <w:r w:rsidR="00F932F1">
        <w:t xml:space="preserve">mportant indirect competitors? </w:t>
      </w:r>
      <w:r>
        <w:t xml:space="preserve">(For example, video rental stores compete with theaters, </w:t>
      </w:r>
      <w:r w:rsidR="000C4D0B">
        <w:t>al</w:t>
      </w:r>
      <w:r>
        <w:t>though they are different types of business</w:t>
      </w:r>
      <w:r w:rsidR="00305D5C">
        <w:t>es</w:t>
      </w:r>
      <w:r>
        <w:t>.)</w:t>
      </w:r>
    </w:p>
    <w:p w14:paraId="01E21F5D" w14:textId="77777777" w:rsidR="009947A8" w:rsidRDefault="009947A8" w:rsidP="0064461D">
      <w:r>
        <w:t>How will your products</w:t>
      </w:r>
      <w:r w:rsidR="000C4D0B">
        <w:t xml:space="preserve"> or </w:t>
      </w:r>
      <w:r>
        <w:t>services compare with the competition?</w:t>
      </w:r>
    </w:p>
    <w:p w14:paraId="01E21F5E" w14:textId="77777777" w:rsidR="009947A8" w:rsidRDefault="009947A8" w:rsidP="0064461D">
      <w:r>
        <w:t xml:space="preserve">Use the </w:t>
      </w:r>
      <w:r w:rsidR="00032CE5" w:rsidRPr="00A966D7">
        <w:rPr>
          <w:b/>
        </w:rPr>
        <w:t>Competitive Analysis</w:t>
      </w:r>
      <w:r w:rsidR="00032CE5">
        <w:t xml:space="preserve"> </w:t>
      </w:r>
      <w:r>
        <w:t>ta</w:t>
      </w:r>
      <w:r w:rsidR="00320F7E">
        <w:t xml:space="preserve">ble below </w:t>
      </w:r>
      <w:r>
        <w:t>to compare your company with your t</w:t>
      </w:r>
      <w:r w:rsidR="00032CE5">
        <w:t>wo</w:t>
      </w:r>
      <w:r w:rsidR="00764557">
        <w:t xml:space="preserve"> most important competitors. </w:t>
      </w:r>
      <w:r>
        <w:t>In the first colum</w:t>
      </w:r>
      <w:r w:rsidR="00764557">
        <w:t xml:space="preserve">n are key competitive factors. </w:t>
      </w:r>
      <w:r>
        <w:t>Since these vary from one industry to another, you may want to customize the list of factors.</w:t>
      </w:r>
    </w:p>
    <w:p w14:paraId="01E21F5F" w14:textId="77777777" w:rsidR="009947A8" w:rsidRDefault="000C4D0B" w:rsidP="0064461D">
      <w:r>
        <w:t>In the c</w:t>
      </w:r>
      <w:r w:rsidR="00032CE5">
        <w:t>olumn</w:t>
      </w:r>
      <w:r>
        <w:t xml:space="preserve"> labeled </w:t>
      </w:r>
      <w:r w:rsidR="00320F7E" w:rsidRPr="00D86909">
        <w:rPr>
          <w:rStyle w:val="BoldChar"/>
        </w:rPr>
        <w:t>Me</w:t>
      </w:r>
      <w:r w:rsidR="00320F7E">
        <w:t>,</w:t>
      </w:r>
      <w:r w:rsidR="009947A8">
        <w:t xml:space="preserve"> state h</w:t>
      </w:r>
      <w:r>
        <w:t xml:space="preserve">ow you honestly think you will </w:t>
      </w:r>
      <w:r w:rsidR="00764557">
        <w:t xml:space="preserve">stack up in customers' minds. </w:t>
      </w:r>
      <w:r w:rsidR="009947A8">
        <w:t>Then check whether you think this factor will be a strength o</w:t>
      </w:r>
      <w:r w:rsidR="00D53C97">
        <w:t>r</w:t>
      </w:r>
      <w:r w:rsidR="00764557">
        <w:t xml:space="preserve"> a weakness for you. </w:t>
      </w:r>
      <w:r w:rsidR="009947A8">
        <w:t>Sometimes it is hard to analyze our own weaknesses</w:t>
      </w:r>
      <w:r w:rsidR="00764557">
        <w:t xml:space="preserve">. Try to be very honest here. </w:t>
      </w:r>
      <w:r w:rsidR="009947A8">
        <w:t>Better yet, get some disinter</w:t>
      </w:r>
      <w:r w:rsidR="00764557">
        <w:t xml:space="preserve">ested strangers to assess you. This can be a real eye-opener. </w:t>
      </w:r>
      <w:r w:rsidR="009947A8">
        <w:t>And remember that you canno</w:t>
      </w:r>
      <w:r w:rsidR="00764557">
        <w:t xml:space="preserve">t be all things to all people. </w:t>
      </w:r>
      <w:r w:rsidR="009947A8">
        <w:t xml:space="preserve">In fact, trying to be causes many business failures because </w:t>
      </w:r>
      <w:r w:rsidR="00D53C97">
        <w:t>efforts become scattered and diluted.</w:t>
      </w:r>
      <w:r w:rsidR="009947A8">
        <w:t xml:space="preserve"> You wan</w:t>
      </w:r>
      <w:r w:rsidR="00320F7E">
        <w:t xml:space="preserve">t an honest assessment of your </w:t>
      </w:r>
      <w:r w:rsidR="009947A8">
        <w:t>firm's strong and weak points.</w:t>
      </w:r>
    </w:p>
    <w:p w14:paraId="01E21F60" w14:textId="77777777" w:rsidR="009947A8" w:rsidRDefault="009947A8" w:rsidP="0064461D">
      <w:r>
        <w:t xml:space="preserve">Now </w:t>
      </w:r>
      <w:r w:rsidR="00764557">
        <w:t xml:space="preserve">analyze each major competitor. </w:t>
      </w:r>
      <w:r>
        <w:t>In a few words, state how you think they compare.</w:t>
      </w:r>
    </w:p>
    <w:p w14:paraId="01E21F61" w14:textId="77777777" w:rsidR="009947A8" w:rsidRDefault="009947A8" w:rsidP="0064461D">
      <w:r>
        <w:t>In the final column, estimate the importance of each competitive factor t</w:t>
      </w:r>
      <w:r w:rsidR="00320F7E">
        <w:t xml:space="preserve">o the customer.  1 = critical; </w:t>
      </w:r>
      <w:r>
        <w:t>5 = not very important.</w:t>
      </w:r>
    </w:p>
    <w:p w14:paraId="01E21F62" w14:textId="77777777" w:rsidR="00C224D0" w:rsidRDefault="00C224D0" w:rsidP="00C224D0">
      <w:pPr>
        <w:pStyle w:val="Caption"/>
        <w:keepNext/>
      </w:pPr>
      <w:r>
        <w:t xml:space="preserve">Table </w:t>
      </w:r>
      <w:fldSimple w:instr=" SEQ Table \* ARABIC ">
        <w:r w:rsidR="00A83003">
          <w:rPr>
            <w:noProof/>
          </w:rPr>
          <w:t>1</w:t>
        </w:r>
      </w:fldSimple>
      <w:r w:rsidR="007D5344">
        <w:t xml:space="preserve">:  </w:t>
      </w:r>
      <w:r>
        <w:t>Competitive Analysis</w:t>
      </w:r>
    </w:p>
    <w:tbl>
      <w:tblPr>
        <w:tblW w:w="936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337"/>
        <w:gridCol w:w="1337"/>
        <w:gridCol w:w="1337"/>
        <w:gridCol w:w="1337"/>
        <w:gridCol w:w="1337"/>
        <w:gridCol w:w="1337"/>
        <w:gridCol w:w="1338"/>
      </w:tblGrid>
      <w:tr w:rsidR="00844F55" w:rsidRPr="00C224D0" w14:paraId="01E21F6A" w14:textId="77777777">
        <w:trPr>
          <w:trHeight w:val="432"/>
          <w:tblHeader/>
          <w:jc w:val="center"/>
        </w:trPr>
        <w:tc>
          <w:tcPr>
            <w:tcW w:w="1337"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14:paraId="01E21F63" w14:textId="77777777" w:rsidR="00D95D63" w:rsidRPr="003D01BD" w:rsidRDefault="00844F55" w:rsidP="00844F55">
            <w:pPr>
              <w:pStyle w:val="TableHeaders"/>
            </w:pPr>
            <w:r>
              <w:t>FACTOR</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1E21F64" w14:textId="77777777" w:rsidR="00D95D63" w:rsidRPr="00C224D0" w:rsidRDefault="00D95D63" w:rsidP="00BF4993">
            <w:pPr>
              <w:pStyle w:val="TableHeadersCentered"/>
            </w:pPr>
            <w:r w:rsidRPr="00C224D0">
              <w:t>Me</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1E21F65" w14:textId="77777777" w:rsidR="00D95D63" w:rsidRPr="00C224D0" w:rsidRDefault="00D95D63" w:rsidP="00BF4993">
            <w:pPr>
              <w:pStyle w:val="TableHeadersCentered"/>
            </w:pPr>
            <w:r w:rsidRPr="00C224D0">
              <w:t>Strength</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1E21F66" w14:textId="77777777" w:rsidR="00D95D63" w:rsidRPr="00C224D0" w:rsidRDefault="00D95D63" w:rsidP="00BF4993">
            <w:pPr>
              <w:pStyle w:val="TableHeadersCentered"/>
            </w:pPr>
            <w:r w:rsidRPr="00C224D0">
              <w:t>Weakness</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1E21F67" w14:textId="77777777" w:rsidR="00D95D63" w:rsidRPr="00C224D0" w:rsidRDefault="00D95D63" w:rsidP="00BF4993">
            <w:pPr>
              <w:pStyle w:val="TableHeadersCentered"/>
            </w:pPr>
            <w:r w:rsidRPr="00C224D0">
              <w:t>Competitor A</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1E21F68" w14:textId="77777777" w:rsidR="00D95D63" w:rsidRPr="00C224D0" w:rsidRDefault="00D95D63" w:rsidP="00BF4993">
            <w:pPr>
              <w:pStyle w:val="TableHeadersCentered"/>
            </w:pPr>
            <w:r w:rsidRPr="00C224D0">
              <w:t>Competitor B</w:t>
            </w:r>
          </w:p>
        </w:tc>
        <w:tc>
          <w:tcPr>
            <w:tcW w:w="1338"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1E21F69" w14:textId="77777777" w:rsidR="00D95D63" w:rsidRPr="00C224D0" w:rsidRDefault="00D95D63" w:rsidP="00BF4993">
            <w:pPr>
              <w:pStyle w:val="TableHeadersCentered"/>
            </w:pPr>
            <w:r w:rsidRPr="00C224D0">
              <w:t>Importance to Customer</w:t>
            </w:r>
          </w:p>
        </w:tc>
      </w:tr>
      <w:tr w:rsidR="00D95D63" w:rsidRPr="00C224D0" w14:paraId="01E21F72" w14:textId="77777777">
        <w:trPr>
          <w:trHeight w:val="432"/>
          <w:jc w:val="center"/>
        </w:trPr>
        <w:tc>
          <w:tcPr>
            <w:tcW w:w="1337" w:type="dxa"/>
            <w:tcBorders>
              <w:top w:val="single" w:sz="6" w:space="0" w:color="999999"/>
            </w:tcBorders>
            <w:tcMar>
              <w:top w:w="58" w:type="dxa"/>
              <w:left w:w="115" w:type="dxa"/>
              <w:bottom w:w="58" w:type="dxa"/>
              <w:right w:w="115" w:type="dxa"/>
            </w:tcMar>
            <w:vAlign w:val="center"/>
          </w:tcPr>
          <w:p w14:paraId="01E21F6B" w14:textId="77777777" w:rsidR="00D95D63" w:rsidRPr="003D01BD" w:rsidRDefault="00D95D63" w:rsidP="00844F55">
            <w:pPr>
              <w:pStyle w:val="TableHeaders"/>
            </w:pPr>
            <w:r w:rsidRPr="003D01BD">
              <w:t>Pro</w:t>
            </w:r>
            <w:r w:rsidRPr="0087208B">
              <w:t>du</w:t>
            </w:r>
            <w:r w:rsidRPr="003D01BD">
              <w:t>cts</w:t>
            </w:r>
          </w:p>
        </w:tc>
        <w:tc>
          <w:tcPr>
            <w:tcW w:w="1337" w:type="dxa"/>
            <w:tcBorders>
              <w:top w:val="single" w:sz="6" w:space="0" w:color="999999"/>
            </w:tcBorders>
            <w:vAlign w:val="center"/>
          </w:tcPr>
          <w:p w14:paraId="01E21F6C"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01E21F6D"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01E21F6E"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01E21F6F" w14:textId="77777777" w:rsidR="00D95D63" w:rsidRPr="00C224D0" w:rsidRDefault="00D95D63" w:rsidP="00A861E0">
            <w:pPr>
              <w:pStyle w:val="TableText"/>
              <w:rPr>
                <w:szCs w:val="16"/>
              </w:rPr>
            </w:pPr>
          </w:p>
        </w:tc>
        <w:tc>
          <w:tcPr>
            <w:tcW w:w="1337" w:type="dxa"/>
            <w:tcBorders>
              <w:top w:val="single" w:sz="6" w:space="0" w:color="999999"/>
            </w:tcBorders>
            <w:vAlign w:val="center"/>
          </w:tcPr>
          <w:p w14:paraId="01E21F70" w14:textId="77777777" w:rsidR="00D95D63" w:rsidRPr="00C224D0" w:rsidRDefault="00D95D63" w:rsidP="00A861E0">
            <w:pPr>
              <w:pStyle w:val="TableText"/>
              <w:rPr>
                <w:szCs w:val="16"/>
              </w:rPr>
            </w:pPr>
          </w:p>
        </w:tc>
        <w:tc>
          <w:tcPr>
            <w:tcW w:w="1338" w:type="dxa"/>
            <w:tcBorders>
              <w:top w:val="single" w:sz="6" w:space="0" w:color="999999"/>
            </w:tcBorders>
            <w:vAlign w:val="center"/>
          </w:tcPr>
          <w:p w14:paraId="01E21F71" w14:textId="77777777" w:rsidR="00D95D63" w:rsidRPr="00C224D0" w:rsidRDefault="00D95D63" w:rsidP="00A861E0">
            <w:pPr>
              <w:pStyle w:val="TableText"/>
              <w:rPr>
                <w:szCs w:val="16"/>
              </w:rPr>
            </w:pPr>
          </w:p>
        </w:tc>
      </w:tr>
      <w:tr w:rsidR="00D95D63" w:rsidRPr="00C224D0" w14:paraId="01E21F7A" w14:textId="77777777">
        <w:trPr>
          <w:trHeight w:val="432"/>
          <w:jc w:val="center"/>
        </w:trPr>
        <w:tc>
          <w:tcPr>
            <w:tcW w:w="1337" w:type="dxa"/>
            <w:tcMar>
              <w:top w:w="58" w:type="dxa"/>
              <w:left w:w="115" w:type="dxa"/>
              <w:bottom w:w="58" w:type="dxa"/>
              <w:right w:w="115" w:type="dxa"/>
            </w:tcMar>
            <w:vAlign w:val="center"/>
          </w:tcPr>
          <w:p w14:paraId="01E21F73" w14:textId="77777777" w:rsidR="00D95D63" w:rsidRPr="003D01BD" w:rsidRDefault="00D95D63" w:rsidP="00844F55">
            <w:pPr>
              <w:pStyle w:val="TableHeaders"/>
            </w:pPr>
            <w:r w:rsidRPr="003D01BD">
              <w:lastRenderedPageBreak/>
              <w:t>Price</w:t>
            </w:r>
          </w:p>
        </w:tc>
        <w:tc>
          <w:tcPr>
            <w:tcW w:w="1337" w:type="dxa"/>
            <w:vAlign w:val="center"/>
          </w:tcPr>
          <w:p w14:paraId="01E21F74" w14:textId="77777777" w:rsidR="00D95D63" w:rsidRPr="00C224D0" w:rsidRDefault="00D95D63" w:rsidP="00A861E0">
            <w:pPr>
              <w:pStyle w:val="TableText"/>
            </w:pPr>
          </w:p>
        </w:tc>
        <w:tc>
          <w:tcPr>
            <w:tcW w:w="1337" w:type="dxa"/>
            <w:vAlign w:val="center"/>
          </w:tcPr>
          <w:p w14:paraId="01E21F75" w14:textId="77777777" w:rsidR="00D95D63" w:rsidRPr="00C224D0" w:rsidRDefault="00D95D63" w:rsidP="00A861E0">
            <w:pPr>
              <w:pStyle w:val="TableText"/>
            </w:pPr>
          </w:p>
        </w:tc>
        <w:tc>
          <w:tcPr>
            <w:tcW w:w="1337" w:type="dxa"/>
            <w:vAlign w:val="center"/>
          </w:tcPr>
          <w:p w14:paraId="01E21F76" w14:textId="77777777" w:rsidR="00D95D63" w:rsidRPr="00C224D0" w:rsidRDefault="00D95D63" w:rsidP="00A861E0">
            <w:pPr>
              <w:pStyle w:val="TableText"/>
            </w:pPr>
          </w:p>
        </w:tc>
        <w:tc>
          <w:tcPr>
            <w:tcW w:w="1337" w:type="dxa"/>
            <w:vAlign w:val="center"/>
          </w:tcPr>
          <w:p w14:paraId="01E21F77" w14:textId="77777777" w:rsidR="00D95D63" w:rsidRPr="00C224D0" w:rsidRDefault="00D95D63" w:rsidP="00A861E0">
            <w:pPr>
              <w:pStyle w:val="TableText"/>
            </w:pPr>
          </w:p>
        </w:tc>
        <w:tc>
          <w:tcPr>
            <w:tcW w:w="1337" w:type="dxa"/>
            <w:vAlign w:val="center"/>
          </w:tcPr>
          <w:p w14:paraId="01E21F78" w14:textId="77777777" w:rsidR="00D95D63" w:rsidRPr="00C224D0" w:rsidRDefault="00D95D63" w:rsidP="00A861E0">
            <w:pPr>
              <w:pStyle w:val="TableText"/>
            </w:pPr>
          </w:p>
        </w:tc>
        <w:tc>
          <w:tcPr>
            <w:tcW w:w="1338" w:type="dxa"/>
            <w:vAlign w:val="center"/>
          </w:tcPr>
          <w:p w14:paraId="01E21F79" w14:textId="77777777" w:rsidR="00D95D63" w:rsidRPr="00C224D0" w:rsidRDefault="00D95D63" w:rsidP="00A861E0">
            <w:pPr>
              <w:pStyle w:val="TableText"/>
            </w:pPr>
          </w:p>
        </w:tc>
      </w:tr>
      <w:tr w:rsidR="00D95D63" w:rsidRPr="00C224D0" w14:paraId="01E21F82" w14:textId="77777777">
        <w:trPr>
          <w:trHeight w:val="432"/>
          <w:jc w:val="center"/>
        </w:trPr>
        <w:tc>
          <w:tcPr>
            <w:tcW w:w="1337" w:type="dxa"/>
            <w:tcMar>
              <w:top w:w="58" w:type="dxa"/>
              <w:left w:w="115" w:type="dxa"/>
              <w:bottom w:w="58" w:type="dxa"/>
              <w:right w:w="115" w:type="dxa"/>
            </w:tcMar>
            <w:vAlign w:val="center"/>
          </w:tcPr>
          <w:p w14:paraId="01E21F7B" w14:textId="77777777" w:rsidR="00D95D63" w:rsidRPr="003D01BD" w:rsidRDefault="00D95D63" w:rsidP="00844F55">
            <w:pPr>
              <w:pStyle w:val="TableHeaders"/>
            </w:pPr>
            <w:r w:rsidRPr="003D01BD">
              <w:t>Quality</w:t>
            </w:r>
          </w:p>
        </w:tc>
        <w:tc>
          <w:tcPr>
            <w:tcW w:w="1337" w:type="dxa"/>
            <w:vAlign w:val="center"/>
          </w:tcPr>
          <w:p w14:paraId="01E21F7C" w14:textId="77777777" w:rsidR="00D95D63" w:rsidRPr="00C224D0" w:rsidRDefault="00D95D63" w:rsidP="00A861E0">
            <w:pPr>
              <w:pStyle w:val="TableText"/>
            </w:pPr>
          </w:p>
        </w:tc>
        <w:tc>
          <w:tcPr>
            <w:tcW w:w="1337" w:type="dxa"/>
            <w:vAlign w:val="center"/>
          </w:tcPr>
          <w:p w14:paraId="01E21F7D" w14:textId="77777777" w:rsidR="00D95D63" w:rsidRPr="00C224D0" w:rsidRDefault="00D95D63" w:rsidP="00A861E0">
            <w:pPr>
              <w:pStyle w:val="TableText"/>
            </w:pPr>
          </w:p>
        </w:tc>
        <w:tc>
          <w:tcPr>
            <w:tcW w:w="1337" w:type="dxa"/>
            <w:vAlign w:val="center"/>
          </w:tcPr>
          <w:p w14:paraId="01E21F7E" w14:textId="77777777" w:rsidR="00D95D63" w:rsidRPr="00C224D0" w:rsidRDefault="00D95D63" w:rsidP="00A861E0">
            <w:pPr>
              <w:pStyle w:val="TableText"/>
            </w:pPr>
          </w:p>
        </w:tc>
        <w:tc>
          <w:tcPr>
            <w:tcW w:w="1337" w:type="dxa"/>
            <w:vAlign w:val="center"/>
          </w:tcPr>
          <w:p w14:paraId="01E21F7F" w14:textId="77777777" w:rsidR="00D95D63" w:rsidRPr="00C224D0" w:rsidRDefault="00D95D63" w:rsidP="00A861E0">
            <w:pPr>
              <w:pStyle w:val="TableText"/>
            </w:pPr>
          </w:p>
        </w:tc>
        <w:tc>
          <w:tcPr>
            <w:tcW w:w="1337" w:type="dxa"/>
            <w:vAlign w:val="center"/>
          </w:tcPr>
          <w:p w14:paraId="01E21F80" w14:textId="77777777" w:rsidR="00D95D63" w:rsidRPr="00C224D0" w:rsidRDefault="00D95D63" w:rsidP="00A861E0">
            <w:pPr>
              <w:pStyle w:val="TableText"/>
            </w:pPr>
          </w:p>
        </w:tc>
        <w:tc>
          <w:tcPr>
            <w:tcW w:w="1338" w:type="dxa"/>
            <w:vAlign w:val="center"/>
          </w:tcPr>
          <w:p w14:paraId="01E21F81" w14:textId="77777777" w:rsidR="00D95D63" w:rsidRPr="00C224D0" w:rsidRDefault="00D95D63" w:rsidP="00A861E0">
            <w:pPr>
              <w:pStyle w:val="TableText"/>
            </w:pPr>
          </w:p>
        </w:tc>
      </w:tr>
      <w:tr w:rsidR="00D95D63" w:rsidRPr="00C224D0" w14:paraId="01E21F8A" w14:textId="77777777">
        <w:trPr>
          <w:trHeight w:val="432"/>
          <w:jc w:val="center"/>
        </w:trPr>
        <w:tc>
          <w:tcPr>
            <w:tcW w:w="1337" w:type="dxa"/>
            <w:tcMar>
              <w:top w:w="58" w:type="dxa"/>
              <w:left w:w="115" w:type="dxa"/>
              <w:bottom w:w="58" w:type="dxa"/>
              <w:right w:w="115" w:type="dxa"/>
            </w:tcMar>
            <w:vAlign w:val="center"/>
          </w:tcPr>
          <w:p w14:paraId="01E21F83" w14:textId="77777777" w:rsidR="00D95D63" w:rsidRPr="003D01BD" w:rsidRDefault="00D95D63" w:rsidP="00844F55">
            <w:pPr>
              <w:pStyle w:val="TableHeaders"/>
            </w:pPr>
            <w:r w:rsidRPr="003D01BD">
              <w:t>Selection</w:t>
            </w:r>
          </w:p>
        </w:tc>
        <w:tc>
          <w:tcPr>
            <w:tcW w:w="1337" w:type="dxa"/>
            <w:vAlign w:val="center"/>
          </w:tcPr>
          <w:p w14:paraId="01E21F84" w14:textId="77777777" w:rsidR="00D95D63" w:rsidRPr="00C224D0" w:rsidRDefault="00D95D63" w:rsidP="00A861E0">
            <w:pPr>
              <w:pStyle w:val="TableText"/>
            </w:pPr>
          </w:p>
        </w:tc>
        <w:tc>
          <w:tcPr>
            <w:tcW w:w="1337" w:type="dxa"/>
            <w:vAlign w:val="center"/>
          </w:tcPr>
          <w:p w14:paraId="01E21F85" w14:textId="77777777" w:rsidR="00D95D63" w:rsidRPr="00C224D0" w:rsidRDefault="00D95D63" w:rsidP="00A861E0">
            <w:pPr>
              <w:pStyle w:val="TableText"/>
            </w:pPr>
          </w:p>
        </w:tc>
        <w:tc>
          <w:tcPr>
            <w:tcW w:w="1337" w:type="dxa"/>
            <w:vAlign w:val="center"/>
          </w:tcPr>
          <w:p w14:paraId="01E21F86" w14:textId="77777777" w:rsidR="00D95D63" w:rsidRPr="00C224D0" w:rsidRDefault="00D95D63" w:rsidP="00A861E0">
            <w:pPr>
              <w:pStyle w:val="TableText"/>
            </w:pPr>
          </w:p>
        </w:tc>
        <w:tc>
          <w:tcPr>
            <w:tcW w:w="1337" w:type="dxa"/>
            <w:vAlign w:val="center"/>
          </w:tcPr>
          <w:p w14:paraId="01E21F87" w14:textId="77777777" w:rsidR="00D95D63" w:rsidRPr="00C224D0" w:rsidRDefault="00D95D63" w:rsidP="00A861E0">
            <w:pPr>
              <w:pStyle w:val="TableText"/>
            </w:pPr>
          </w:p>
        </w:tc>
        <w:tc>
          <w:tcPr>
            <w:tcW w:w="1337" w:type="dxa"/>
            <w:vAlign w:val="center"/>
          </w:tcPr>
          <w:p w14:paraId="01E21F88" w14:textId="77777777" w:rsidR="00D95D63" w:rsidRPr="00C224D0" w:rsidRDefault="00D95D63" w:rsidP="00A861E0">
            <w:pPr>
              <w:pStyle w:val="TableText"/>
            </w:pPr>
          </w:p>
        </w:tc>
        <w:tc>
          <w:tcPr>
            <w:tcW w:w="1338" w:type="dxa"/>
            <w:vAlign w:val="center"/>
          </w:tcPr>
          <w:p w14:paraId="01E21F89" w14:textId="77777777" w:rsidR="00D95D63" w:rsidRPr="00C224D0" w:rsidRDefault="00D95D63" w:rsidP="00A861E0">
            <w:pPr>
              <w:pStyle w:val="TableText"/>
            </w:pPr>
          </w:p>
        </w:tc>
      </w:tr>
      <w:tr w:rsidR="00D95D63" w:rsidRPr="00C224D0" w14:paraId="01E21F92" w14:textId="77777777">
        <w:trPr>
          <w:trHeight w:val="432"/>
          <w:jc w:val="center"/>
        </w:trPr>
        <w:tc>
          <w:tcPr>
            <w:tcW w:w="1337" w:type="dxa"/>
            <w:tcMar>
              <w:top w:w="58" w:type="dxa"/>
              <w:left w:w="115" w:type="dxa"/>
              <w:bottom w:w="58" w:type="dxa"/>
              <w:right w:w="115" w:type="dxa"/>
            </w:tcMar>
            <w:vAlign w:val="center"/>
          </w:tcPr>
          <w:p w14:paraId="01E21F8B" w14:textId="77777777" w:rsidR="00D95D63" w:rsidRPr="003D01BD" w:rsidRDefault="00D95D63" w:rsidP="00844F55">
            <w:pPr>
              <w:pStyle w:val="TableHeaders"/>
            </w:pPr>
            <w:r w:rsidRPr="003D01BD">
              <w:t>Service</w:t>
            </w:r>
          </w:p>
        </w:tc>
        <w:tc>
          <w:tcPr>
            <w:tcW w:w="1337" w:type="dxa"/>
            <w:vAlign w:val="center"/>
          </w:tcPr>
          <w:p w14:paraId="01E21F8C" w14:textId="77777777" w:rsidR="00D95D63" w:rsidRPr="00C224D0" w:rsidRDefault="00D95D63" w:rsidP="00A861E0">
            <w:pPr>
              <w:pStyle w:val="TableText"/>
            </w:pPr>
          </w:p>
        </w:tc>
        <w:tc>
          <w:tcPr>
            <w:tcW w:w="1337" w:type="dxa"/>
            <w:vAlign w:val="center"/>
          </w:tcPr>
          <w:p w14:paraId="01E21F8D" w14:textId="77777777" w:rsidR="00D95D63" w:rsidRPr="00C224D0" w:rsidRDefault="00D95D63" w:rsidP="00A861E0">
            <w:pPr>
              <w:pStyle w:val="TableText"/>
            </w:pPr>
          </w:p>
        </w:tc>
        <w:tc>
          <w:tcPr>
            <w:tcW w:w="1337" w:type="dxa"/>
            <w:vAlign w:val="center"/>
          </w:tcPr>
          <w:p w14:paraId="01E21F8E" w14:textId="77777777" w:rsidR="00D95D63" w:rsidRPr="00C224D0" w:rsidRDefault="00D95D63" w:rsidP="00A861E0">
            <w:pPr>
              <w:pStyle w:val="TableText"/>
            </w:pPr>
          </w:p>
        </w:tc>
        <w:tc>
          <w:tcPr>
            <w:tcW w:w="1337" w:type="dxa"/>
            <w:vAlign w:val="center"/>
          </w:tcPr>
          <w:p w14:paraId="01E21F8F" w14:textId="77777777" w:rsidR="00D95D63" w:rsidRPr="00C224D0" w:rsidRDefault="00D95D63" w:rsidP="00A861E0">
            <w:pPr>
              <w:pStyle w:val="TableText"/>
            </w:pPr>
          </w:p>
        </w:tc>
        <w:tc>
          <w:tcPr>
            <w:tcW w:w="1337" w:type="dxa"/>
            <w:vAlign w:val="center"/>
          </w:tcPr>
          <w:p w14:paraId="01E21F90" w14:textId="77777777" w:rsidR="00D95D63" w:rsidRPr="00C224D0" w:rsidRDefault="00D95D63" w:rsidP="00A861E0">
            <w:pPr>
              <w:pStyle w:val="TableText"/>
            </w:pPr>
          </w:p>
        </w:tc>
        <w:tc>
          <w:tcPr>
            <w:tcW w:w="1338" w:type="dxa"/>
            <w:vAlign w:val="center"/>
          </w:tcPr>
          <w:p w14:paraId="01E21F91" w14:textId="77777777" w:rsidR="00D95D63" w:rsidRPr="00C224D0" w:rsidRDefault="00D95D63" w:rsidP="00A861E0">
            <w:pPr>
              <w:pStyle w:val="TableText"/>
            </w:pPr>
          </w:p>
        </w:tc>
      </w:tr>
      <w:tr w:rsidR="00D95D63" w:rsidRPr="00C224D0" w14:paraId="01E21F9A" w14:textId="77777777">
        <w:trPr>
          <w:trHeight w:val="432"/>
          <w:jc w:val="center"/>
        </w:trPr>
        <w:tc>
          <w:tcPr>
            <w:tcW w:w="1337" w:type="dxa"/>
            <w:tcMar>
              <w:top w:w="58" w:type="dxa"/>
              <w:left w:w="115" w:type="dxa"/>
              <w:bottom w:w="58" w:type="dxa"/>
              <w:right w:w="115" w:type="dxa"/>
            </w:tcMar>
            <w:vAlign w:val="center"/>
          </w:tcPr>
          <w:p w14:paraId="01E21F93" w14:textId="77777777" w:rsidR="00D95D63" w:rsidRPr="003D01BD" w:rsidRDefault="00D95D63" w:rsidP="00844F55">
            <w:pPr>
              <w:pStyle w:val="TableHeaders"/>
            </w:pPr>
            <w:r w:rsidRPr="003D01BD">
              <w:t>Reliability</w:t>
            </w:r>
          </w:p>
        </w:tc>
        <w:tc>
          <w:tcPr>
            <w:tcW w:w="1337" w:type="dxa"/>
            <w:vAlign w:val="center"/>
          </w:tcPr>
          <w:p w14:paraId="01E21F94" w14:textId="77777777" w:rsidR="00D95D63" w:rsidRPr="00C224D0" w:rsidRDefault="00D95D63" w:rsidP="00A861E0">
            <w:pPr>
              <w:pStyle w:val="TableText"/>
            </w:pPr>
          </w:p>
        </w:tc>
        <w:tc>
          <w:tcPr>
            <w:tcW w:w="1337" w:type="dxa"/>
            <w:vAlign w:val="center"/>
          </w:tcPr>
          <w:p w14:paraId="01E21F95" w14:textId="77777777" w:rsidR="00D95D63" w:rsidRPr="00C224D0" w:rsidRDefault="00D95D63" w:rsidP="00A861E0">
            <w:pPr>
              <w:pStyle w:val="TableText"/>
            </w:pPr>
          </w:p>
        </w:tc>
        <w:tc>
          <w:tcPr>
            <w:tcW w:w="1337" w:type="dxa"/>
            <w:vAlign w:val="center"/>
          </w:tcPr>
          <w:p w14:paraId="01E21F96" w14:textId="77777777" w:rsidR="00D95D63" w:rsidRPr="00C224D0" w:rsidRDefault="00D95D63" w:rsidP="00A861E0">
            <w:pPr>
              <w:pStyle w:val="TableText"/>
            </w:pPr>
          </w:p>
        </w:tc>
        <w:tc>
          <w:tcPr>
            <w:tcW w:w="1337" w:type="dxa"/>
            <w:vAlign w:val="center"/>
          </w:tcPr>
          <w:p w14:paraId="01E21F97" w14:textId="77777777" w:rsidR="00D95D63" w:rsidRPr="00C224D0" w:rsidRDefault="00D95D63" w:rsidP="00A861E0">
            <w:pPr>
              <w:pStyle w:val="TableText"/>
            </w:pPr>
          </w:p>
        </w:tc>
        <w:tc>
          <w:tcPr>
            <w:tcW w:w="1337" w:type="dxa"/>
            <w:vAlign w:val="center"/>
          </w:tcPr>
          <w:p w14:paraId="01E21F98" w14:textId="77777777" w:rsidR="00D95D63" w:rsidRPr="00C224D0" w:rsidRDefault="00D95D63" w:rsidP="00A861E0">
            <w:pPr>
              <w:pStyle w:val="TableText"/>
            </w:pPr>
          </w:p>
        </w:tc>
        <w:tc>
          <w:tcPr>
            <w:tcW w:w="1338" w:type="dxa"/>
            <w:vAlign w:val="center"/>
          </w:tcPr>
          <w:p w14:paraId="01E21F99" w14:textId="77777777" w:rsidR="00D95D63" w:rsidRPr="00C224D0" w:rsidRDefault="00D95D63" w:rsidP="00A861E0">
            <w:pPr>
              <w:pStyle w:val="TableText"/>
            </w:pPr>
          </w:p>
        </w:tc>
      </w:tr>
      <w:tr w:rsidR="00D95D63" w:rsidRPr="00C224D0" w14:paraId="01E21FA2" w14:textId="77777777">
        <w:trPr>
          <w:trHeight w:val="432"/>
          <w:jc w:val="center"/>
        </w:trPr>
        <w:tc>
          <w:tcPr>
            <w:tcW w:w="1337" w:type="dxa"/>
            <w:tcMar>
              <w:top w:w="58" w:type="dxa"/>
              <w:left w:w="115" w:type="dxa"/>
              <w:bottom w:w="58" w:type="dxa"/>
              <w:right w:w="115" w:type="dxa"/>
            </w:tcMar>
            <w:vAlign w:val="center"/>
          </w:tcPr>
          <w:p w14:paraId="01E21F9B" w14:textId="77777777" w:rsidR="00D95D63" w:rsidRPr="003D01BD" w:rsidRDefault="00D95D63" w:rsidP="00844F55">
            <w:pPr>
              <w:pStyle w:val="TableHeaders"/>
            </w:pPr>
            <w:r w:rsidRPr="003D01BD">
              <w:t>Stability</w:t>
            </w:r>
          </w:p>
        </w:tc>
        <w:tc>
          <w:tcPr>
            <w:tcW w:w="1337" w:type="dxa"/>
            <w:vAlign w:val="center"/>
          </w:tcPr>
          <w:p w14:paraId="01E21F9C" w14:textId="77777777" w:rsidR="00D95D63" w:rsidRPr="00C224D0" w:rsidRDefault="00D95D63" w:rsidP="00A861E0">
            <w:pPr>
              <w:pStyle w:val="TableText"/>
            </w:pPr>
          </w:p>
        </w:tc>
        <w:tc>
          <w:tcPr>
            <w:tcW w:w="1337" w:type="dxa"/>
            <w:vAlign w:val="center"/>
          </w:tcPr>
          <w:p w14:paraId="01E21F9D" w14:textId="77777777" w:rsidR="00D95D63" w:rsidRPr="00C224D0" w:rsidRDefault="00D95D63" w:rsidP="00A861E0">
            <w:pPr>
              <w:pStyle w:val="TableText"/>
            </w:pPr>
          </w:p>
        </w:tc>
        <w:tc>
          <w:tcPr>
            <w:tcW w:w="1337" w:type="dxa"/>
            <w:vAlign w:val="center"/>
          </w:tcPr>
          <w:p w14:paraId="01E21F9E" w14:textId="77777777" w:rsidR="00D95D63" w:rsidRPr="00C224D0" w:rsidRDefault="00D95D63" w:rsidP="00A861E0">
            <w:pPr>
              <w:pStyle w:val="TableText"/>
            </w:pPr>
          </w:p>
        </w:tc>
        <w:tc>
          <w:tcPr>
            <w:tcW w:w="1337" w:type="dxa"/>
            <w:vAlign w:val="center"/>
          </w:tcPr>
          <w:p w14:paraId="01E21F9F" w14:textId="77777777" w:rsidR="00D95D63" w:rsidRPr="00C224D0" w:rsidRDefault="00D95D63" w:rsidP="00A861E0">
            <w:pPr>
              <w:pStyle w:val="TableText"/>
            </w:pPr>
          </w:p>
        </w:tc>
        <w:tc>
          <w:tcPr>
            <w:tcW w:w="1337" w:type="dxa"/>
            <w:vAlign w:val="center"/>
          </w:tcPr>
          <w:p w14:paraId="01E21FA0" w14:textId="77777777" w:rsidR="00D95D63" w:rsidRPr="00C224D0" w:rsidRDefault="00D95D63" w:rsidP="00A861E0">
            <w:pPr>
              <w:pStyle w:val="TableText"/>
            </w:pPr>
          </w:p>
        </w:tc>
        <w:tc>
          <w:tcPr>
            <w:tcW w:w="1338" w:type="dxa"/>
            <w:vAlign w:val="center"/>
          </w:tcPr>
          <w:p w14:paraId="01E21FA1" w14:textId="77777777" w:rsidR="00D95D63" w:rsidRPr="00C224D0" w:rsidRDefault="00D95D63" w:rsidP="00A861E0">
            <w:pPr>
              <w:pStyle w:val="TableText"/>
            </w:pPr>
          </w:p>
        </w:tc>
      </w:tr>
      <w:tr w:rsidR="00D95D63" w:rsidRPr="00C224D0" w14:paraId="01E21FAA" w14:textId="77777777">
        <w:trPr>
          <w:trHeight w:val="432"/>
          <w:jc w:val="center"/>
        </w:trPr>
        <w:tc>
          <w:tcPr>
            <w:tcW w:w="1337" w:type="dxa"/>
            <w:tcMar>
              <w:top w:w="58" w:type="dxa"/>
              <w:left w:w="115" w:type="dxa"/>
              <w:bottom w:w="58" w:type="dxa"/>
              <w:right w:w="115" w:type="dxa"/>
            </w:tcMar>
            <w:vAlign w:val="center"/>
          </w:tcPr>
          <w:p w14:paraId="01E21FA3" w14:textId="77777777" w:rsidR="00D95D63" w:rsidRPr="003D01BD" w:rsidRDefault="00D95D63" w:rsidP="00844F55">
            <w:pPr>
              <w:pStyle w:val="TableHeaders"/>
            </w:pPr>
            <w:r w:rsidRPr="003D01BD">
              <w:t>Expertise</w:t>
            </w:r>
          </w:p>
        </w:tc>
        <w:tc>
          <w:tcPr>
            <w:tcW w:w="1337" w:type="dxa"/>
            <w:vAlign w:val="center"/>
          </w:tcPr>
          <w:p w14:paraId="01E21FA4" w14:textId="77777777" w:rsidR="00D95D63" w:rsidRPr="00C224D0" w:rsidRDefault="00D95D63" w:rsidP="00A861E0">
            <w:pPr>
              <w:pStyle w:val="TableText"/>
            </w:pPr>
          </w:p>
        </w:tc>
        <w:tc>
          <w:tcPr>
            <w:tcW w:w="1337" w:type="dxa"/>
            <w:vAlign w:val="center"/>
          </w:tcPr>
          <w:p w14:paraId="01E21FA5" w14:textId="77777777" w:rsidR="00D95D63" w:rsidRPr="00C224D0" w:rsidRDefault="00D95D63" w:rsidP="00A861E0">
            <w:pPr>
              <w:pStyle w:val="TableText"/>
            </w:pPr>
          </w:p>
        </w:tc>
        <w:tc>
          <w:tcPr>
            <w:tcW w:w="1337" w:type="dxa"/>
            <w:vAlign w:val="center"/>
          </w:tcPr>
          <w:p w14:paraId="01E21FA6" w14:textId="77777777" w:rsidR="00D95D63" w:rsidRPr="00C224D0" w:rsidRDefault="00D95D63" w:rsidP="00A861E0">
            <w:pPr>
              <w:pStyle w:val="TableText"/>
            </w:pPr>
          </w:p>
        </w:tc>
        <w:tc>
          <w:tcPr>
            <w:tcW w:w="1337" w:type="dxa"/>
            <w:vAlign w:val="center"/>
          </w:tcPr>
          <w:p w14:paraId="01E21FA7" w14:textId="77777777" w:rsidR="00D95D63" w:rsidRPr="00C224D0" w:rsidRDefault="00D95D63" w:rsidP="00A861E0">
            <w:pPr>
              <w:pStyle w:val="TableText"/>
            </w:pPr>
          </w:p>
        </w:tc>
        <w:tc>
          <w:tcPr>
            <w:tcW w:w="1337" w:type="dxa"/>
            <w:vAlign w:val="center"/>
          </w:tcPr>
          <w:p w14:paraId="01E21FA8" w14:textId="77777777" w:rsidR="00D95D63" w:rsidRPr="00C224D0" w:rsidRDefault="00D95D63" w:rsidP="00A861E0">
            <w:pPr>
              <w:pStyle w:val="TableText"/>
            </w:pPr>
          </w:p>
        </w:tc>
        <w:tc>
          <w:tcPr>
            <w:tcW w:w="1338" w:type="dxa"/>
            <w:vAlign w:val="center"/>
          </w:tcPr>
          <w:p w14:paraId="01E21FA9" w14:textId="77777777" w:rsidR="00D95D63" w:rsidRPr="00C224D0" w:rsidRDefault="00D95D63" w:rsidP="00A861E0">
            <w:pPr>
              <w:pStyle w:val="TableText"/>
            </w:pPr>
          </w:p>
        </w:tc>
      </w:tr>
      <w:tr w:rsidR="00D95D63" w:rsidRPr="00C224D0" w14:paraId="01E21FB2" w14:textId="77777777">
        <w:trPr>
          <w:trHeight w:val="432"/>
          <w:jc w:val="center"/>
        </w:trPr>
        <w:tc>
          <w:tcPr>
            <w:tcW w:w="1337" w:type="dxa"/>
            <w:tcMar>
              <w:top w:w="58" w:type="dxa"/>
              <w:left w:w="115" w:type="dxa"/>
              <w:bottom w:w="58" w:type="dxa"/>
              <w:right w:w="115" w:type="dxa"/>
            </w:tcMar>
            <w:vAlign w:val="center"/>
          </w:tcPr>
          <w:p w14:paraId="01E21FAB" w14:textId="77777777" w:rsidR="00D95D63" w:rsidRPr="003D01BD" w:rsidRDefault="00D95D63" w:rsidP="00844F55">
            <w:pPr>
              <w:pStyle w:val="TableHeaders"/>
            </w:pPr>
            <w:r w:rsidRPr="003D01BD">
              <w:t>Company Reputation</w:t>
            </w:r>
          </w:p>
        </w:tc>
        <w:tc>
          <w:tcPr>
            <w:tcW w:w="1337" w:type="dxa"/>
            <w:vAlign w:val="center"/>
          </w:tcPr>
          <w:p w14:paraId="01E21FAC" w14:textId="77777777" w:rsidR="00D95D63" w:rsidRPr="00C224D0" w:rsidRDefault="00D95D63" w:rsidP="00A861E0">
            <w:pPr>
              <w:pStyle w:val="TableText"/>
            </w:pPr>
          </w:p>
        </w:tc>
        <w:tc>
          <w:tcPr>
            <w:tcW w:w="1337" w:type="dxa"/>
            <w:vAlign w:val="center"/>
          </w:tcPr>
          <w:p w14:paraId="01E21FAD" w14:textId="77777777" w:rsidR="00D95D63" w:rsidRPr="00C224D0" w:rsidRDefault="00D95D63" w:rsidP="00A861E0">
            <w:pPr>
              <w:pStyle w:val="TableText"/>
            </w:pPr>
          </w:p>
        </w:tc>
        <w:tc>
          <w:tcPr>
            <w:tcW w:w="1337" w:type="dxa"/>
            <w:vAlign w:val="center"/>
          </w:tcPr>
          <w:p w14:paraId="01E21FAE" w14:textId="77777777" w:rsidR="00D95D63" w:rsidRPr="00C224D0" w:rsidRDefault="00D95D63" w:rsidP="00A861E0">
            <w:pPr>
              <w:pStyle w:val="TableText"/>
            </w:pPr>
          </w:p>
        </w:tc>
        <w:tc>
          <w:tcPr>
            <w:tcW w:w="1337" w:type="dxa"/>
            <w:vAlign w:val="center"/>
          </w:tcPr>
          <w:p w14:paraId="01E21FAF" w14:textId="77777777" w:rsidR="00D95D63" w:rsidRPr="00C224D0" w:rsidRDefault="00D95D63" w:rsidP="00A861E0">
            <w:pPr>
              <w:pStyle w:val="TableText"/>
            </w:pPr>
          </w:p>
        </w:tc>
        <w:tc>
          <w:tcPr>
            <w:tcW w:w="1337" w:type="dxa"/>
            <w:vAlign w:val="center"/>
          </w:tcPr>
          <w:p w14:paraId="01E21FB0" w14:textId="77777777" w:rsidR="00D95D63" w:rsidRPr="00C224D0" w:rsidRDefault="00D95D63" w:rsidP="00A861E0">
            <w:pPr>
              <w:pStyle w:val="TableText"/>
            </w:pPr>
          </w:p>
        </w:tc>
        <w:tc>
          <w:tcPr>
            <w:tcW w:w="1338" w:type="dxa"/>
            <w:vAlign w:val="center"/>
          </w:tcPr>
          <w:p w14:paraId="01E21FB1" w14:textId="77777777" w:rsidR="00D95D63" w:rsidRPr="00C224D0" w:rsidRDefault="00D95D63" w:rsidP="00A861E0">
            <w:pPr>
              <w:pStyle w:val="TableText"/>
            </w:pPr>
          </w:p>
        </w:tc>
      </w:tr>
      <w:tr w:rsidR="00D95D63" w:rsidRPr="00C224D0" w14:paraId="01E21FBA" w14:textId="77777777">
        <w:trPr>
          <w:trHeight w:val="432"/>
          <w:jc w:val="center"/>
        </w:trPr>
        <w:tc>
          <w:tcPr>
            <w:tcW w:w="1337" w:type="dxa"/>
            <w:tcMar>
              <w:top w:w="58" w:type="dxa"/>
              <w:left w:w="115" w:type="dxa"/>
              <w:bottom w:w="58" w:type="dxa"/>
              <w:right w:w="115" w:type="dxa"/>
            </w:tcMar>
            <w:vAlign w:val="center"/>
          </w:tcPr>
          <w:p w14:paraId="01E21FB3" w14:textId="77777777" w:rsidR="00D95D63" w:rsidRPr="003D01BD" w:rsidRDefault="00D95D63" w:rsidP="00844F55">
            <w:pPr>
              <w:pStyle w:val="TableHeaders"/>
            </w:pPr>
            <w:r w:rsidRPr="003D01BD">
              <w:t>Location</w:t>
            </w:r>
          </w:p>
        </w:tc>
        <w:tc>
          <w:tcPr>
            <w:tcW w:w="1337" w:type="dxa"/>
            <w:vAlign w:val="center"/>
          </w:tcPr>
          <w:p w14:paraId="01E21FB4" w14:textId="77777777" w:rsidR="00D95D63" w:rsidRPr="00C224D0" w:rsidRDefault="00D95D63" w:rsidP="00A861E0">
            <w:pPr>
              <w:pStyle w:val="TableText"/>
            </w:pPr>
          </w:p>
        </w:tc>
        <w:tc>
          <w:tcPr>
            <w:tcW w:w="1337" w:type="dxa"/>
            <w:vAlign w:val="center"/>
          </w:tcPr>
          <w:p w14:paraId="01E21FB5" w14:textId="77777777" w:rsidR="00D95D63" w:rsidRPr="00C224D0" w:rsidRDefault="00D95D63" w:rsidP="00A861E0">
            <w:pPr>
              <w:pStyle w:val="TableText"/>
            </w:pPr>
          </w:p>
        </w:tc>
        <w:tc>
          <w:tcPr>
            <w:tcW w:w="1337" w:type="dxa"/>
            <w:vAlign w:val="center"/>
          </w:tcPr>
          <w:p w14:paraId="01E21FB6" w14:textId="77777777" w:rsidR="00D95D63" w:rsidRPr="00C224D0" w:rsidRDefault="00D95D63" w:rsidP="00A861E0">
            <w:pPr>
              <w:pStyle w:val="TableText"/>
            </w:pPr>
          </w:p>
        </w:tc>
        <w:tc>
          <w:tcPr>
            <w:tcW w:w="1337" w:type="dxa"/>
            <w:vAlign w:val="center"/>
          </w:tcPr>
          <w:p w14:paraId="01E21FB7" w14:textId="77777777" w:rsidR="00D95D63" w:rsidRPr="00C224D0" w:rsidRDefault="00D95D63" w:rsidP="00A861E0">
            <w:pPr>
              <w:pStyle w:val="TableText"/>
            </w:pPr>
          </w:p>
        </w:tc>
        <w:tc>
          <w:tcPr>
            <w:tcW w:w="1337" w:type="dxa"/>
            <w:vAlign w:val="center"/>
          </w:tcPr>
          <w:p w14:paraId="01E21FB8" w14:textId="77777777" w:rsidR="00D95D63" w:rsidRPr="00C224D0" w:rsidRDefault="00D95D63" w:rsidP="00A861E0">
            <w:pPr>
              <w:pStyle w:val="TableText"/>
            </w:pPr>
          </w:p>
        </w:tc>
        <w:tc>
          <w:tcPr>
            <w:tcW w:w="1338" w:type="dxa"/>
            <w:vAlign w:val="center"/>
          </w:tcPr>
          <w:p w14:paraId="01E21FB9" w14:textId="77777777" w:rsidR="00D95D63" w:rsidRPr="00C224D0" w:rsidRDefault="00D95D63" w:rsidP="00A861E0">
            <w:pPr>
              <w:pStyle w:val="TableText"/>
            </w:pPr>
          </w:p>
        </w:tc>
      </w:tr>
      <w:tr w:rsidR="00D95D63" w:rsidRPr="00C224D0" w14:paraId="01E21FC2" w14:textId="77777777">
        <w:trPr>
          <w:trHeight w:val="432"/>
          <w:jc w:val="center"/>
        </w:trPr>
        <w:tc>
          <w:tcPr>
            <w:tcW w:w="1337" w:type="dxa"/>
            <w:tcMar>
              <w:top w:w="58" w:type="dxa"/>
              <w:left w:w="115" w:type="dxa"/>
              <w:bottom w:w="58" w:type="dxa"/>
              <w:right w:w="115" w:type="dxa"/>
            </w:tcMar>
            <w:vAlign w:val="center"/>
          </w:tcPr>
          <w:p w14:paraId="01E21FBB" w14:textId="77777777" w:rsidR="00D95D63" w:rsidRPr="003D01BD" w:rsidRDefault="00D95D63" w:rsidP="00844F55">
            <w:pPr>
              <w:pStyle w:val="TableHeaders"/>
            </w:pPr>
            <w:r w:rsidRPr="003D01BD">
              <w:t>Appearance</w:t>
            </w:r>
          </w:p>
        </w:tc>
        <w:tc>
          <w:tcPr>
            <w:tcW w:w="1337" w:type="dxa"/>
            <w:vAlign w:val="center"/>
          </w:tcPr>
          <w:p w14:paraId="01E21FBC" w14:textId="77777777" w:rsidR="00D95D63" w:rsidRPr="00C224D0" w:rsidRDefault="00D95D63" w:rsidP="00A861E0">
            <w:pPr>
              <w:pStyle w:val="TableText"/>
            </w:pPr>
          </w:p>
        </w:tc>
        <w:tc>
          <w:tcPr>
            <w:tcW w:w="1337" w:type="dxa"/>
            <w:vAlign w:val="center"/>
          </w:tcPr>
          <w:p w14:paraId="01E21FBD" w14:textId="77777777" w:rsidR="00D95D63" w:rsidRPr="00C224D0" w:rsidRDefault="00D95D63" w:rsidP="00A861E0">
            <w:pPr>
              <w:pStyle w:val="TableText"/>
            </w:pPr>
          </w:p>
        </w:tc>
        <w:tc>
          <w:tcPr>
            <w:tcW w:w="1337" w:type="dxa"/>
            <w:vAlign w:val="center"/>
          </w:tcPr>
          <w:p w14:paraId="01E21FBE" w14:textId="77777777" w:rsidR="00D95D63" w:rsidRPr="00C224D0" w:rsidRDefault="00D95D63" w:rsidP="00A861E0">
            <w:pPr>
              <w:pStyle w:val="TableText"/>
            </w:pPr>
          </w:p>
        </w:tc>
        <w:tc>
          <w:tcPr>
            <w:tcW w:w="1337" w:type="dxa"/>
            <w:vAlign w:val="center"/>
          </w:tcPr>
          <w:p w14:paraId="01E21FBF" w14:textId="77777777" w:rsidR="00D95D63" w:rsidRPr="00C224D0" w:rsidRDefault="00D95D63" w:rsidP="00A861E0">
            <w:pPr>
              <w:pStyle w:val="TableText"/>
            </w:pPr>
          </w:p>
        </w:tc>
        <w:tc>
          <w:tcPr>
            <w:tcW w:w="1337" w:type="dxa"/>
            <w:vAlign w:val="center"/>
          </w:tcPr>
          <w:p w14:paraId="01E21FC0" w14:textId="77777777" w:rsidR="00D95D63" w:rsidRPr="00C224D0" w:rsidRDefault="00D95D63" w:rsidP="00A861E0">
            <w:pPr>
              <w:pStyle w:val="TableText"/>
            </w:pPr>
          </w:p>
        </w:tc>
        <w:tc>
          <w:tcPr>
            <w:tcW w:w="1338" w:type="dxa"/>
            <w:vAlign w:val="center"/>
          </w:tcPr>
          <w:p w14:paraId="01E21FC1" w14:textId="77777777" w:rsidR="00D95D63" w:rsidRPr="00C224D0" w:rsidRDefault="00D95D63" w:rsidP="00A861E0">
            <w:pPr>
              <w:pStyle w:val="TableText"/>
            </w:pPr>
          </w:p>
        </w:tc>
      </w:tr>
      <w:tr w:rsidR="00D95D63" w:rsidRPr="00C224D0" w14:paraId="01E21FCA" w14:textId="77777777">
        <w:trPr>
          <w:trHeight w:val="432"/>
          <w:jc w:val="center"/>
        </w:trPr>
        <w:tc>
          <w:tcPr>
            <w:tcW w:w="1337" w:type="dxa"/>
            <w:tcMar>
              <w:top w:w="58" w:type="dxa"/>
              <w:left w:w="115" w:type="dxa"/>
              <w:bottom w:w="58" w:type="dxa"/>
              <w:right w:w="115" w:type="dxa"/>
            </w:tcMar>
            <w:vAlign w:val="center"/>
          </w:tcPr>
          <w:p w14:paraId="01E21FC3" w14:textId="77777777" w:rsidR="00D95D63" w:rsidRPr="003D01BD" w:rsidRDefault="00D95D63" w:rsidP="00844F55">
            <w:pPr>
              <w:pStyle w:val="TableHeaders"/>
            </w:pPr>
            <w:r w:rsidRPr="003D01BD">
              <w:t>Sales Method</w:t>
            </w:r>
          </w:p>
        </w:tc>
        <w:tc>
          <w:tcPr>
            <w:tcW w:w="1337" w:type="dxa"/>
            <w:vAlign w:val="center"/>
          </w:tcPr>
          <w:p w14:paraId="01E21FC4" w14:textId="77777777" w:rsidR="00D95D63" w:rsidRPr="00C224D0" w:rsidRDefault="00D95D63" w:rsidP="00A861E0">
            <w:pPr>
              <w:pStyle w:val="TableText"/>
            </w:pPr>
          </w:p>
        </w:tc>
        <w:tc>
          <w:tcPr>
            <w:tcW w:w="1337" w:type="dxa"/>
            <w:vAlign w:val="center"/>
          </w:tcPr>
          <w:p w14:paraId="01E21FC5" w14:textId="77777777" w:rsidR="00D95D63" w:rsidRPr="00C224D0" w:rsidRDefault="00D95D63" w:rsidP="00A861E0">
            <w:pPr>
              <w:pStyle w:val="TableText"/>
            </w:pPr>
          </w:p>
        </w:tc>
        <w:tc>
          <w:tcPr>
            <w:tcW w:w="1337" w:type="dxa"/>
            <w:vAlign w:val="center"/>
          </w:tcPr>
          <w:p w14:paraId="01E21FC6" w14:textId="77777777" w:rsidR="00D95D63" w:rsidRPr="00C224D0" w:rsidRDefault="00D95D63" w:rsidP="00A861E0">
            <w:pPr>
              <w:pStyle w:val="TableText"/>
            </w:pPr>
          </w:p>
        </w:tc>
        <w:tc>
          <w:tcPr>
            <w:tcW w:w="1337" w:type="dxa"/>
            <w:vAlign w:val="center"/>
          </w:tcPr>
          <w:p w14:paraId="01E21FC7" w14:textId="77777777" w:rsidR="00D95D63" w:rsidRPr="00C224D0" w:rsidRDefault="00D95D63" w:rsidP="00A861E0">
            <w:pPr>
              <w:pStyle w:val="TableText"/>
            </w:pPr>
          </w:p>
        </w:tc>
        <w:tc>
          <w:tcPr>
            <w:tcW w:w="1337" w:type="dxa"/>
            <w:vAlign w:val="center"/>
          </w:tcPr>
          <w:p w14:paraId="01E21FC8" w14:textId="77777777" w:rsidR="00D95D63" w:rsidRPr="00C224D0" w:rsidRDefault="00D95D63" w:rsidP="00A861E0">
            <w:pPr>
              <w:pStyle w:val="TableText"/>
            </w:pPr>
          </w:p>
        </w:tc>
        <w:tc>
          <w:tcPr>
            <w:tcW w:w="1338" w:type="dxa"/>
            <w:vAlign w:val="center"/>
          </w:tcPr>
          <w:p w14:paraId="01E21FC9" w14:textId="77777777" w:rsidR="00D95D63" w:rsidRPr="00C224D0" w:rsidRDefault="00D95D63" w:rsidP="00A861E0">
            <w:pPr>
              <w:pStyle w:val="TableText"/>
            </w:pPr>
          </w:p>
        </w:tc>
      </w:tr>
      <w:tr w:rsidR="00D95D63" w:rsidRPr="00C224D0" w14:paraId="01E21FD2" w14:textId="77777777">
        <w:trPr>
          <w:trHeight w:val="432"/>
          <w:jc w:val="center"/>
        </w:trPr>
        <w:tc>
          <w:tcPr>
            <w:tcW w:w="1337" w:type="dxa"/>
            <w:tcMar>
              <w:top w:w="58" w:type="dxa"/>
              <w:left w:w="115" w:type="dxa"/>
              <w:bottom w:w="58" w:type="dxa"/>
              <w:right w:w="115" w:type="dxa"/>
            </w:tcMar>
            <w:vAlign w:val="center"/>
          </w:tcPr>
          <w:p w14:paraId="01E21FCB" w14:textId="77777777" w:rsidR="00D95D63" w:rsidRPr="003D01BD" w:rsidRDefault="00D95D63" w:rsidP="00844F55">
            <w:pPr>
              <w:pStyle w:val="TableHeaders"/>
            </w:pPr>
            <w:r w:rsidRPr="003D01BD">
              <w:t>Credit Policies</w:t>
            </w:r>
          </w:p>
        </w:tc>
        <w:tc>
          <w:tcPr>
            <w:tcW w:w="1337" w:type="dxa"/>
            <w:vAlign w:val="center"/>
          </w:tcPr>
          <w:p w14:paraId="01E21FCC" w14:textId="77777777" w:rsidR="00D95D63" w:rsidRPr="00C224D0" w:rsidRDefault="00D95D63" w:rsidP="00A861E0">
            <w:pPr>
              <w:pStyle w:val="TableText"/>
            </w:pPr>
          </w:p>
        </w:tc>
        <w:tc>
          <w:tcPr>
            <w:tcW w:w="1337" w:type="dxa"/>
            <w:vAlign w:val="center"/>
          </w:tcPr>
          <w:p w14:paraId="01E21FCD" w14:textId="77777777" w:rsidR="00D95D63" w:rsidRPr="00C224D0" w:rsidRDefault="00D95D63" w:rsidP="00A861E0">
            <w:pPr>
              <w:pStyle w:val="TableText"/>
            </w:pPr>
          </w:p>
        </w:tc>
        <w:tc>
          <w:tcPr>
            <w:tcW w:w="1337" w:type="dxa"/>
            <w:vAlign w:val="center"/>
          </w:tcPr>
          <w:p w14:paraId="01E21FCE" w14:textId="77777777" w:rsidR="00D95D63" w:rsidRPr="00C224D0" w:rsidRDefault="00D95D63" w:rsidP="00A861E0">
            <w:pPr>
              <w:pStyle w:val="TableText"/>
            </w:pPr>
          </w:p>
        </w:tc>
        <w:tc>
          <w:tcPr>
            <w:tcW w:w="1337" w:type="dxa"/>
            <w:vAlign w:val="center"/>
          </w:tcPr>
          <w:p w14:paraId="01E21FCF" w14:textId="77777777" w:rsidR="00D95D63" w:rsidRPr="00C224D0" w:rsidRDefault="00D95D63" w:rsidP="00A861E0">
            <w:pPr>
              <w:pStyle w:val="TableText"/>
            </w:pPr>
          </w:p>
        </w:tc>
        <w:tc>
          <w:tcPr>
            <w:tcW w:w="1337" w:type="dxa"/>
            <w:vAlign w:val="center"/>
          </w:tcPr>
          <w:p w14:paraId="01E21FD0" w14:textId="77777777" w:rsidR="00D95D63" w:rsidRPr="00C224D0" w:rsidRDefault="00D95D63" w:rsidP="00A861E0">
            <w:pPr>
              <w:pStyle w:val="TableText"/>
            </w:pPr>
          </w:p>
        </w:tc>
        <w:tc>
          <w:tcPr>
            <w:tcW w:w="1338" w:type="dxa"/>
            <w:vAlign w:val="center"/>
          </w:tcPr>
          <w:p w14:paraId="01E21FD1" w14:textId="77777777" w:rsidR="00D95D63" w:rsidRPr="00C224D0" w:rsidRDefault="00D95D63" w:rsidP="00A861E0">
            <w:pPr>
              <w:pStyle w:val="TableText"/>
            </w:pPr>
          </w:p>
        </w:tc>
      </w:tr>
      <w:tr w:rsidR="00D95D63" w:rsidRPr="00C224D0" w14:paraId="01E21FDA" w14:textId="77777777">
        <w:trPr>
          <w:trHeight w:val="432"/>
          <w:jc w:val="center"/>
        </w:trPr>
        <w:tc>
          <w:tcPr>
            <w:tcW w:w="1337" w:type="dxa"/>
            <w:tcMar>
              <w:top w:w="58" w:type="dxa"/>
              <w:left w:w="115" w:type="dxa"/>
              <w:bottom w:w="58" w:type="dxa"/>
              <w:right w:w="115" w:type="dxa"/>
            </w:tcMar>
            <w:vAlign w:val="center"/>
          </w:tcPr>
          <w:p w14:paraId="01E21FD3" w14:textId="77777777" w:rsidR="00D95D63" w:rsidRPr="003D01BD" w:rsidRDefault="00D95D63" w:rsidP="00844F55">
            <w:pPr>
              <w:pStyle w:val="TableHeaders"/>
            </w:pPr>
            <w:r w:rsidRPr="003D01BD">
              <w:t>Advertising</w:t>
            </w:r>
          </w:p>
        </w:tc>
        <w:tc>
          <w:tcPr>
            <w:tcW w:w="1337" w:type="dxa"/>
            <w:vAlign w:val="center"/>
          </w:tcPr>
          <w:p w14:paraId="01E21FD4" w14:textId="77777777" w:rsidR="00D95D63" w:rsidRPr="00C224D0" w:rsidRDefault="00D95D63" w:rsidP="00A861E0">
            <w:pPr>
              <w:pStyle w:val="TableText"/>
            </w:pPr>
          </w:p>
        </w:tc>
        <w:tc>
          <w:tcPr>
            <w:tcW w:w="1337" w:type="dxa"/>
            <w:vAlign w:val="center"/>
          </w:tcPr>
          <w:p w14:paraId="01E21FD5" w14:textId="77777777" w:rsidR="00D95D63" w:rsidRPr="00C224D0" w:rsidRDefault="00D95D63" w:rsidP="00A861E0">
            <w:pPr>
              <w:pStyle w:val="TableText"/>
            </w:pPr>
          </w:p>
        </w:tc>
        <w:tc>
          <w:tcPr>
            <w:tcW w:w="1337" w:type="dxa"/>
            <w:vAlign w:val="center"/>
          </w:tcPr>
          <w:p w14:paraId="01E21FD6" w14:textId="77777777" w:rsidR="00D95D63" w:rsidRPr="00C224D0" w:rsidRDefault="00D95D63" w:rsidP="00A861E0">
            <w:pPr>
              <w:pStyle w:val="TableText"/>
            </w:pPr>
          </w:p>
        </w:tc>
        <w:tc>
          <w:tcPr>
            <w:tcW w:w="1337" w:type="dxa"/>
            <w:vAlign w:val="center"/>
          </w:tcPr>
          <w:p w14:paraId="01E21FD7" w14:textId="77777777" w:rsidR="00D95D63" w:rsidRPr="00C224D0" w:rsidRDefault="00D95D63" w:rsidP="00A861E0">
            <w:pPr>
              <w:pStyle w:val="TableText"/>
            </w:pPr>
          </w:p>
        </w:tc>
        <w:tc>
          <w:tcPr>
            <w:tcW w:w="1337" w:type="dxa"/>
            <w:vAlign w:val="center"/>
          </w:tcPr>
          <w:p w14:paraId="01E21FD8" w14:textId="77777777" w:rsidR="00D95D63" w:rsidRPr="00C224D0" w:rsidRDefault="00D95D63" w:rsidP="00A861E0">
            <w:pPr>
              <w:pStyle w:val="TableText"/>
            </w:pPr>
          </w:p>
        </w:tc>
        <w:tc>
          <w:tcPr>
            <w:tcW w:w="1338" w:type="dxa"/>
            <w:vAlign w:val="center"/>
          </w:tcPr>
          <w:p w14:paraId="01E21FD9" w14:textId="77777777" w:rsidR="00D95D63" w:rsidRPr="00C224D0" w:rsidRDefault="00D95D63" w:rsidP="00A861E0">
            <w:pPr>
              <w:pStyle w:val="TableText"/>
            </w:pPr>
          </w:p>
        </w:tc>
      </w:tr>
      <w:tr w:rsidR="00D95D63" w:rsidRPr="00C224D0" w14:paraId="01E21FE2" w14:textId="77777777">
        <w:trPr>
          <w:trHeight w:val="432"/>
          <w:jc w:val="center"/>
        </w:trPr>
        <w:tc>
          <w:tcPr>
            <w:tcW w:w="1337" w:type="dxa"/>
            <w:tcMar>
              <w:top w:w="58" w:type="dxa"/>
              <w:left w:w="115" w:type="dxa"/>
              <w:bottom w:w="58" w:type="dxa"/>
              <w:right w:w="115" w:type="dxa"/>
            </w:tcMar>
            <w:vAlign w:val="center"/>
          </w:tcPr>
          <w:p w14:paraId="01E21FDB" w14:textId="77777777" w:rsidR="00D95D63" w:rsidRPr="003D01BD" w:rsidRDefault="00D95D63" w:rsidP="00844F55">
            <w:pPr>
              <w:pStyle w:val="TableHeaders"/>
            </w:pPr>
            <w:r w:rsidRPr="003D01BD">
              <w:t>Image</w:t>
            </w:r>
          </w:p>
        </w:tc>
        <w:tc>
          <w:tcPr>
            <w:tcW w:w="1337" w:type="dxa"/>
            <w:vAlign w:val="center"/>
          </w:tcPr>
          <w:p w14:paraId="01E21FDC" w14:textId="77777777" w:rsidR="00D95D63" w:rsidRPr="00C224D0" w:rsidRDefault="00D95D63" w:rsidP="00A861E0">
            <w:pPr>
              <w:pStyle w:val="TableText"/>
            </w:pPr>
          </w:p>
        </w:tc>
        <w:tc>
          <w:tcPr>
            <w:tcW w:w="1337" w:type="dxa"/>
            <w:vAlign w:val="center"/>
          </w:tcPr>
          <w:p w14:paraId="01E21FDD" w14:textId="77777777" w:rsidR="00D95D63" w:rsidRPr="00C224D0" w:rsidRDefault="00D95D63" w:rsidP="00A861E0">
            <w:pPr>
              <w:pStyle w:val="TableText"/>
            </w:pPr>
          </w:p>
        </w:tc>
        <w:tc>
          <w:tcPr>
            <w:tcW w:w="1337" w:type="dxa"/>
            <w:vAlign w:val="center"/>
          </w:tcPr>
          <w:p w14:paraId="01E21FDE" w14:textId="77777777" w:rsidR="00D95D63" w:rsidRPr="00C224D0" w:rsidRDefault="00D95D63" w:rsidP="00A861E0">
            <w:pPr>
              <w:pStyle w:val="TableText"/>
            </w:pPr>
          </w:p>
        </w:tc>
        <w:tc>
          <w:tcPr>
            <w:tcW w:w="1337" w:type="dxa"/>
            <w:vAlign w:val="center"/>
          </w:tcPr>
          <w:p w14:paraId="01E21FDF" w14:textId="77777777" w:rsidR="00D95D63" w:rsidRPr="00C224D0" w:rsidRDefault="00D95D63" w:rsidP="00A861E0">
            <w:pPr>
              <w:pStyle w:val="TableText"/>
            </w:pPr>
          </w:p>
        </w:tc>
        <w:tc>
          <w:tcPr>
            <w:tcW w:w="1337" w:type="dxa"/>
            <w:vAlign w:val="center"/>
          </w:tcPr>
          <w:p w14:paraId="01E21FE0" w14:textId="77777777" w:rsidR="00D95D63" w:rsidRPr="00C224D0" w:rsidRDefault="00D95D63" w:rsidP="00A861E0">
            <w:pPr>
              <w:pStyle w:val="TableText"/>
            </w:pPr>
          </w:p>
        </w:tc>
        <w:tc>
          <w:tcPr>
            <w:tcW w:w="1338" w:type="dxa"/>
            <w:vAlign w:val="center"/>
          </w:tcPr>
          <w:p w14:paraId="01E21FE1" w14:textId="77777777" w:rsidR="00D95D63" w:rsidRPr="00C224D0" w:rsidRDefault="00D95D63" w:rsidP="00A861E0">
            <w:pPr>
              <w:pStyle w:val="TableText"/>
            </w:pPr>
          </w:p>
        </w:tc>
      </w:tr>
    </w:tbl>
    <w:p w14:paraId="01E21FE3" w14:textId="77777777" w:rsidR="0005641C" w:rsidRDefault="0005641C" w:rsidP="0064461D"/>
    <w:p w14:paraId="01E21FE4" w14:textId="77777777" w:rsidR="004E7E42" w:rsidRDefault="00032CE5" w:rsidP="0064461D">
      <w:r>
        <w:t>Now</w:t>
      </w:r>
      <w:r w:rsidR="004E7E42">
        <w:t>, wri</w:t>
      </w:r>
      <w:r w:rsidR="00FF53BC">
        <w:t>te a short paragraph stating</w:t>
      </w:r>
      <w:r w:rsidR="004E7E42">
        <w:t xml:space="preserve"> your competitive advantages and disadvantages.</w:t>
      </w:r>
    </w:p>
    <w:p w14:paraId="01E21FE5" w14:textId="77777777" w:rsidR="004E7E42" w:rsidRDefault="004E7E42" w:rsidP="00BF4993">
      <w:pPr>
        <w:pStyle w:val="Heading5"/>
      </w:pPr>
      <w:r>
        <w:t>Niche</w:t>
      </w:r>
    </w:p>
    <w:p w14:paraId="01E21FE6" w14:textId="77777777" w:rsidR="004E7E42" w:rsidRDefault="004E7E42" w:rsidP="0064461D">
      <w:r>
        <w:t>Now that you have systematically analyzed your industry, your product, your customers</w:t>
      </w:r>
      <w:r w:rsidR="000C4D0B">
        <w:t>,</w:t>
      </w:r>
      <w:r>
        <w:t xml:space="preserve"> and the competition, you should have a clear picture o</w:t>
      </w:r>
      <w:r w:rsidR="000C4D0B">
        <w:t>f</w:t>
      </w:r>
      <w:r>
        <w:t xml:space="preserve"> where your company fits i</w:t>
      </w:r>
      <w:r w:rsidR="00DE0998">
        <w:t>nto the world.</w:t>
      </w:r>
    </w:p>
    <w:p w14:paraId="01E21FE7" w14:textId="77777777" w:rsidR="004E7E42" w:rsidRDefault="004E7E42" w:rsidP="0064461D">
      <w:r>
        <w:t>In one short paragraph, define your niche, your unique corner of the market.</w:t>
      </w:r>
    </w:p>
    <w:p w14:paraId="01E21FE8" w14:textId="77777777" w:rsidR="004E7E42" w:rsidRDefault="004E7E42" w:rsidP="00BF4993">
      <w:pPr>
        <w:pStyle w:val="Heading5"/>
      </w:pPr>
      <w:r>
        <w:lastRenderedPageBreak/>
        <w:t>Strategy</w:t>
      </w:r>
    </w:p>
    <w:p w14:paraId="01E21FE9" w14:textId="77777777" w:rsidR="004E7E42" w:rsidRDefault="004E7E42" w:rsidP="0064461D">
      <w:r>
        <w:t>Now outline a marketing strategy that is consistent with your niche.</w:t>
      </w:r>
    </w:p>
    <w:p w14:paraId="01E21FEA" w14:textId="77777777" w:rsidR="004E7E42" w:rsidRDefault="004E7E42" w:rsidP="00C54D9D">
      <w:pPr>
        <w:pStyle w:val="InsideSectionHeading"/>
      </w:pPr>
      <w:r>
        <w:t>Promotion</w:t>
      </w:r>
    </w:p>
    <w:p w14:paraId="01E21FEB" w14:textId="77777777" w:rsidR="00320F7E" w:rsidRDefault="00320F7E" w:rsidP="0064461D">
      <w:r w:rsidRPr="00320F7E">
        <w:t>How will you get the word out to customers?</w:t>
      </w:r>
    </w:p>
    <w:p w14:paraId="01E21FEC" w14:textId="77777777" w:rsidR="00320F7E" w:rsidRDefault="00320F7E" w:rsidP="0064461D">
      <w:r w:rsidRPr="00320F7E">
        <w:t xml:space="preserve">Advertising: </w:t>
      </w:r>
      <w:r w:rsidR="00032CE5">
        <w:t>W</w:t>
      </w:r>
      <w:r w:rsidRPr="00320F7E">
        <w:t xml:space="preserve">hat </w:t>
      </w:r>
      <w:r w:rsidR="00764557">
        <w:t xml:space="preserve">media, why, and how often? </w:t>
      </w:r>
      <w:r w:rsidRPr="00320F7E">
        <w:t>Wh</w:t>
      </w:r>
      <w:r>
        <w:t>y this mix and not some other?</w:t>
      </w:r>
    </w:p>
    <w:p w14:paraId="01E21FED" w14:textId="77777777" w:rsidR="00320F7E" w:rsidRDefault="00320F7E" w:rsidP="0064461D">
      <w:r w:rsidRPr="00320F7E">
        <w:t>Have you identified low</w:t>
      </w:r>
      <w:r w:rsidR="000C4D0B">
        <w:t>-</w:t>
      </w:r>
      <w:r w:rsidRPr="00320F7E">
        <w:t>cost methods to get the most out of your promotional budget?</w:t>
      </w:r>
    </w:p>
    <w:p w14:paraId="01E21FEE" w14:textId="77777777" w:rsidR="00320F7E" w:rsidRPr="00320F7E" w:rsidRDefault="00320F7E" w:rsidP="0064461D">
      <w:r w:rsidRPr="00320F7E">
        <w:t xml:space="preserve">Will you use methods other than paid advertising, </w:t>
      </w:r>
      <w:r>
        <w:t xml:space="preserve">such as trade shows, catalogs, dealer incentives, </w:t>
      </w:r>
      <w:r w:rsidRPr="00320F7E">
        <w:t xml:space="preserve">word of mouth (how will you stimulate it?), </w:t>
      </w:r>
      <w:r w:rsidR="000C4D0B">
        <w:t xml:space="preserve">and </w:t>
      </w:r>
      <w:r w:rsidRPr="00320F7E">
        <w:t>network of friends or professionals?</w:t>
      </w:r>
    </w:p>
    <w:p w14:paraId="01E21FEF" w14:textId="77777777" w:rsidR="00320F7E" w:rsidRPr="00320F7E" w:rsidRDefault="00320F7E" w:rsidP="0064461D">
      <w:r w:rsidRPr="00320F7E">
        <w:t>What</w:t>
      </w:r>
      <w:r w:rsidR="00764557">
        <w:t xml:space="preserve"> image do you want to project? </w:t>
      </w:r>
      <w:r w:rsidRPr="00320F7E">
        <w:t>How do you want customers to see you?</w:t>
      </w:r>
    </w:p>
    <w:p w14:paraId="01E21FF0" w14:textId="77777777" w:rsidR="00320F7E" w:rsidRPr="00320F7E" w:rsidRDefault="00320F7E" w:rsidP="0064461D">
      <w:r w:rsidRPr="00320F7E">
        <w:t>In addition to advertising, what plans do you h</w:t>
      </w:r>
      <w:r w:rsidR="00764557">
        <w:t xml:space="preserve">ave for graphic image support? </w:t>
      </w:r>
      <w:r w:rsidRPr="00320F7E">
        <w:t>This includes things like logo design, cards and letterhead, brochures, signage, and interior design (if customers come to your place of business).</w:t>
      </w:r>
    </w:p>
    <w:p w14:paraId="01E21FF1" w14:textId="77777777" w:rsidR="00320F7E" w:rsidRPr="00320F7E" w:rsidRDefault="00320F7E" w:rsidP="0064461D">
      <w:r w:rsidRPr="00320F7E">
        <w:t>Should you have a system to identify repeat customers and then systematically contact them?</w:t>
      </w:r>
    </w:p>
    <w:p w14:paraId="01E21FF2" w14:textId="77777777" w:rsidR="004E7E42" w:rsidRDefault="001420FD" w:rsidP="00C54D9D">
      <w:pPr>
        <w:pStyle w:val="InsideSectionHeading"/>
      </w:pPr>
      <w:r>
        <w:t>Promotional Budget</w:t>
      </w:r>
    </w:p>
    <w:p w14:paraId="01E21FF3" w14:textId="77777777" w:rsidR="00055A8B" w:rsidRDefault="00320F7E" w:rsidP="0064461D">
      <w:r w:rsidRPr="00320F7E">
        <w:t>How much will you sp</w:t>
      </w:r>
      <w:r w:rsidR="00055A8B">
        <w:t>end on the items listed above?</w:t>
      </w:r>
    </w:p>
    <w:p w14:paraId="01E21FF4" w14:textId="77777777" w:rsidR="00055A8B" w:rsidRDefault="00320F7E" w:rsidP="0064461D">
      <w:r w:rsidRPr="00320F7E">
        <w:t>Before startup?</w:t>
      </w:r>
      <w:r w:rsidR="00055A8B">
        <w:t xml:space="preserve"> (These numbers will go into your </w:t>
      </w:r>
      <w:r w:rsidR="00305D5C">
        <w:t>s</w:t>
      </w:r>
      <w:r w:rsidR="00055A8B">
        <w:t>tartup budget.)</w:t>
      </w:r>
    </w:p>
    <w:p w14:paraId="01E21FF5" w14:textId="77777777" w:rsidR="00320F7E" w:rsidRPr="00320F7E" w:rsidRDefault="00320F7E" w:rsidP="0064461D">
      <w:r w:rsidRPr="00320F7E">
        <w:t>Ongoing?</w:t>
      </w:r>
      <w:r w:rsidR="00055A8B">
        <w:t xml:space="preserve"> </w:t>
      </w:r>
      <w:r w:rsidRPr="00320F7E">
        <w:t xml:space="preserve">(These numbers will go into your </w:t>
      </w:r>
      <w:r w:rsidR="00305D5C">
        <w:t>o</w:t>
      </w:r>
      <w:r w:rsidRPr="00320F7E">
        <w:t xml:space="preserve">perating </w:t>
      </w:r>
      <w:r w:rsidR="00305D5C">
        <w:t>p</w:t>
      </w:r>
      <w:r w:rsidRPr="00320F7E">
        <w:t>lan budget.)</w:t>
      </w:r>
    </w:p>
    <w:p w14:paraId="01E21FF6" w14:textId="77777777" w:rsidR="004E7E42" w:rsidRDefault="004E7E42" w:rsidP="00C54D9D">
      <w:pPr>
        <w:pStyle w:val="InsideSectionHeading"/>
      </w:pPr>
      <w:r>
        <w:t>Pricing</w:t>
      </w:r>
    </w:p>
    <w:p w14:paraId="01E21FF7" w14:textId="77777777" w:rsidR="00320F7E" w:rsidRPr="00320F7E" w:rsidRDefault="00055A8B" w:rsidP="0064461D">
      <w:r>
        <w:t>Explain your method</w:t>
      </w:r>
      <w:r w:rsidR="00032CE5">
        <w:t xml:space="preserve"> or methods</w:t>
      </w:r>
      <w:r>
        <w:t xml:space="preserve"> of setting pr</w:t>
      </w:r>
      <w:r w:rsidR="00305D5C">
        <w:t>ices</w:t>
      </w:r>
      <w:r>
        <w:t>. F</w:t>
      </w:r>
      <w:r w:rsidR="00320F7E" w:rsidRPr="00320F7E">
        <w:t>or most small businesses, having the lowe</w:t>
      </w:r>
      <w:r w:rsidR="00764557">
        <w:t xml:space="preserve">st price is not a good policy. </w:t>
      </w:r>
      <w:r w:rsidR="00320F7E" w:rsidRPr="00320F7E">
        <w:t xml:space="preserve">It robs you of needed profit margin; customers may not care as much about price as you think; and large competitors can </w:t>
      </w:r>
      <w:proofErr w:type="spellStart"/>
      <w:r w:rsidR="00320F7E" w:rsidRPr="00320F7E">
        <w:t>u</w:t>
      </w:r>
      <w:r w:rsidR="00764557">
        <w:t>nder</w:t>
      </w:r>
      <w:r w:rsidR="00DE0998">
        <w:t xml:space="preserve"> </w:t>
      </w:r>
      <w:r w:rsidR="00764557">
        <w:t>price</w:t>
      </w:r>
      <w:proofErr w:type="spellEnd"/>
      <w:r w:rsidR="00764557">
        <w:t xml:space="preserve"> you anyway. </w:t>
      </w:r>
      <w:proofErr w:type="gramStart"/>
      <w:r w:rsidR="00320F7E">
        <w:t>Usually</w:t>
      </w:r>
      <w:proofErr w:type="gramEnd"/>
      <w:r w:rsidR="00320F7E">
        <w:t xml:space="preserve"> </w:t>
      </w:r>
      <w:r w:rsidR="00320F7E" w:rsidRPr="00320F7E">
        <w:t>you will do better to have average prices and compete on quality and se</w:t>
      </w:r>
      <w:r w:rsidR="00764557">
        <w:t xml:space="preserve">rvice. </w:t>
      </w:r>
    </w:p>
    <w:p w14:paraId="01E21FF8" w14:textId="77777777" w:rsidR="00320F7E" w:rsidRPr="00320F7E" w:rsidRDefault="00320F7E" w:rsidP="0064461D">
      <w:r w:rsidRPr="00320F7E">
        <w:t>Does your pricing strategy fit with what was revealed in your competitive analysis?</w:t>
      </w:r>
    </w:p>
    <w:p w14:paraId="01E21FF9" w14:textId="77777777" w:rsidR="00320F7E" w:rsidRPr="00320F7E" w:rsidRDefault="00320F7E" w:rsidP="0064461D">
      <w:r w:rsidRPr="00320F7E">
        <w:t xml:space="preserve">Compare your prices </w:t>
      </w:r>
      <w:r w:rsidR="00F932F1">
        <w:t xml:space="preserve">with those of the competition. </w:t>
      </w:r>
      <w:r w:rsidRPr="00320F7E">
        <w:t>A</w:t>
      </w:r>
      <w:r>
        <w:t>re</w:t>
      </w:r>
      <w:r w:rsidR="00764557">
        <w:t xml:space="preserve"> they higher, lower, the same? </w:t>
      </w:r>
      <w:r>
        <w:t>Why</w:t>
      </w:r>
      <w:r w:rsidRPr="00320F7E">
        <w:t>?</w:t>
      </w:r>
    </w:p>
    <w:p w14:paraId="01E21FFA" w14:textId="77777777" w:rsidR="00320F7E" w:rsidRPr="00320F7E" w:rsidRDefault="00320F7E" w:rsidP="0064461D">
      <w:r w:rsidRPr="00320F7E">
        <w:t>How important i</w:t>
      </w:r>
      <w:r>
        <w:t>s price as a competitive factor</w:t>
      </w:r>
      <w:r w:rsidR="00764557">
        <w:t xml:space="preserve">? </w:t>
      </w:r>
      <w:r w:rsidRPr="00320F7E">
        <w:t>Do your intended customers really make their purchase decisions mostly on price?</w:t>
      </w:r>
    </w:p>
    <w:p w14:paraId="01E21FFB" w14:textId="77777777" w:rsidR="004E7E42" w:rsidRDefault="00320F7E" w:rsidP="0064461D">
      <w:r w:rsidRPr="00320F7E">
        <w:lastRenderedPageBreak/>
        <w:t>What will be your customer service and credit policies?</w:t>
      </w:r>
    </w:p>
    <w:p w14:paraId="01E21FFC" w14:textId="77777777" w:rsidR="004E7E42" w:rsidRDefault="00320F7E" w:rsidP="00C54D9D">
      <w:pPr>
        <w:pStyle w:val="InsideSectionHeading"/>
      </w:pPr>
      <w:r>
        <w:t xml:space="preserve">Proposed </w:t>
      </w:r>
      <w:r w:rsidR="004E7E42">
        <w:t>Location</w:t>
      </w:r>
    </w:p>
    <w:p w14:paraId="01E21FFD" w14:textId="77777777" w:rsidR="00320F7E" w:rsidRPr="00320F7E" w:rsidRDefault="00320F7E" w:rsidP="0064461D">
      <w:r w:rsidRPr="00320F7E">
        <w:t>Probably you do not have a precise location picke</w:t>
      </w:r>
      <w:r w:rsidR="00D53C97">
        <w:t>d</w:t>
      </w:r>
      <w:r w:rsidR="00764557">
        <w:t xml:space="preserve"> out yet. </w:t>
      </w:r>
      <w:r w:rsidRPr="00320F7E">
        <w:t>This is the time to think about what you want and need in a location. Many startups run successfully from home for a while.</w:t>
      </w:r>
    </w:p>
    <w:p w14:paraId="01E21FFE" w14:textId="77777777" w:rsidR="00320F7E" w:rsidRPr="00320F7E" w:rsidRDefault="00320F7E" w:rsidP="0064461D">
      <w:r w:rsidRPr="00320F7E">
        <w:t xml:space="preserve">You will describe your physical needs later, in the </w:t>
      </w:r>
      <w:r w:rsidRPr="00A861E0">
        <w:rPr>
          <w:rStyle w:val="ItalicCharChar"/>
        </w:rPr>
        <w:t>Operational</w:t>
      </w:r>
      <w:r w:rsidR="00764557">
        <w:t xml:space="preserve"> </w:t>
      </w:r>
      <w:r w:rsidR="00305D5C" w:rsidRPr="00A861E0">
        <w:rPr>
          <w:rStyle w:val="ItalicCharChar"/>
        </w:rPr>
        <w:t xml:space="preserve">Plan </w:t>
      </w:r>
      <w:r w:rsidR="00305D5C">
        <w:t>section</w:t>
      </w:r>
      <w:r w:rsidR="00764557">
        <w:t>.</w:t>
      </w:r>
      <w:r w:rsidRPr="00320F7E">
        <w:t xml:space="preserve"> Here, analyze your location criteria as they will affect your customers.</w:t>
      </w:r>
    </w:p>
    <w:p w14:paraId="01E21FFF" w14:textId="77777777" w:rsidR="00320F7E" w:rsidRPr="00320F7E" w:rsidRDefault="00320F7E" w:rsidP="0064461D">
      <w:r w:rsidRPr="00320F7E">
        <w:t>Is your locatio</w:t>
      </w:r>
      <w:r w:rsidR="00764557">
        <w:t xml:space="preserve">n important to your customers? </w:t>
      </w:r>
      <w:r w:rsidRPr="00320F7E">
        <w:t>If yes, how?</w:t>
      </w:r>
    </w:p>
    <w:p w14:paraId="01E22000" w14:textId="77777777" w:rsidR="00320F7E" w:rsidRPr="00320F7E" w:rsidRDefault="00320F7E" w:rsidP="0064461D">
      <w:r w:rsidRPr="00320F7E">
        <w:t>If customers come to your place of business:</w:t>
      </w:r>
    </w:p>
    <w:p w14:paraId="01E22001" w14:textId="77777777" w:rsidR="00320F7E" w:rsidRPr="00320F7E" w:rsidRDefault="00764557" w:rsidP="0064461D">
      <w:r>
        <w:t xml:space="preserve">Is it convenient? Parking? Interior spaces? </w:t>
      </w:r>
      <w:r w:rsidR="00320F7E" w:rsidRPr="00320F7E">
        <w:t>Not out of the way?</w:t>
      </w:r>
    </w:p>
    <w:p w14:paraId="01E22002" w14:textId="77777777" w:rsidR="00320F7E" w:rsidRPr="00320F7E" w:rsidRDefault="00320F7E" w:rsidP="0064461D">
      <w:r w:rsidRPr="00320F7E">
        <w:t xml:space="preserve">Is </w:t>
      </w:r>
      <w:r w:rsidR="00764557">
        <w:t>it consistent with your image?</w:t>
      </w:r>
    </w:p>
    <w:p w14:paraId="01E22003" w14:textId="77777777" w:rsidR="00320F7E" w:rsidRPr="00320F7E" w:rsidRDefault="00320F7E" w:rsidP="0064461D">
      <w:r w:rsidRPr="00320F7E">
        <w:t>Is it what customers want and expect?</w:t>
      </w:r>
    </w:p>
    <w:p w14:paraId="01E22004" w14:textId="77777777" w:rsidR="00320F7E" w:rsidRPr="00320F7E" w:rsidRDefault="00320F7E" w:rsidP="0064461D">
      <w:r w:rsidRPr="00320F7E">
        <w:t>Whe</w:t>
      </w:r>
      <w:r w:rsidR="00764557">
        <w:t xml:space="preserve">re is the competition located? </w:t>
      </w:r>
      <w:r w:rsidRPr="00320F7E">
        <w:t>Is it better for you to be near them (like car dealers or fast</w:t>
      </w:r>
      <w:r w:rsidR="002E4323">
        <w:t>-f</w:t>
      </w:r>
      <w:r w:rsidRPr="00320F7E">
        <w:t>ood restaurants) or distant (like convenience</w:t>
      </w:r>
      <w:r w:rsidR="002E4323">
        <w:t>-</w:t>
      </w:r>
      <w:r w:rsidRPr="00320F7E">
        <w:t>food stores)?</w:t>
      </w:r>
    </w:p>
    <w:p w14:paraId="01E22005" w14:textId="77777777" w:rsidR="004E7E42" w:rsidRDefault="004E7E42" w:rsidP="00C54D9D">
      <w:pPr>
        <w:pStyle w:val="InsideSectionHeading"/>
      </w:pPr>
      <w:r>
        <w:t>Distribution Channels</w:t>
      </w:r>
    </w:p>
    <w:p w14:paraId="01E22006" w14:textId="77777777" w:rsidR="004E7E42" w:rsidRDefault="004E7E42" w:rsidP="0064461D">
      <w:r>
        <w:t>How do you sell your products</w:t>
      </w:r>
      <w:r w:rsidR="00EF5088">
        <w:t xml:space="preserve"> or </w:t>
      </w:r>
      <w:r>
        <w:t>services?</w:t>
      </w:r>
    </w:p>
    <w:p w14:paraId="01E22007" w14:textId="77777777" w:rsidR="004E7E42" w:rsidRDefault="004E7E42" w:rsidP="0064461D">
      <w:r>
        <w:t>Retail</w:t>
      </w:r>
    </w:p>
    <w:p w14:paraId="01E22008" w14:textId="77777777" w:rsidR="004E7E42" w:rsidRDefault="004E7E42" w:rsidP="0064461D">
      <w:r>
        <w:t xml:space="preserve">Direct (mail order, </w:t>
      </w:r>
      <w:r w:rsidR="00EF5088">
        <w:t>W</w:t>
      </w:r>
      <w:r>
        <w:t xml:space="preserve">eb, </w:t>
      </w:r>
      <w:r w:rsidR="007F5BEF">
        <w:t>catalog</w:t>
      </w:r>
      <w:r>
        <w:t>)</w:t>
      </w:r>
    </w:p>
    <w:p w14:paraId="01E22009" w14:textId="77777777" w:rsidR="004E7E42" w:rsidRDefault="004E7E42" w:rsidP="0064461D">
      <w:r>
        <w:t>Wholesale</w:t>
      </w:r>
    </w:p>
    <w:p w14:paraId="01E2200A" w14:textId="77777777" w:rsidR="004E7E42" w:rsidRDefault="004E7E42" w:rsidP="0064461D">
      <w:r>
        <w:t>Your own sales force</w:t>
      </w:r>
    </w:p>
    <w:p w14:paraId="01E2200B" w14:textId="77777777" w:rsidR="004E7E42" w:rsidRDefault="004E7E42" w:rsidP="0064461D">
      <w:r>
        <w:t>Agents</w:t>
      </w:r>
    </w:p>
    <w:p w14:paraId="01E2200C" w14:textId="77777777" w:rsidR="004E7E42" w:rsidRDefault="004E7E42" w:rsidP="0064461D">
      <w:r>
        <w:t>Independent rep</w:t>
      </w:r>
      <w:r w:rsidR="00EF5088">
        <w:t>resentative</w:t>
      </w:r>
      <w:r>
        <w:t>s</w:t>
      </w:r>
    </w:p>
    <w:p w14:paraId="01E2200D" w14:textId="77777777" w:rsidR="00320F7E" w:rsidRDefault="00320F7E" w:rsidP="0064461D">
      <w:r>
        <w:t>Bid on contracts</w:t>
      </w:r>
    </w:p>
    <w:p w14:paraId="01E2200E" w14:textId="77777777" w:rsidR="004E7E42" w:rsidRDefault="004E7E42" w:rsidP="00BF4993">
      <w:pPr>
        <w:pStyle w:val="Heading5"/>
      </w:pPr>
      <w:r>
        <w:lastRenderedPageBreak/>
        <w:t>Sales Forecast</w:t>
      </w:r>
    </w:p>
    <w:p w14:paraId="01E2200F" w14:textId="77777777" w:rsidR="004E7E42" w:rsidRDefault="004E7E42" w:rsidP="0064461D">
      <w:r>
        <w:t>Now that you have described your products, services, customers, markets, and marketing plans in detail, it</w:t>
      </w:r>
      <w:r w:rsidR="00EF5088">
        <w:t>’</w:t>
      </w:r>
      <w:r>
        <w:t xml:space="preserve">s time to attach some numbers to your plan. Use </w:t>
      </w:r>
      <w:r w:rsidR="00D53C97">
        <w:t>a sales forecast</w:t>
      </w:r>
      <w:r>
        <w:t xml:space="preserve"> spreadsheet to prepare a month-by-month projection. The forecast should be based on your historical sales, the marketing strategies that you have just described, your market research, and industry data, if available.</w:t>
      </w:r>
    </w:p>
    <w:p w14:paraId="01E22010" w14:textId="77777777" w:rsidR="004E7E42" w:rsidRDefault="004E7E42" w:rsidP="0064461D">
      <w:r>
        <w:t>You may w</w:t>
      </w:r>
      <w:r w:rsidR="00EF5088">
        <w:t>ant</w:t>
      </w:r>
      <w:r>
        <w:t xml:space="preserve"> to do two forecasts: 1) a "best guess", which is what you really expect, and 2) a "worst case" low estimate that you are confident you can reach no matter what happens.</w:t>
      </w:r>
    </w:p>
    <w:p w14:paraId="01E22011" w14:textId="77777777" w:rsidR="004E7E42" w:rsidRDefault="004E7E42" w:rsidP="0064461D">
      <w:r>
        <w:t>Remember to keep notes on your research and your assumptions a</w:t>
      </w:r>
      <w:r w:rsidR="00EF5088">
        <w:t>s you build this sales forecast</w:t>
      </w:r>
      <w:r>
        <w:t xml:space="preserve"> and all subseq</w:t>
      </w:r>
      <w:r w:rsidR="00320F7E">
        <w:t xml:space="preserve">uent spreadsheets in the plan. </w:t>
      </w:r>
      <w:r>
        <w:t>This is critical if you are going to present it to funding sources.</w:t>
      </w:r>
    </w:p>
    <w:p w14:paraId="01E22012" w14:textId="77777777" w:rsidR="004E7E42" w:rsidRDefault="004E7E42" w:rsidP="00D86909">
      <w:pPr>
        <w:pStyle w:val="Heading3"/>
      </w:pPr>
      <w:bookmarkStart w:id="17" w:name="_Toc52620475"/>
      <w:r>
        <w:lastRenderedPageBreak/>
        <w:t>Operational Plan</w:t>
      </w:r>
      <w:bookmarkEnd w:id="17"/>
    </w:p>
    <w:p w14:paraId="01E22013" w14:textId="77777777" w:rsidR="004E7E42" w:rsidRDefault="004E7E42" w:rsidP="0064461D">
      <w:r>
        <w:t>Explain the daily operation of the business, its location, equipment, people, processes, and surrounding environment.</w:t>
      </w:r>
    </w:p>
    <w:p w14:paraId="01E22014" w14:textId="77777777" w:rsidR="004E7E42" w:rsidRDefault="004E7E42" w:rsidP="00BF4993">
      <w:pPr>
        <w:pStyle w:val="Heading5"/>
      </w:pPr>
      <w:r>
        <w:t>Production</w:t>
      </w:r>
    </w:p>
    <w:p w14:paraId="01E22015" w14:textId="77777777" w:rsidR="004E7E42" w:rsidRDefault="004E7E42" w:rsidP="0064461D">
      <w:r>
        <w:t>How and where are your products</w:t>
      </w:r>
      <w:r w:rsidR="00EF5088">
        <w:t xml:space="preserve"> or </w:t>
      </w:r>
      <w:r>
        <w:t>services produced?</w:t>
      </w:r>
    </w:p>
    <w:p w14:paraId="01E22016" w14:textId="77777777" w:rsidR="004E7E42" w:rsidRDefault="004E7E42" w:rsidP="0064461D">
      <w:r>
        <w:t>Explain your methods of:</w:t>
      </w:r>
    </w:p>
    <w:p w14:paraId="01E22017" w14:textId="77777777" w:rsidR="004E7E42" w:rsidRDefault="00995185" w:rsidP="0005641C">
      <w:pPr>
        <w:pStyle w:val="BulletedList"/>
      </w:pPr>
      <w:r>
        <w:t>Pro</w:t>
      </w:r>
      <w:r w:rsidR="004E7E42">
        <w:t xml:space="preserve">duction techniques </w:t>
      </w:r>
      <w:r w:rsidR="00EF5088">
        <w:t>and</w:t>
      </w:r>
      <w:r w:rsidR="004E7E42">
        <w:t xml:space="preserve"> costs</w:t>
      </w:r>
    </w:p>
    <w:p w14:paraId="01E22018" w14:textId="77777777" w:rsidR="004E7E42" w:rsidRDefault="004E7E42" w:rsidP="0005641C">
      <w:pPr>
        <w:pStyle w:val="BulletedList"/>
      </w:pPr>
      <w:r>
        <w:t>Quality control</w:t>
      </w:r>
    </w:p>
    <w:p w14:paraId="01E22019" w14:textId="77777777" w:rsidR="004E7E42" w:rsidRDefault="004E7E42" w:rsidP="0005641C">
      <w:pPr>
        <w:pStyle w:val="BulletedList"/>
      </w:pPr>
      <w:r>
        <w:t>Customer service</w:t>
      </w:r>
    </w:p>
    <w:p w14:paraId="01E2201A" w14:textId="77777777" w:rsidR="004E7E42" w:rsidRDefault="004E7E42" w:rsidP="0005641C">
      <w:pPr>
        <w:pStyle w:val="BulletedList"/>
      </w:pPr>
      <w:r>
        <w:t>Inventory control</w:t>
      </w:r>
    </w:p>
    <w:p w14:paraId="01E2201B" w14:textId="77777777" w:rsidR="004E7E42" w:rsidRDefault="004E7E42" w:rsidP="0005641C">
      <w:pPr>
        <w:pStyle w:val="BulletedList"/>
      </w:pPr>
      <w:r>
        <w:t>Product development</w:t>
      </w:r>
    </w:p>
    <w:p w14:paraId="01E2201C" w14:textId="77777777" w:rsidR="004E7E42" w:rsidRDefault="004E7E42" w:rsidP="00BF4993">
      <w:pPr>
        <w:pStyle w:val="Heading5"/>
      </w:pPr>
      <w:r>
        <w:t>Location</w:t>
      </w:r>
    </w:p>
    <w:p w14:paraId="01E2201D" w14:textId="77777777" w:rsidR="00320F7E" w:rsidRPr="00320F7E" w:rsidRDefault="00320F7E" w:rsidP="0064461D">
      <w:r w:rsidRPr="00320F7E">
        <w:t>What qualit</w:t>
      </w:r>
      <w:r w:rsidR="00764557">
        <w:t xml:space="preserve">ies do you need in a location? </w:t>
      </w:r>
      <w:r w:rsidRPr="00320F7E">
        <w:t>Describe the type of location you</w:t>
      </w:r>
      <w:r w:rsidR="00EF5088">
        <w:t>’</w:t>
      </w:r>
      <w:r w:rsidRPr="00320F7E">
        <w:t>ll have.</w:t>
      </w:r>
    </w:p>
    <w:p w14:paraId="01E2201E" w14:textId="77777777" w:rsidR="00320F7E" w:rsidRPr="00320F7E" w:rsidRDefault="00320F7E" w:rsidP="0064461D">
      <w:r w:rsidRPr="00320F7E">
        <w:t>Physical requirements:</w:t>
      </w:r>
    </w:p>
    <w:p w14:paraId="01E2201F" w14:textId="77777777" w:rsidR="00320F7E" w:rsidRPr="00320F7E" w:rsidRDefault="00032CE5" w:rsidP="0005641C">
      <w:pPr>
        <w:pStyle w:val="BulletedList"/>
      </w:pPr>
      <w:r>
        <w:t>Amount of space</w:t>
      </w:r>
    </w:p>
    <w:p w14:paraId="01E22020" w14:textId="77777777" w:rsidR="00320F7E" w:rsidRPr="00320F7E" w:rsidRDefault="00320F7E" w:rsidP="0005641C">
      <w:pPr>
        <w:pStyle w:val="BulletedList"/>
      </w:pPr>
      <w:r w:rsidRPr="00320F7E">
        <w:t>Type of building</w:t>
      </w:r>
    </w:p>
    <w:p w14:paraId="01E22021" w14:textId="77777777" w:rsidR="00320F7E" w:rsidRPr="00320F7E" w:rsidRDefault="00320F7E" w:rsidP="0005641C">
      <w:pPr>
        <w:pStyle w:val="BulletedList"/>
      </w:pPr>
      <w:r w:rsidRPr="00320F7E">
        <w:t>Zoning</w:t>
      </w:r>
    </w:p>
    <w:p w14:paraId="01E22022" w14:textId="77777777" w:rsidR="004E7E42" w:rsidRDefault="00320F7E" w:rsidP="0005641C">
      <w:pPr>
        <w:pStyle w:val="BulletedList"/>
      </w:pPr>
      <w:r w:rsidRPr="00320F7E">
        <w:t>Power and other utilities</w:t>
      </w:r>
    </w:p>
    <w:p w14:paraId="01E22023" w14:textId="77777777" w:rsidR="00320F7E" w:rsidRDefault="00320F7E" w:rsidP="0064461D">
      <w:r>
        <w:t>Access:</w:t>
      </w:r>
    </w:p>
    <w:p w14:paraId="01E22024" w14:textId="77777777" w:rsidR="00320F7E" w:rsidRPr="00320F7E" w:rsidRDefault="00320F7E" w:rsidP="0064461D">
      <w:r w:rsidRPr="00320F7E">
        <w:t>Is it important that your location be convenient to</w:t>
      </w:r>
      <w:r>
        <w:t xml:space="preserve"> transportation or to suppliers</w:t>
      </w:r>
      <w:r w:rsidRPr="00320F7E">
        <w:t>?</w:t>
      </w:r>
    </w:p>
    <w:p w14:paraId="01E22025" w14:textId="77777777" w:rsidR="00320F7E" w:rsidRPr="00320F7E" w:rsidRDefault="00320F7E" w:rsidP="0064461D">
      <w:r w:rsidRPr="00320F7E">
        <w:t>Do you need easy walk-in access?</w:t>
      </w:r>
    </w:p>
    <w:p w14:paraId="01E22026" w14:textId="77777777" w:rsidR="00320F7E" w:rsidRPr="00320F7E" w:rsidRDefault="00320F7E" w:rsidP="0064461D">
      <w:r w:rsidRPr="00320F7E">
        <w:t xml:space="preserve">What are your requirements for parking and proximity to freeway, airports, railroads, </w:t>
      </w:r>
      <w:r w:rsidR="00EF5088">
        <w:t xml:space="preserve">and </w:t>
      </w:r>
      <w:r w:rsidRPr="00320F7E">
        <w:t>shipping centers?</w:t>
      </w:r>
    </w:p>
    <w:p w14:paraId="01E22027" w14:textId="77777777" w:rsidR="00320F7E" w:rsidRPr="00320F7E" w:rsidRDefault="00320F7E" w:rsidP="0064461D">
      <w:r w:rsidRPr="00320F7E">
        <w:t>Include a drawing or layout of your proposed facility if it is important, as it might be for a manufacturer.</w:t>
      </w:r>
    </w:p>
    <w:p w14:paraId="01E22028" w14:textId="77777777" w:rsidR="00320F7E" w:rsidRPr="00320F7E" w:rsidRDefault="00764557" w:rsidP="0064461D">
      <w:r>
        <w:lastRenderedPageBreak/>
        <w:t>Construction?</w:t>
      </w:r>
      <w:r w:rsidR="00320F7E" w:rsidRPr="00320F7E">
        <w:t xml:space="preserve"> Most new companies should not sink capital into construction, but if you are planning to build, costs and specifications will be a big part of your plan.</w:t>
      </w:r>
    </w:p>
    <w:p w14:paraId="01E22029" w14:textId="77777777" w:rsidR="00320F7E" w:rsidRPr="00320F7E" w:rsidRDefault="00764557" w:rsidP="0064461D">
      <w:r>
        <w:t>Cost:</w:t>
      </w:r>
      <w:r w:rsidR="00320F7E" w:rsidRPr="00320F7E">
        <w:t xml:space="preserve"> Estimate your occupation expenses, inclu</w:t>
      </w:r>
      <w:r>
        <w:t xml:space="preserve">ding rent, but also including </w:t>
      </w:r>
      <w:r w:rsidR="00320F7E" w:rsidRPr="00320F7E">
        <w:t>maintenance, utilities, insurance, and initial remodeling cos</w:t>
      </w:r>
      <w:r>
        <w:t xml:space="preserve">ts to make </w:t>
      </w:r>
      <w:r w:rsidR="00EF5088">
        <w:t>the space</w:t>
      </w:r>
      <w:r>
        <w:t xml:space="preserve"> suit your needs. </w:t>
      </w:r>
      <w:r w:rsidR="00320F7E" w:rsidRPr="00320F7E">
        <w:t>These numbers will become part of your financial plan.</w:t>
      </w:r>
    </w:p>
    <w:p w14:paraId="01E2202A" w14:textId="77777777" w:rsidR="004E7E42" w:rsidRPr="00320F7E" w:rsidRDefault="00320F7E" w:rsidP="0064461D">
      <w:r w:rsidRPr="00320F7E">
        <w:t>W</w:t>
      </w:r>
      <w:r>
        <w:t>hat will be your business hours</w:t>
      </w:r>
      <w:r w:rsidRPr="00320F7E">
        <w:t>?</w:t>
      </w:r>
    </w:p>
    <w:p w14:paraId="01E2202B" w14:textId="77777777" w:rsidR="004E7E42" w:rsidRDefault="004E7E42" w:rsidP="00BF4993">
      <w:pPr>
        <w:pStyle w:val="Heading5"/>
      </w:pPr>
      <w:r>
        <w:t>Legal Environment</w:t>
      </w:r>
    </w:p>
    <w:p w14:paraId="01E2202C" w14:textId="77777777" w:rsidR="004E7E42" w:rsidRDefault="004E7E42" w:rsidP="0005641C">
      <w:r>
        <w:t>Describe the following</w:t>
      </w:r>
      <w:r w:rsidR="00D53C97">
        <w:t>:</w:t>
      </w:r>
    </w:p>
    <w:p w14:paraId="01E2202D" w14:textId="77777777" w:rsidR="004E7E42" w:rsidRDefault="004E7E42" w:rsidP="0005641C">
      <w:pPr>
        <w:pStyle w:val="BulletedList"/>
      </w:pPr>
      <w:r>
        <w:t>Licensing and bonding requirements</w:t>
      </w:r>
    </w:p>
    <w:p w14:paraId="01E2202E" w14:textId="77777777" w:rsidR="004E7E42" w:rsidRDefault="004E7E42" w:rsidP="0005641C">
      <w:pPr>
        <w:pStyle w:val="BulletedList"/>
      </w:pPr>
      <w:r>
        <w:t>Permits</w:t>
      </w:r>
    </w:p>
    <w:p w14:paraId="01E2202F" w14:textId="77777777" w:rsidR="004E7E42" w:rsidRDefault="004E7E42" w:rsidP="0005641C">
      <w:pPr>
        <w:pStyle w:val="BulletedList"/>
      </w:pPr>
      <w:r>
        <w:t>Health, workplace</w:t>
      </w:r>
      <w:r w:rsidR="00EF5088">
        <w:t>,</w:t>
      </w:r>
      <w:r>
        <w:t xml:space="preserve"> or environmental regulations</w:t>
      </w:r>
    </w:p>
    <w:p w14:paraId="01E22030" w14:textId="77777777" w:rsidR="004E7E42" w:rsidRDefault="004E7E42" w:rsidP="0005641C">
      <w:pPr>
        <w:pStyle w:val="BulletedList"/>
      </w:pPr>
      <w:r>
        <w:t>Special regulations covering your industry or profession</w:t>
      </w:r>
    </w:p>
    <w:p w14:paraId="01E22031" w14:textId="77777777" w:rsidR="004E7E42" w:rsidRDefault="004E7E42" w:rsidP="0005641C">
      <w:pPr>
        <w:pStyle w:val="BulletedList"/>
      </w:pPr>
      <w:r>
        <w:t>Zoning or building code requirements</w:t>
      </w:r>
    </w:p>
    <w:p w14:paraId="01E22032" w14:textId="77777777" w:rsidR="004E7E42" w:rsidRDefault="004E7E42" w:rsidP="0005641C">
      <w:pPr>
        <w:pStyle w:val="BulletedList"/>
      </w:pPr>
      <w:r>
        <w:t>Insurance coverage</w:t>
      </w:r>
    </w:p>
    <w:p w14:paraId="01E22033" w14:textId="77777777" w:rsidR="004E7E42" w:rsidRDefault="004E7E42" w:rsidP="0005641C">
      <w:pPr>
        <w:pStyle w:val="BulletedList"/>
      </w:pPr>
      <w:r>
        <w:t>Trademarks, copyrights, or patents (pending, existing, or purchased)</w:t>
      </w:r>
    </w:p>
    <w:p w14:paraId="01E22034" w14:textId="77777777" w:rsidR="004E7E42" w:rsidRDefault="004E7E42" w:rsidP="00BF4993">
      <w:pPr>
        <w:pStyle w:val="Heading5"/>
      </w:pPr>
      <w:r>
        <w:t>Personnel</w:t>
      </w:r>
    </w:p>
    <w:p w14:paraId="01E22035" w14:textId="77777777" w:rsidR="004E7E42" w:rsidRDefault="004E7E42" w:rsidP="0005641C">
      <w:pPr>
        <w:pStyle w:val="BulletedList"/>
      </w:pPr>
      <w:r>
        <w:t>Number of employees</w:t>
      </w:r>
    </w:p>
    <w:p w14:paraId="01E22036" w14:textId="77777777" w:rsidR="004E7E42" w:rsidRDefault="004E7E42" w:rsidP="0005641C">
      <w:pPr>
        <w:pStyle w:val="BulletedList"/>
      </w:pPr>
      <w:r>
        <w:t xml:space="preserve">Type of labor (skilled, unskilled, </w:t>
      </w:r>
      <w:r w:rsidR="00EF5088">
        <w:t xml:space="preserve">and </w:t>
      </w:r>
      <w:r>
        <w:t>professional)</w:t>
      </w:r>
    </w:p>
    <w:p w14:paraId="01E22037" w14:textId="77777777" w:rsidR="004E7E42" w:rsidRDefault="004E7E42" w:rsidP="0005641C">
      <w:pPr>
        <w:pStyle w:val="BulletedList"/>
      </w:pPr>
      <w:r>
        <w:t xml:space="preserve">Where </w:t>
      </w:r>
      <w:r w:rsidR="005E1A6E">
        <w:t>and how will you find the right</w:t>
      </w:r>
      <w:r>
        <w:t xml:space="preserve"> employees?</w:t>
      </w:r>
    </w:p>
    <w:p w14:paraId="01E22038" w14:textId="77777777" w:rsidR="004E7E42" w:rsidRDefault="004E7E42" w:rsidP="0005641C">
      <w:pPr>
        <w:pStyle w:val="BulletedList"/>
      </w:pPr>
      <w:r>
        <w:t>Quality of existing staff</w:t>
      </w:r>
    </w:p>
    <w:p w14:paraId="01E22039" w14:textId="77777777" w:rsidR="004E7E42" w:rsidRDefault="004E7E42" w:rsidP="0005641C">
      <w:pPr>
        <w:pStyle w:val="BulletedList"/>
      </w:pPr>
      <w:r>
        <w:t>Pay structure</w:t>
      </w:r>
    </w:p>
    <w:p w14:paraId="01E2203A" w14:textId="77777777" w:rsidR="004E7E42" w:rsidRDefault="004E7E42" w:rsidP="0005641C">
      <w:pPr>
        <w:pStyle w:val="BulletedList"/>
      </w:pPr>
      <w:r>
        <w:t>Training methods and requirements</w:t>
      </w:r>
    </w:p>
    <w:p w14:paraId="01E2203B" w14:textId="77777777" w:rsidR="005E1A6E" w:rsidRPr="005E1A6E" w:rsidRDefault="004E7E42" w:rsidP="0005641C">
      <w:pPr>
        <w:pStyle w:val="BulletedList"/>
      </w:pPr>
      <w:r w:rsidRPr="005E1A6E">
        <w:t>Who does which tasks</w:t>
      </w:r>
      <w:r w:rsidR="00DE0998">
        <w:t>?</w:t>
      </w:r>
    </w:p>
    <w:p w14:paraId="01E2203C" w14:textId="77777777" w:rsidR="005E1A6E" w:rsidRPr="005E1A6E" w:rsidRDefault="005E1A6E" w:rsidP="0005641C">
      <w:pPr>
        <w:pStyle w:val="BulletedList"/>
      </w:pPr>
      <w:r w:rsidRPr="005E1A6E">
        <w:t>Do you have schedules and written procedures prepared?</w:t>
      </w:r>
    </w:p>
    <w:p w14:paraId="01E2203D" w14:textId="77777777" w:rsidR="005E1A6E" w:rsidRPr="005E1A6E" w:rsidRDefault="005E1A6E" w:rsidP="0005641C">
      <w:pPr>
        <w:pStyle w:val="BulletedList"/>
      </w:pPr>
      <w:r w:rsidRPr="005E1A6E">
        <w:t>Have you drafted job descriptions for emplo</w:t>
      </w:r>
      <w:r w:rsidR="00764557">
        <w:t xml:space="preserve">yees? </w:t>
      </w:r>
      <w:r w:rsidRPr="005E1A6E">
        <w:t>If</w:t>
      </w:r>
      <w:r w:rsidR="00764557">
        <w:t xml:space="preserve"> not, take time to write some. </w:t>
      </w:r>
      <w:r w:rsidRPr="005E1A6E">
        <w:t>They really help internal communications with employees.</w:t>
      </w:r>
    </w:p>
    <w:p w14:paraId="01E2203E" w14:textId="77777777" w:rsidR="005E1A6E" w:rsidRDefault="005E1A6E" w:rsidP="0005641C">
      <w:pPr>
        <w:pStyle w:val="BulletedList"/>
      </w:pPr>
      <w:r w:rsidRPr="005E1A6E">
        <w:lastRenderedPageBreak/>
        <w:t>For certain functions, will you use contract workers in addition to employees?</w:t>
      </w:r>
    </w:p>
    <w:p w14:paraId="01E2203F" w14:textId="77777777" w:rsidR="004E7E42" w:rsidRDefault="004E7E42" w:rsidP="00BF4993">
      <w:pPr>
        <w:pStyle w:val="Heading5"/>
      </w:pPr>
      <w:r>
        <w:t>Inventory</w:t>
      </w:r>
    </w:p>
    <w:p w14:paraId="01E22040" w14:textId="77777777" w:rsidR="004E7E42" w:rsidRDefault="004E7E42" w:rsidP="0005641C">
      <w:pPr>
        <w:pStyle w:val="BulletedList"/>
      </w:pPr>
      <w:r>
        <w:t>What kin</w:t>
      </w:r>
      <w:r w:rsidR="005E1A6E">
        <w:t xml:space="preserve">d of inventory will </w:t>
      </w:r>
      <w:r w:rsidR="00EF5088">
        <w:t xml:space="preserve">you </w:t>
      </w:r>
      <w:r w:rsidR="00764557">
        <w:t>ke</w:t>
      </w:r>
      <w:r w:rsidR="00EF5088">
        <w:t>e</w:t>
      </w:r>
      <w:r w:rsidR="00764557">
        <w:t>p:</w:t>
      </w:r>
      <w:r>
        <w:t xml:space="preserve"> raw materials, supplies, finished goods?</w:t>
      </w:r>
    </w:p>
    <w:p w14:paraId="01E22041" w14:textId="77777777" w:rsidR="004E7E42" w:rsidRDefault="004E7E42" w:rsidP="0005641C">
      <w:pPr>
        <w:pStyle w:val="BulletedList"/>
      </w:pPr>
      <w:r>
        <w:t>Average value in stock (i.e., what is your inventory investment)?</w:t>
      </w:r>
    </w:p>
    <w:p w14:paraId="01E22042" w14:textId="77777777" w:rsidR="004E7E42" w:rsidRDefault="00D37D62" w:rsidP="0005641C">
      <w:pPr>
        <w:pStyle w:val="BulletedList"/>
      </w:pPr>
      <w:r>
        <w:t>Rate of turnover and how</w:t>
      </w:r>
      <w:r w:rsidR="004E7E42">
        <w:t xml:space="preserve"> this compare</w:t>
      </w:r>
      <w:r>
        <w:t>s</w:t>
      </w:r>
      <w:r w:rsidR="004E7E42">
        <w:t xml:space="preserve"> to</w:t>
      </w:r>
      <w:r w:rsidR="00EF5088">
        <w:t xml:space="preserve"> the</w:t>
      </w:r>
      <w:r w:rsidR="004E7E42">
        <w:t xml:space="preserve"> industry averages?</w:t>
      </w:r>
    </w:p>
    <w:p w14:paraId="01E22043" w14:textId="77777777" w:rsidR="004E7E42" w:rsidRDefault="004E7E42" w:rsidP="0005641C">
      <w:pPr>
        <w:pStyle w:val="BulletedList"/>
      </w:pPr>
      <w:r>
        <w:t>Seasonal buildups?</w:t>
      </w:r>
    </w:p>
    <w:p w14:paraId="01E22044" w14:textId="77777777" w:rsidR="004E7E42" w:rsidRDefault="004E7E42" w:rsidP="0005641C">
      <w:pPr>
        <w:pStyle w:val="BulletedList"/>
      </w:pPr>
      <w:r>
        <w:t>Lead-time for ordering?</w:t>
      </w:r>
    </w:p>
    <w:p w14:paraId="01E22045" w14:textId="77777777" w:rsidR="004E7E42" w:rsidRDefault="004E7E42" w:rsidP="00BF4993">
      <w:pPr>
        <w:pStyle w:val="Heading5"/>
      </w:pPr>
      <w:r>
        <w:t>Suppliers</w:t>
      </w:r>
    </w:p>
    <w:p w14:paraId="01E22046" w14:textId="77777777" w:rsidR="005E1A6E" w:rsidRPr="005E1A6E" w:rsidRDefault="005E1A6E" w:rsidP="0064461D">
      <w:r w:rsidRPr="005E1A6E">
        <w:t>Identify key suppliers</w:t>
      </w:r>
      <w:r w:rsidR="00032CE5">
        <w:t>:</w:t>
      </w:r>
    </w:p>
    <w:p w14:paraId="01E22047" w14:textId="77777777" w:rsidR="005E1A6E" w:rsidRPr="005E1A6E" w:rsidRDefault="005E1A6E" w:rsidP="0005641C">
      <w:pPr>
        <w:pStyle w:val="BulletedList"/>
      </w:pPr>
      <w:r w:rsidRPr="005E1A6E">
        <w:t xml:space="preserve">Names </w:t>
      </w:r>
      <w:r w:rsidR="00EF5088">
        <w:t>and</w:t>
      </w:r>
      <w:r w:rsidRPr="005E1A6E">
        <w:t xml:space="preserve"> addresses</w:t>
      </w:r>
    </w:p>
    <w:p w14:paraId="01E22048" w14:textId="77777777" w:rsidR="005E1A6E" w:rsidRPr="005E1A6E" w:rsidRDefault="005E1A6E" w:rsidP="0005641C">
      <w:pPr>
        <w:pStyle w:val="BulletedList"/>
      </w:pPr>
      <w:r w:rsidRPr="005E1A6E">
        <w:t xml:space="preserve">Type </w:t>
      </w:r>
      <w:r w:rsidR="00EF5088">
        <w:t>and</w:t>
      </w:r>
      <w:r w:rsidRPr="005E1A6E">
        <w:t xml:space="preserve"> amount of inventory furnished</w:t>
      </w:r>
    </w:p>
    <w:p w14:paraId="01E22049" w14:textId="77777777" w:rsidR="005E1A6E" w:rsidRPr="005E1A6E" w:rsidRDefault="005E1A6E" w:rsidP="0005641C">
      <w:pPr>
        <w:pStyle w:val="BulletedList"/>
      </w:pPr>
      <w:r w:rsidRPr="005E1A6E">
        <w:t xml:space="preserve">Credit </w:t>
      </w:r>
      <w:r w:rsidR="00EF5088">
        <w:t>and</w:t>
      </w:r>
      <w:r w:rsidRPr="005E1A6E">
        <w:t xml:space="preserve"> delivery policies</w:t>
      </w:r>
    </w:p>
    <w:p w14:paraId="01E2204A" w14:textId="77777777" w:rsidR="005E1A6E" w:rsidRPr="005E1A6E" w:rsidRDefault="005E1A6E" w:rsidP="0005641C">
      <w:pPr>
        <w:pStyle w:val="BulletedList"/>
      </w:pPr>
      <w:r w:rsidRPr="005E1A6E">
        <w:t xml:space="preserve">History </w:t>
      </w:r>
      <w:r w:rsidR="00EF5088">
        <w:t>and</w:t>
      </w:r>
      <w:r w:rsidRPr="005E1A6E">
        <w:t xml:space="preserve"> reliability</w:t>
      </w:r>
    </w:p>
    <w:p w14:paraId="01E2204B" w14:textId="77777777" w:rsidR="005E1A6E" w:rsidRPr="005E1A6E" w:rsidRDefault="005E1A6E" w:rsidP="0064461D">
      <w:r w:rsidRPr="005E1A6E">
        <w:t>Should you have more than one supplier for critical items (as a backup)?</w:t>
      </w:r>
    </w:p>
    <w:p w14:paraId="01E2204C" w14:textId="77777777" w:rsidR="005E1A6E" w:rsidRPr="005E1A6E" w:rsidRDefault="005E1A6E" w:rsidP="0064461D">
      <w:r w:rsidRPr="005E1A6E">
        <w:t xml:space="preserve">Do you expect shortages </w:t>
      </w:r>
      <w:r>
        <w:t>or short</w:t>
      </w:r>
      <w:r w:rsidR="00EF5088">
        <w:t>-</w:t>
      </w:r>
      <w:r>
        <w:t>term delivery problems?</w:t>
      </w:r>
    </w:p>
    <w:p w14:paraId="01E2204D" w14:textId="77777777" w:rsidR="005E1A6E" w:rsidRPr="005E1A6E" w:rsidRDefault="005E1A6E" w:rsidP="0064461D">
      <w:r w:rsidRPr="005E1A6E">
        <w:t>Are supply costs steady or fluctuating? If fluctuating, how would you deal with changing costs?</w:t>
      </w:r>
    </w:p>
    <w:p w14:paraId="01E2204E" w14:textId="77777777" w:rsidR="004E7E42" w:rsidRDefault="004E7E42" w:rsidP="00BF4993">
      <w:pPr>
        <w:pStyle w:val="Heading5"/>
      </w:pPr>
      <w:r>
        <w:t>Credit Policies</w:t>
      </w:r>
    </w:p>
    <w:p w14:paraId="01E2204F" w14:textId="77777777" w:rsidR="005E1A6E" w:rsidRPr="005E1A6E" w:rsidRDefault="005E1A6E" w:rsidP="0005641C">
      <w:pPr>
        <w:pStyle w:val="BulletedList"/>
      </w:pPr>
      <w:bookmarkStart w:id="18" w:name="_Toc504472916"/>
      <w:bookmarkStart w:id="19" w:name="_Toc504556001"/>
      <w:r w:rsidRPr="005E1A6E">
        <w:t>Do you plan to sell on credit?</w:t>
      </w:r>
    </w:p>
    <w:p w14:paraId="01E22050" w14:textId="77777777" w:rsidR="005E1A6E" w:rsidRPr="005E1A6E" w:rsidRDefault="005E1A6E" w:rsidP="0005641C">
      <w:pPr>
        <w:pStyle w:val="BulletedList"/>
      </w:pPr>
      <w:r w:rsidRPr="005E1A6E">
        <w:t>Do you</w:t>
      </w:r>
      <w:r w:rsidR="00F932F1">
        <w:t xml:space="preserve"> really need to sell on credit?</w:t>
      </w:r>
      <w:r w:rsidRPr="005E1A6E">
        <w:t xml:space="preserve"> Is it customary in your industry and expected by your clientele?</w:t>
      </w:r>
    </w:p>
    <w:p w14:paraId="01E22051" w14:textId="77777777" w:rsidR="005E1A6E" w:rsidRPr="005E1A6E" w:rsidRDefault="005E1A6E" w:rsidP="0005641C">
      <w:pPr>
        <w:pStyle w:val="BulletedList"/>
      </w:pPr>
      <w:r w:rsidRPr="005E1A6E">
        <w:t>If yes, what policies will you have about who gets credit and how much?</w:t>
      </w:r>
    </w:p>
    <w:p w14:paraId="01E22052" w14:textId="77777777" w:rsidR="005E1A6E" w:rsidRPr="005E1A6E" w:rsidRDefault="005E1A6E" w:rsidP="0005641C">
      <w:pPr>
        <w:pStyle w:val="BulletedList"/>
      </w:pPr>
      <w:r w:rsidRPr="005E1A6E">
        <w:t>How will you check the creditworthiness of new applicants?</w:t>
      </w:r>
    </w:p>
    <w:p w14:paraId="01E22053" w14:textId="77777777" w:rsidR="005E1A6E" w:rsidRPr="005E1A6E" w:rsidRDefault="005E1A6E" w:rsidP="0005641C">
      <w:pPr>
        <w:pStyle w:val="BulletedList"/>
      </w:pPr>
      <w:r w:rsidRPr="005E1A6E">
        <w:t xml:space="preserve">What terms will you offer your customers; </w:t>
      </w:r>
      <w:r w:rsidR="00032CE5">
        <w:t>that is</w:t>
      </w:r>
      <w:r w:rsidRPr="005E1A6E">
        <w:t xml:space="preserve">, how much credit and when </w:t>
      </w:r>
      <w:r w:rsidR="003E595D">
        <w:t xml:space="preserve">is </w:t>
      </w:r>
      <w:r w:rsidRPr="005E1A6E">
        <w:t>payment due?</w:t>
      </w:r>
    </w:p>
    <w:p w14:paraId="01E22054" w14:textId="77777777" w:rsidR="005E1A6E" w:rsidRPr="005E1A6E" w:rsidRDefault="005E1A6E" w:rsidP="0005641C">
      <w:pPr>
        <w:pStyle w:val="BulletedList"/>
      </w:pPr>
      <w:r w:rsidRPr="005E1A6E">
        <w:t>Will you offer p</w:t>
      </w:r>
      <w:r w:rsidR="00F932F1">
        <w:t>rompt payment discounts</w:t>
      </w:r>
      <w:r w:rsidR="00032CE5">
        <w:t>?</w:t>
      </w:r>
      <w:r w:rsidR="00F932F1">
        <w:t xml:space="preserve"> (</w:t>
      </w:r>
      <w:r w:rsidR="00032CE5">
        <w:t>H</w:t>
      </w:r>
      <w:r w:rsidR="00F932F1">
        <w:t xml:space="preserve">int: </w:t>
      </w:r>
      <w:r w:rsidR="00032CE5">
        <w:t>D</w:t>
      </w:r>
      <w:r w:rsidRPr="005E1A6E">
        <w:t>o this only if it is usual and customary in your industry</w:t>
      </w:r>
      <w:r w:rsidR="00032CE5">
        <w:t>.)</w:t>
      </w:r>
    </w:p>
    <w:p w14:paraId="01E22055" w14:textId="77777777" w:rsidR="005E1A6E" w:rsidRDefault="005E1A6E" w:rsidP="0005641C">
      <w:pPr>
        <w:pStyle w:val="BulletedList"/>
      </w:pPr>
      <w:r w:rsidRPr="005E1A6E">
        <w:lastRenderedPageBreak/>
        <w:t xml:space="preserve">Do you know what it </w:t>
      </w:r>
      <w:r w:rsidR="00F932F1">
        <w:t>will cost you to extend credit?</w:t>
      </w:r>
      <w:r w:rsidRPr="005E1A6E">
        <w:t xml:space="preserve"> Have you built the costs into your prices?</w:t>
      </w:r>
    </w:p>
    <w:p w14:paraId="01E22056" w14:textId="77777777" w:rsidR="005E1A6E" w:rsidRPr="00D279EE" w:rsidRDefault="005E1A6E" w:rsidP="00C54D9D">
      <w:pPr>
        <w:pStyle w:val="InsideSectionHeading"/>
      </w:pPr>
      <w:r w:rsidRPr="00D279EE">
        <w:t>Ma</w:t>
      </w:r>
      <w:r w:rsidR="00D279EE">
        <w:t xml:space="preserve">naging </w:t>
      </w:r>
      <w:r w:rsidR="00032CE5">
        <w:t>Y</w:t>
      </w:r>
      <w:r w:rsidR="00D279EE">
        <w:t>our Accounts Receivable</w:t>
      </w:r>
    </w:p>
    <w:p w14:paraId="01E22057" w14:textId="77777777" w:rsidR="005E1A6E" w:rsidRDefault="005E1A6E" w:rsidP="0064461D">
      <w:r w:rsidRPr="00D279EE">
        <w:t>If you do extend credit, you should do an aging at least monthly to track how much of your money is tied up in credit given to customers and to alert</w:t>
      </w:r>
      <w:r w:rsidR="00F932F1">
        <w:t xml:space="preserve"> you to slow payment problems. </w:t>
      </w:r>
      <w:r w:rsidRPr="00D279EE">
        <w:t>A receivables aging looks like th</w:t>
      </w:r>
      <w:r w:rsidR="00032CE5">
        <w:t>e following table</w:t>
      </w:r>
      <w:r w:rsidRPr="00D279EE">
        <w:t>:</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7"/>
        <w:gridCol w:w="1337"/>
        <w:gridCol w:w="1337"/>
        <w:gridCol w:w="1337"/>
        <w:gridCol w:w="1337"/>
        <w:gridCol w:w="1337"/>
        <w:gridCol w:w="1338"/>
      </w:tblGrid>
      <w:tr w:rsidR="005E1A6E" w14:paraId="01E2205F" w14:textId="77777777">
        <w:trPr>
          <w:trHeight w:val="360"/>
          <w:jc w:val="center"/>
        </w:trPr>
        <w:tc>
          <w:tcPr>
            <w:tcW w:w="1438" w:type="dxa"/>
            <w:shd w:val="clear" w:color="auto" w:fill="E6E6E6"/>
            <w:vAlign w:val="center"/>
          </w:tcPr>
          <w:p w14:paraId="01E22058" w14:textId="77777777" w:rsidR="005E1A6E" w:rsidRDefault="005E1A6E" w:rsidP="00BF4993">
            <w:pPr>
              <w:pStyle w:val="TableHeadersCentered"/>
            </w:pPr>
          </w:p>
        </w:tc>
        <w:tc>
          <w:tcPr>
            <w:tcW w:w="1438" w:type="dxa"/>
            <w:shd w:val="clear" w:color="auto" w:fill="E6E6E6"/>
            <w:vAlign w:val="center"/>
          </w:tcPr>
          <w:p w14:paraId="01E22059" w14:textId="77777777" w:rsidR="005E1A6E" w:rsidRDefault="005E1A6E" w:rsidP="00BF4993">
            <w:pPr>
              <w:pStyle w:val="TableHeadersCentered"/>
            </w:pPr>
            <w:r>
              <w:t>Total</w:t>
            </w:r>
          </w:p>
        </w:tc>
        <w:tc>
          <w:tcPr>
            <w:tcW w:w="1438" w:type="dxa"/>
            <w:shd w:val="clear" w:color="auto" w:fill="E6E6E6"/>
            <w:vAlign w:val="center"/>
          </w:tcPr>
          <w:p w14:paraId="01E2205A" w14:textId="77777777" w:rsidR="005E1A6E" w:rsidRDefault="005E1A6E" w:rsidP="00BF4993">
            <w:pPr>
              <w:pStyle w:val="TableHeadersCentered"/>
            </w:pPr>
            <w:r>
              <w:t>Current</w:t>
            </w:r>
          </w:p>
        </w:tc>
        <w:tc>
          <w:tcPr>
            <w:tcW w:w="1438" w:type="dxa"/>
            <w:shd w:val="clear" w:color="auto" w:fill="E6E6E6"/>
            <w:vAlign w:val="center"/>
          </w:tcPr>
          <w:p w14:paraId="01E2205B" w14:textId="77777777" w:rsidR="005E1A6E" w:rsidRDefault="005E1A6E" w:rsidP="00BF4993">
            <w:pPr>
              <w:pStyle w:val="TableHeadersCentered"/>
            </w:pPr>
            <w:r>
              <w:t>30 Days</w:t>
            </w:r>
          </w:p>
        </w:tc>
        <w:tc>
          <w:tcPr>
            <w:tcW w:w="1438" w:type="dxa"/>
            <w:shd w:val="clear" w:color="auto" w:fill="E6E6E6"/>
            <w:vAlign w:val="center"/>
          </w:tcPr>
          <w:p w14:paraId="01E2205C" w14:textId="77777777" w:rsidR="005E1A6E" w:rsidRDefault="005E1A6E" w:rsidP="00BF4993">
            <w:pPr>
              <w:pStyle w:val="TableHeadersCentered"/>
            </w:pPr>
            <w:r>
              <w:t>60 Days</w:t>
            </w:r>
          </w:p>
        </w:tc>
        <w:tc>
          <w:tcPr>
            <w:tcW w:w="1438" w:type="dxa"/>
            <w:shd w:val="clear" w:color="auto" w:fill="E6E6E6"/>
            <w:vAlign w:val="center"/>
          </w:tcPr>
          <w:p w14:paraId="01E2205D" w14:textId="77777777" w:rsidR="005E1A6E" w:rsidRDefault="005E1A6E" w:rsidP="00BF4993">
            <w:pPr>
              <w:pStyle w:val="TableHeadersCentered"/>
            </w:pPr>
            <w:r>
              <w:t>90 Days</w:t>
            </w:r>
          </w:p>
        </w:tc>
        <w:tc>
          <w:tcPr>
            <w:tcW w:w="1439" w:type="dxa"/>
            <w:shd w:val="clear" w:color="auto" w:fill="E6E6E6"/>
            <w:vAlign w:val="center"/>
          </w:tcPr>
          <w:p w14:paraId="01E2205E" w14:textId="77777777" w:rsidR="005E1A6E" w:rsidRDefault="005E1A6E" w:rsidP="00BF4993">
            <w:pPr>
              <w:pStyle w:val="TableHeadersCentered"/>
            </w:pPr>
            <w:r>
              <w:t>Over 90 Days</w:t>
            </w:r>
          </w:p>
        </w:tc>
      </w:tr>
      <w:tr w:rsidR="005E1A6E" w14:paraId="01E22067" w14:textId="77777777">
        <w:trPr>
          <w:trHeight w:val="656"/>
          <w:jc w:val="center"/>
        </w:trPr>
        <w:tc>
          <w:tcPr>
            <w:tcW w:w="1438" w:type="dxa"/>
            <w:shd w:val="clear" w:color="auto" w:fill="auto"/>
            <w:vAlign w:val="center"/>
          </w:tcPr>
          <w:p w14:paraId="01E22060" w14:textId="77777777" w:rsidR="005E1A6E" w:rsidRDefault="005E1A6E" w:rsidP="0001115A">
            <w:pPr>
              <w:pStyle w:val="TableHeaders"/>
            </w:pPr>
            <w:r>
              <w:t>Accounts Receivable Aging</w:t>
            </w:r>
          </w:p>
        </w:tc>
        <w:tc>
          <w:tcPr>
            <w:tcW w:w="1438" w:type="dxa"/>
            <w:shd w:val="clear" w:color="auto" w:fill="auto"/>
            <w:noWrap/>
            <w:vAlign w:val="center"/>
          </w:tcPr>
          <w:p w14:paraId="01E22061" w14:textId="77777777" w:rsidR="005E1A6E" w:rsidRDefault="005E1A6E" w:rsidP="00A861E0">
            <w:pPr>
              <w:pStyle w:val="TableText"/>
            </w:pPr>
          </w:p>
        </w:tc>
        <w:tc>
          <w:tcPr>
            <w:tcW w:w="1438" w:type="dxa"/>
            <w:shd w:val="clear" w:color="auto" w:fill="auto"/>
            <w:noWrap/>
            <w:vAlign w:val="center"/>
          </w:tcPr>
          <w:p w14:paraId="01E22062" w14:textId="77777777" w:rsidR="005E1A6E" w:rsidRDefault="005E1A6E" w:rsidP="00A861E0">
            <w:pPr>
              <w:pStyle w:val="TableText"/>
            </w:pPr>
          </w:p>
        </w:tc>
        <w:tc>
          <w:tcPr>
            <w:tcW w:w="1438" w:type="dxa"/>
            <w:shd w:val="clear" w:color="auto" w:fill="auto"/>
            <w:noWrap/>
            <w:vAlign w:val="center"/>
          </w:tcPr>
          <w:p w14:paraId="01E22063" w14:textId="77777777" w:rsidR="005E1A6E" w:rsidRDefault="005E1A6E" w:rsidP="00A861E0">
            <w:pPr>
              <w:pStyle w:val="TableText"/>
            </w:pPr>
          </w:p>
        </w:tc>
        <w:tc>
          <w:tcPr>
            <w:tcW w:w="1438" w:type="dxa"/>
            <w:shd w:val="clear" w:color="auto" w:fill="auto"/>
            <w:noWrap/>
            <w:vAlign w:val="center"/>
          </w:tcPr>
          <w:p w14:paraId="01E22064" w14:textId="77777777" w:rsidR="005E1A6E" w:rsidRDefault="005E1A6E" w:rsidP="00A861E0">
            <w:pPr>
              <w:pStyle w:val="TableText"/>
            </w:pPr>
          </w:p>
        </w:tc>
        <w:tc>
          <w:tcPr>
            <w:tcW w:w="1438" w:type="dxa"/>
            <w:shd w:val="clear" w:color="auto" w:fill="auto"/>
            <w:noWrap/>
            <w:vAlign w:val="center"/>
          </w:tcPr>
          <w:p w14:paraId="01E22065" w14:textId="77777777" w:rsidR="005E1A6E" w:rsidRDefault="005E1A6E" w:rsidP="00A861E0">
            <w:pPr>
              <w:pStyle w:val="TableText"/>
            </w:pPr>
          </w:p>
        </w:tc>
        <w:tc>
          <w:tcPr>
            <w:tcW w:w="1439" w:type="dxa"/>
            <w:shd w:val="clear" w:color="auto" w:fill="auto"/>
            <w:noWrap/>
            <w:vAlign w:val="center"/>
          </w:tcPr>
          <w:p w14:paraId="01E22066" w14:textId="77777777" w:rsidR="005E1A6E" w:rsidRDefault="005E1A6E" w:rsidP="00A861E0">
            <w:pPr>
              <w:pStyle w:val="TableText"/>
            </w:pPr>
          </w:p>
        </w:tc>
      </w:tr>
      <w:tr w:rsidR="004E042E" w14:paraId="01E2206F" w14:textId="77777777">
        <w:trPr>
          <w:trHeight w:val="422"/>
          <w:jc w:val="center"/>
        </w:trPr>
        <w:tc>
          <w:tcPr>
            <w:tcW w:w="1438" w:type="dxa"/>
            <w:shd w:val="clear" w:color="auto" w:fill="auto"/>
            <w:vAlign w:val="center"/>
          </w:tcPr>
          <w:p w14:paraId="01E22068" w14:textId="77777777" w:rsidR="004E042E" w:rsidRDefault="004E042E" w:rsidP="00A861E0">
            <w:pPr>
              <w:pStyle w:val="TableText"/>
            </w:pPr>
          </w:p>
        </w:tc>
        <w:tc>
          <w:tcPr>
            <w:tcW w:w="1438" w:type="dxa"/>
            <w:shd w:val="clear" w:color="auto" w:fill="auto"/>
            <w:noWrap/>
            <w:vAlign w:val="center"/>
          </w:tcPr>
          <w:p w14:paraId="01E22069" w14:textId="77777777" w:rsidR="004E042E" w:rsidRDefault="004E042E" w:rsidP="00A861E0">
            <w:pPr>
              <w:pStyle w:val="TableText"/>
            </w:pPr>
          </w:p>
        </w:tc>
        <w:tc>
          <w:tcPr>
            <w:tcW w:w="1438" w:type="dxa"/>
            <w:shd w:val="clear" w:color="auto" w:fill="auto"/>
            <w:noWrap/>
            <w:vAlign w:val="center"/>
          </w:tcPr>
          <w:p w14:paraId="01E2206A" w14:textId="77777777" w:rsidR="004E042E" w:rsidRDefault="004E042E" w:rsidP="00A861E0">
            <w:pPr>
              <w:pStyle w:val="TableText"/>
            </w:pPr>
          </w:p>
        </w:tc>
        <w:tc>
          <w:tcPr>
            <w:tcW w:w="1438" w:type="dxa"/>
            <w:shd w:val="clear" w:color="auto" w:fill="auto"/>
            <w:noWrap/>
            <w:vAlign w:val="center"/>
          </w:tcPr>
          <w:p w14:paraId="01E2206B" w14:textId="77777777" w:rsidR="004E042E" w:rsidRDefault="004E042E" w:rsidP="00A861E0">
            <w:pPr>
              <w:pStyle w:val="TableText"/>
            </w:pPr>
          </w:p>
        </w:tc>
        <w:tc>
          <w:tcPr>
            <w:tcW w:w="1438" w:type="dxa"/>
            <w:shd w:val="clear" w:color="auto" w:fill="auto"/>
            <w:noWrap/>
            <w:vAlign w:val="center"/>
          </w:tcPr>
          <w:p w14:paraId="01E2206C" w14:textId="77777777" w:rsidR="004E042E" w:rsidRDefault="004E042E" w:rsidP="00A861E0">
            <w:pPr>
              <w:pStyle w:val="TableText"/>
            </w:pPr>
          </w:p>
        </w:tc>
        <w:tc>
          <w:tcPr>
            <w:tcW w:w="1438" w:type="dxa"/>
            <w:shd w:val="clear" w:color="auto" w:fill="auto"/>
            <w:noWrap/>
            <w:vAlign w:val="center"/>
          </w:tcPr>
          <w:p w14:paraId="01E2206D" w14:textId="77777777" w:rsidR="004E042E" w:rsidRDefault="004E042E" w:rsidP="00A861E0">
            <w:pPr>
              <w:pStyle w:val="TableText"/>
            </w:pPr>
          </w:p>
        </w:tc>
        <w:tc>
          <w:tcPr>
            <w:tcW w:w="1439" w:type="dxa"/>
            <w:shd w:val="clear" w:color="auto" w:fill="auto"/>
            <w:noWrap/>
            <w:vAlign w:val="center"/>
          </w:tcPr>
          <w:p w14:paraId="01E2206E" w14:textId="77777777" w:rsidR="004E042E" w:rsidRDefault="004E042E" w:rsidP="00A861E0">
            <w:pPr>
              <w:pStyle w:val="TableText"/>
            </w:pPr>
          </w:p>
        </w:tc>
      </w:tr>
    </w:tbl>
    <w:p w14:paraId="01E22070" w14:textId="77777777" w:rsidR="00032CE5" w:rsidRDefault="00032CE5" w:rsidP="0064461D"/>
    <w:p w14:paraId="01E22071" w14:textId="77777777" w:rsidR="005E1A6E" w:rsidRPr="00D279EE" w:rsidRDefault="005E1A6E" w:rsidP="0064461D">
      <w:r w:rsidRPr="00D279EE">
        <w:t>You will need a policy for dealing with slow</w:t>
      </w:r>
      <w:r w:rsidR="00EF5088">
        <w:t>-</w:t>
      </w:r>
      <w:r w:rsidRPr="00D279EE">
        <w:t>paying custom</w:t>
      </w:r>
      <w:r w:rsidR="00F932F1">
        <w:t>ers</w:t>
      </w:r>
      <w:r w:rsidR="00032CE5">
        <w:t>:</w:t>
      </w:r>
    </w:p>
    <w:p w14:paraId="01E22072" w14:textId="77777777" w:rsidR="005E1A6E" w:rsidRPr="00D279EE" w:rsidRDefault="00F932F1" w:rsidP="0005641C">
      <w:pPr>
        <w:pStyle w:val="BulletedList"/>
      </w:pPr>
      <w:r>
        <w:t>When do you make a phone call?</w:t>
      </w:r>
    </w:p>
    <w:p w14:paraId="01E22073" w14:textId="77777777" w:rsidR="005E1A6E" w:rsidRPr="00D279EE" w:rsidRDefault="00F932F1" w:rsidP="0005641C">
      <w:pPr>
        <w:pStyle w:val="BulletedList"/>
      </w:pPr>
      <w:r>
        <w:t xml:space="preserve">When </w:t>
      </w:r>
      <w:r w:rsidR="00032CE5">
        <w:t xml:space="preserve">do you </w:t>
      </w:r>
      <w:r>
        <w:t>send a letter?</w:t>
      </w:r>
    </w:p>
    <w:p w14:paraId="01E22074" w14:textId="77777777" w:rsidR="005E1A6E" w:rsidRPr="00D279EE" w:rsidRDefault="00D279EE" w:rsidP="0005641C">
      <w:pPr>
        <w:pStyle w:val="BulletedList"/>
      </w:pPr>
      <w:r>
        <w:t xml:space="preserve">When </w:t>
      </w:r>
      <w:r w:rsidR="00032CE5">
        <w:t xml:space="preserve">do you </w:t>
      </w:r>
      <w:r w:rsidR="005E1A6E" w:rsidRPr="00D279EE">
        <w:t>get your attorney to threaten?</w:t>
      </w:r>
    </w:p>
    <w:p w14:paraId="01E22075" w14:textId="77777777" w:rsidR="005E1A6E" w:rsidRDefault="005E1A6E" w:rsidP="00C54D9D">
      <w:pPr>
        <w:pStyle w:val="InsideSectionHeading"/>
      </w:pPr>
      <w:r>
        <w:t xml:space="preserve">Managing </w:t>
      </w:r>
      <w:r w:rsidR="00032CE5">
        <w:t>Y</w:t>
      </w:r>
      <w:r>
        <w:t>our Accounts Pay</w:t>
      </w:r>
      <w:r w:rsidR="00D279EE">
        <w:t>able</w:t>
      </w:r>
    </w:p>
    <w:p w14:paraId="01E22076" w14:textId="77777777" w:rsidR="005E1A6E" w:rsidRPr="00D279EE" w:rsidRDefault="005E1A6E" w:rsidP="0064461D">
      <w:r w:rsidRPr="00D279EE">
        <w:t xml:space="preserve">You should also age your </w:t>
      </w:r>
      <w:r w:rsidR="00032CE5">
        <w:t>a</w:t>
      </w:r>
      <w:r w:rsidRPr="00D279EE">
        <w:t xml:space="preserve">ccounts </w:t>
      </w:r>
      <w:r w:rsidR="00032CE5">
        <w:t>p</w:t>
      </w:r>
      <w:r w:rsidRPr="00D279EE">
        <w:t xml:space="preserve">ayable, </w:t>
      </w:r>
      <w:r w:rsidR="00F932F1">
        <w:t>what you owe to your suppliers.</w:t>
      </w:r>
      <w:r w:rsidRPr="00D279EE">
        <w:t xml:space="preserve"> This helps</w:t>
      </w:r>
      <w:r w:rsidR="00F932F1">
        <w:t xml:space="preserve"> you plan who</w:t>
      </w:r>
      <w:r w:rsidR="00330ED3">
        <w:t>m</w:t>
      </w:r>
      <w:r w:rsidR="00F932F1">
        <w:t xml:space="preserve"> to pay and when. </w:t>
      </w:r>
      <w:r w:rsidRPr="00D279EE">
        <w:t>Paying too early depletes your cash, but paying late can cost you valuable dis</w:t>
      </w:r>
      <w:r w:rsidR="00F932F1">
        <w:t xml:space="preserve">counts and </w:t>
      </w:r>
      <w:r w:rsidR="00EF5088">
        <w:t xml:space="preserve">can </w:t>
      </w:r>
      <w:r w:rsidR="00F932F1">
        <w:t xml:space="preserve">damage your credit. </w:t>
      </w:r>
      <w:r w:rsidRPr="00D279EE">
        <w:t xml:space="preserve">(Hint: </w:t>
      </w:r>
      <w:r w:rsidR="00330ED3">
        <w:t>I</w:t>
      </w:r>
      <w:r w:rsidRPr="00D279EE">
        <w:t>f you know you will be late making a payment, call the</w:t>
      </w:r>
      <w:r w:rsidR="00EF5088">
        <w:t xml:space="preserve"> creditor before the due date.</w:t>
      </w:r>
      <w:r w:rsidRPr="00D279EE">
        <w:t>)</w:t>
      </w:r>
    </w:p>
    <w:p w14:paraId="01E22077" w14:textId="77777777" w:rsidR="005E1A6E" w:rsidRPr="00D279EE" w:rsidRDefault="00EF5088" w:rsidP="0064461D">
      <w:r>
        <w:t xml:space="preserve">Do your </w:t>
      </w:r>
      <w:r w:rsidRPr="00D279EE">
        <w:t xml:space="preserve">proposed vendors </w:t>
      </w:r>
      <w:r>
        <w:t xml:space="preserve">offer </w:t>
      </w:r>
      <w:r w:rsidR="005E1A6E" w:rsidRPr="00D279EE">
        <w:t>prompt payment discounts?</w:t>
      </w:r>
    </w:p>
    <w:p w14:paraId="01E22078" w14:textId="77777777" w:rsidR="005E1A6E" w:rsidRPr="00D279EE" w:rsidRDefault="005E1A6E" w:rsidP="0064461D">
      <w:r w:rsidRPr="00D279EE">
        <w:t>A payables aging looks like th</w:t>
      </w:r>
      <w:r w:rsidR="00330ED3">
        <w:t>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6"/>
        <w:gridCol w:w="1337"/>
        <w:gridCol w:w="1336"/>
        <w:gridCol w:w="1338"/>
        <w:gridCol w:w="1337"/>
        <w:gridCol w:w="1338"/>
        <w:gridCol w:w="1338"/>
      </w:tblGrid>
      <w:tr w:rsidR="00D279EE" w:rsidRPr="0087208B" w14:paraId="01E22080" w14:textId="77777777">
        <w:trPr>
          <w:trHeight w:val="360"/>
          <w:jc w:val="center"/>
        </w:trPr>
        <w:tc>
          <w:tcPr>
            <w:tcW w:w="1419" w:type="dxa"/>
            <w:shd w:val="clear" w:color="auto" w:fill="E6E6E6"/>
            <w:vAlign w:val="center"/>
          </w:tcPr>
          <w:p w14:paraId="01E22079" w14:textId="77777777" w:rsidR="00D279EE" w:rsidRPr="0087208B" w:rsidRDefault="00D279EE" w:rsidP="00BF4993">
            <w:pPr>
              <w:pStyle w:val="TableHeadersCentered"/>
            </w:pPr>
          </w:p>
        </w:tc>
        <w:tc>
          <w:tcPr>
            <w:tcW w:w="1420" w:type="dxa"/>
            <w:shd w:val="clear" w:color="auto" w:fill="E6E6E6"/>
            <w:noWrap/>
            <w:vAlign w:val="center"/>
          </w:tcPr>
          <w:p w14:paraId="01E2207A" w14:textId="77777777" w:rsidR="00D279EE" w:rsidRPr="0087208B" w:rsidRDefault="00D279EE" w:rsidP="00BF4993">
            <w:pPr>
              <w:pStyle w:val="TableHeadersCentered"/>
            </w:pPr>
            <w:r w:rsidRPr="0087208B">
              <w:t xml:space="preserve">Total </w:t>
            </w:r>
          </w:p>
        </w:tc>
        <w:tc>
          <w:tcPr>
            <w:tcW w:w="1419" w:type="dxa"/>
            <w:shd w:val="clear" w:color="auto" w:fill="E6E6E6"/>
            <w:noWrap/>
            <w:vAlign w:val="center"/>
          </w:tcPr>
          <w:p w14:paraId="01E2207B" w14:textId="77777777" w:rsidR="00D279EE" w:rsidRPr="0087208B" w:rsidRDefault="00D279EE" w:rsidP="00BF4993">
            <w:pPr>
              <w:pStyle w:val="TableHeadersCentered"/>
            </w:pPr>
            <w:r w:rsidRPr="0087208B">
              <w:t>Current</w:t>
            </w:r>
          </w:p>
        </w:tc>
        <w:tc>
          <w:tcPr>
            <w:tcW w:w="1420" w:type="dxa"/>
            <w:shd w:val="clear" w:color="auto" w:fill="E6E6E6"/>
            <w:noWrap/>
            <w:vAlign w:val="center"/>
          </w:tcPr>
          <w:p w14:paraId="01E2207C" w14:textId="77777777" w:rsidR="00D279EE" w:rsidRPr="0087208B" w:rsidRDefault="00D279EE" w:rsidP="00BF4993">
            <w:pPr>
              <w:pStyle w:val="TableHeadersCentered"/>
            </w:pPr>
            <w:r w:rsidRPr="0087208B">
              <w:t>30 Days</w:t>
            </w:r>
          </w:p>
        </w:tc>
        <w:tc>
          <w:tcPr>
            <w:tcW w:w="1419" w:type="dxa"/>
            <w:shd w:val="clear" w:color="auto" w:fill="E6E6E6"/>
            <w:noWrap/>
            <w:vAlign w:val="center"/>
          </w:tcPr>
          <w:p w14:paraId="01E2207D" w14:textId="77777777" w:rsidR="00D279EE" w:rsidRPr="0087208B" w:rsidRDefault="00D279EE" w:rsidP="00BF4993">
            <w:pPr>
              <w:pStyle w:val="TableHeadersCentered"/>
            </w:pPr>
            <w:r w:rsidRPr="0087208B">
              <w:t>60 Days</w:t>
            </w:r>
          </w:p>
        </w:tc>
        <w:tc>
          <w:tcPr>
            <w:tcW w:w="1420" w:type="dxa"/>
            <w:shd w:val="clear" w:color="auto" w:fill="E6E6E6"/>
            <w:noWrap/>
            <w:vAlign w:val="center"/>
          </w:tcPr>
          <w:p w14:paraId="01E2207E" w14:textId="77777777" w:rsidR="00D279EE" w:rsidRPr="0087208B" w:rsidRDefault="00D279EE" w:rsidP="00BF4993">
            <w:pPr>
              <w:pStyle w:val="TableHeadersCentered"/>
            </w:pPr>
            <w:r w:rsidRPr="0087208B">
              <w:t>90 Days</w:t>
            </w:r>
          </w:p>
        </w:tc>
        <w:tc>
          <w:tcPr>
            <w:tcW w:w="1420" w:type="dxa"/>
            <w:shd w:val="clear" w:color="auto" w:fill="E6E6E6"/>
            <w:noWrap/>
            <w:vAlign w:val="center"/>
          </w:tcPr>
          <w:p w14:paraId="01E2207F" w14:textId="77777777" w:rsidR="00D279EE" w:rsidRPr="0087208B" w:rsidRDefault="00D279EE" w:rsidP="00BF4993">
            <w:pPr>
              <w:pStyle w:val="TableHeadersCentered"/>
            </w:pPr>
            <w:r w:rsidRPr="0087208B">
              <w:t>Over 90 Days</w:t>
            </w:r>
          </w:p>
        </w:tc>
      </w:tr>
      <w:tr w:rsidR="00D279EE" w:rsidRPr="0087208B" w14:paraId="01E22088" w14:textId="77777777">
        <w:trPr>
          <w:trHeight w:val="456"/>
          <w:jc w:val="center"/>
        </w:trPr>
        <w:tc>
          <w:tcPr>
            <w:tcW w:w="1419" w:type="dxa"/>
            <w:vAlign w:val="center"/>
          </w:tcPr>
          <w:p w14:paraId="01E22081" w14:textId="77777777" w:rsidR="00D279EE" w:rsidRPr="0087208B" w:rsidRDefault="00D279EE" w:rsidP="00A861E0">
            <w:pPr>
              <w:pStyle w:val="TableHeaders"/>
            </w:pPr>
            <w:r w:rsidRPr="0087208B">
              <w:t>Accounts Payable Aging</w:t>
            </w:r>
          </w:p>
        </w:tc>
        <w:tc>
          <w:tcPr>
            <w:tcW w:w="1420" w:type="dxa"/>
            <w:noWrap/>
            <w:vAlign w:val="center"/>
          </w:tcPr>
          <w:p w14:paraId="01E22082" w14:textId="77777777" w:rsidR="00D279EE" w:rsidRPr="0087208B" w:rsidRDefault="00D279EE" w:rsidP="00A861E0">
            <w:pPr>
              <w:pStyle w:val="TableText"/>
            </w:pPr>
          </w:p>
        </w:tc>
        <w:tc>
          <w:tcPr>
            <w:tcW w:w="1419" w:type="dxa"/>
            <w:noWrap/>
            <w:vAlign w:val="center"/>
          </w:tcPr>
          <w:p w14:paraId="01E22083" w14:textId="77777777" w:rsidR="00D279EE" w:rsidRPr="0087208B" w:rsidRDefault="00D279EE" w:rsidP="00A861E0">
            <w:pPr>
              <w:pStyle w:val="TableText"/>
            </w:pPr>
          </w:p>
        </w:tc>
        <w:tc>
          <w:tcPr>
            <w:tcW w:w="1420" w:type="dxa"/>
            <w:noWrap/>
            <w:vAlign w:val="center"/>
          </w:tcPr>
          <w:p w14:paraId="01E22084" w14:textId="77777777" w:rsidR="00D279EE" w:rsidRPr="0087208B" w:rsidRDefault="00D279EE" w:rsidP="00A861E0">
            <w:pPr>
              <w:pStyle w:val="TableText"/>
            </w:pPr>
          </w:p>
        </w:tc>
        <w:tc>
          <w:tcPr>
            <w:tcW w:w="1419" w:type="dxa"/>
            <w:noWrap/>
            <w:vAlign w:val="center"/>
          </w:tcPr>
          <w:p w14:paraId="01E22085" w14:textId="77777777" w:rsidR="00D279EE" w:rsidRPr="0087208B" w:rsidRDefault="00D279EE" w:rsidP="00A861E0">
            <w:pPr>
              <w:pStyle w:val="TableText"/>
            </w:pPr>
          </w:p>
        </w:tc>
        <w:tc>
          <w:tcPr>
            <w:tcW w:w="1420" w:type="dxa"/>
            <w:noWrap/>
            <w:vAlign w:val="center"/>
          </w:tcPr>
          <w:p w14:paraId="01E22086" w14:textId="77777777" w:rsidR="00D279EE" w:rsidRPr="0087208B" w:rsidRDefault="00D279EE" w:rsidP="00A861E0">
            <w:pPr>
              <w:pStyle w:val="TableText"/>
            </w:pPr>
          </w:p>
        </w:tc>
        <w:tc>
          <w:tcPr>
            <w:tcW w:w="1420" w:type="dxa"/>
            <w:noWrap/>
            <w:vAlign w:val="center"/>
          </w:tcPr>
          <w:p w14:paraId="01E22087" w14:textId="77777777" w:rsidR="00D279EE" w:rsidRPr="0087208B" w:rsidRDefault="00D279EE" w:rsidP="00A861E0">
            <w:pPr>
              <w:pStyle w:val="TableText"/>
            </w:pPr>
          </w:p>
        </w:tc>
      </w:tr>
      <w:tr w:rsidR="00D279EE" w:rsidRPr="0087208B" w14:paraId="01E22090" w14:textId="77777777">
        <w:trPr>
          <w:trHeight w:val="360"/>
          <w:jc w:val="center"/>
        </w:trPr>
        <w:tc>
          <w:tcPr>
            <w:tcW w:w="1419" w:type="dxa"/>
            <w:vAlign w:val="center"/>
          </w:tcPr>
          <w:p w14:paraId="01E22089" w14:textId="77777777" w:rsidR="00D279EE" w:rsidRPr="0087208B" w:rsidRDefault="00D279EE" w:rsidP="00A861E0">
            <w:pPr>
              <w:pStyle w:val="TableText"/>
            </w:pPr>
          </w:p>
        </w:tc>
        <w:tc>
          <w:tcPr>
            <w:tcW w:w="1420" w:type="dxa"/>
            <w:noWrap/>
            <w:vAlign w:val="center"/>
          </w:tcPr>
          <w:p w14:paraId="01E2208A" w14:textId="77777777" w:rsidR="00D279EE" w:rsidRPr="0087208B" w:rsidRDefault="00D279EE" w:rsidP="00A861E0">
            <w:pPr>
              <w:pStyle w:val="TableText"/>
            </w:pPr>
          </w:p>
        </w:tc>
        <w:tc>
          <w:tcPr>
            <w:tcW w:w="1419" w:type="dxa"/>
            <w:noWrap/>
            <w:vAlign w:val="center"/>
          </w:tcPr>
          <w:p w14:paraId="01E2208B" w14:textId="77777777" w:rsidR="00D279EE" w:rsidRPr="0087208B" w:rsidRDefault="00D279EE" w:rsidP="00A861E0">
            <w:pPr>
              <w:pStyle w:val="TableText"/>
            </w:pPr>
          </w:p>
        </w:tc>
        <w:tc>
          <w:tcPr>
            <w:tcW w:w="1420" w:type="dxa"/>
            <w:noWrap/>
            <w:vAlign w:val="center"/>
          </w:tcPr>
          <w:p w14:paraId="01E2208C" w14:textId="77777777" w:rsidR="00D279EE" w:rsidRPr="0087208B" w:rsidRDefault="00D279EE" w:rsidP="00A861E0">
            <w:pPr>
              <w:pStyle w:val="TableText"/>
            </w:pPr>
          </w:p>
        </w:tc>
        <w:tc>
          <w:tcPr>
            <w:tcW w:w="1419" w:type="dxa"/>
            <w:noWrap/>
            <w:vAlign w:val="center"/>
          </w:tcPr>
          <w:p w14:paraId="01E2208D" w14:textId="77777777" w:rsidR="00D279EE" w:rsidRPr="0087208B" w:rsidRDefault="00D279EE" w:rsidP="00A861E0">
            <w:pPr>
              <w:pStyle w:val="TableText"/>
            </w:pPr>
          </w:p>
        </w:tc>
        <w:tc>
          <w:tcPr>
            <w:tcW w:w="1420" w:type="dxa"/>
            <w:noWrap/>
            <w:vAlign w:val="center"/>
          </w:tcPr>
          <w:p w14:paraId="01E2208E" w14:textId="77777777" w:rsidR="00D279EE" w:rsidRPr="0087208B" w:rsidRDefault="00D279EE" w:rsidP="00A861E0">
            <w:pPr>
              <w:pStyle w:val="TableText"/>
            </w:pPr>
          </w:p>
        </w:tc>
        <w:tc>
          <w:tcPr>
            <w:tcW w:w="1420" w:type="dxa"/>
            <w:noWrap/>
            <w:vAlign w:val="center"/>
          </w:tcPr>
          <w:p w14:paraId="01E2208F" w14:textId="77777777" w:rsidR="00D279EE" w:rsidRPr="0087208B" w:rsidRDefault="00D279EE" w:rsidP="00A861E0">
            <w:pPr>
              <w:pStyle w:val="TableText"/>
            </w:pPr>
          </w:p>
        </w:tc>
      </w:tr>
    </w:tbl>
    <w:p w14:paraId="01E22091" w14:textId="77777777" w:rsidR="004E7E42" w:rsidRDefault="004E7E42" w:rsidP="00D86909">
      <w:pPr>
        <w:pStyle w:val="Heading3"/>
      </w:pPr>
      <w:bookmarkStart w:id="20" w:name="_Toc52620476"/>
      <w:r>
        <w:lastRenderedPageBreak/>
        <w:t xml:space="preserve">Management and </w:t>
      </w:r>
      <w:r w:rsidR="00EF5088">
        <w:t>O</w:t>
      </w:r>
      <w:r>
        <w:t>rganization</w:t>
      </w:r>
      <w:bookmarkEnd w:id="18"/>
      <w:bookmarkEnd w:id="19"/>
      <w:bookmarkEnd w:id="20"/>
    </w:p>
    <w:p w14:paraId="01E22092" w14:textId="77777777" w:rsidR="00D279EE" w:rsidRPr="00D279EE" w:rsidRDefault="00D279EE" w:rsidP="0064461D">
      <w:r w:rsidRPr="00D279EE">
        <w:t>Who will manage the business on a day</w:t>
      </w:r>
      <w:r w:rsidR="00EF5088">
        <w:t>-</w:t>
      </w:r>
      <w:r w:rsidRPr="00D279EE">
        <w:t>to</w:t>
      </w:r>
      <w:r w:rsidR="00EF5088">
        <w:t>-</w:t>
      </w:r>
      <w:r w:rsidRPr="00D279EE">
        <w:t>day basis</w:t>
      </w:r>
      <w:r>
        <w:t xml:space="preserve">? </w:t>
      </w:r>
      <w:r w:rsidRPr="00D279EE">
        <w:t>What experience does that</w:t>
      </w:r>
      <w:r w:rsidR="00F932F1">
        <w:t xml:space="preserve"> person bring to the business? </w:t>
      </w:r>
      <w:r w:rsidRPr="00D279EE">
        <w:t>What special or distinctive competencies</w:t>
      </w:r>
      <w:r>
        <w:t xml:space="preserve">? </w:t>
      </w:r>
      <w:r w:rsidRPr="00D279EE">
        <w:t xml:space="preserve">Is there a plan for continuation of the business if this person </w:t>
      </w:r>
      <w:r w:rsidR="00EF5088">
        <w:t xml:space="preserve">is </w:t>
      </w:r>
      <w:r w:rsidRPr="00D279EE">
        <w:t>lost or incapacitated?</w:t>
      </w:r>
    </w:p>
    <w:p w14:paraId="01E22093" w14:textId="77777777" w:rsidR="00D279EE" w:rsidRPr="00D279EE" w:rsidRDefault="00D279EE" w:rsidP="0064461D">
      <w:r w:rsidRPr="00D279EE">
        <w:t>If you</w:t>
      </w:r>
      <w:r w:rsidR="00EF5088">
        <w:t>’</w:t>
      </w:r>
      <w:r w:rsidRPr="00D279EE">
        <w:t>ll have mo</w:t>
      </w:r>
      <w:r>
        <w:t xml:space="preserve">re than </w:t>
      </w:r>
      <w:r w:rsidR="003E595D">
        <w:t>10</w:t>
      </w:r>
      <w:r>
        <w:t xml:space="preserve"> employees, create </w:t>
      </w:r>
      <w:r w:rsidRPr="00D279EE">
        <w:t>an organizational chart showing the management hierarchy and who is responsible for key functions.</w:t>
      </w:r>
    </w:p>
    <w:p w14:paraId="01E22094" w14:textId="77777777" w:rsidR="00D279EE" w:rsidRPr="00D279EE" w:rsidRDefault="00D279EE" w:rsidP="0064461D">
      <w:r w:rsidRPr="00D279EE">
        <w:t>Include position d</w:t>
      </w:r>
      <w:r w:rsidR="00F932F1">
        <w:t xml:space="preserve">escriptions for key employees. </w:t>
      </w:r>
      <w:r w:rsidRPr="00D279EE">
        <w:t>If you are seeking loans or investors, include resumes of owners and key employees.</w:t>
      </w:r>
    </w:p>
    <w:p w14:paraId="01E22095" w14:textId="77777777" w:rsidR="004E7E42" w:rsidRDefault="004E7E42" w:rsidP="00BF4993">
      <w:pPr>
        <w:pStyle w:val="Heading5"/>
      </w:pPr>
      <w:r>
        <w:t>Professional and Advisory Support</w:t>
      </w:r>
    </w:p>
    <w:p w14:paraId="01E22096" w14:textId="77777777" w:rsidR="00330ED3" w:rsidRDefault="004E7E42" w:rsidP="0064461D">
      <w:r>
        <w:t xml:space="preserve">List </w:t>
      </w:r>
      <w:r w:rsidR="00EF5088">
        <w:t xml:space="preserve">the </w:t>
      </w:r>
      <w:r w:rsidR="00330ED3">
        <w:t>following:</w:t>
      </w:r>
    </w:p>
    <w:p w14:paraId="01E22097" w14:textId="77777777" w:rsidR="00330ED3" w:rsidRDefault="00330ED3" w:rsidP="0005641C">
      <w:pPr>
        <w:pStyle w:val="BulletedList"/>
      </w:pPr>
      <w:r>
        <w:t>B</w:t>
      </w:r>
      <w:r w:rsidR="004E7E42">
        <w:t>oard of directors</w:t>
      </w:r>
    </w:p>
    <w:p w14:paraId="01E22098" w14:textId="77777777" w:rsidR="004E7E42" w:rsidRDefault="00330ED3" w:rsidP="0005641C">
      <w:pPr>
        <w:pStyle w:val="BulletedList"/>
      </w:pPr>
      <w:r>
        <w:t>M</w:t>
      </w:r>
      <w:r w:rsidR="004E7E42">
        <w:t>anagement advisory board</w:t>
      </w:r>
    </w:p>
    <w:p w14:paraId="01E22099" w14:textId="77777777" w:rsidR="004E7E42" w:rsidRDefault="004E7E42" w:rsidP="0005641C">
      <w:pPr>
        <w:pStyle w:val="BulletedList"/>
      </w:pPr>
      <w:r>
        <w:t>Attorney</w:t>
      </w:r>
    </w:p>
    <w:p w14:paraId="01E2209A" w14:textId="77777777" w:rsidR="004E7E42" w:rsidRDefault="004E7E42" w:rsidP="0005641C">
      <w:pPr>
        <w:pStyle w:val="BulletedList"/>
      </w:pPr>
      <w:r>
        <w:t>Accountant</w:t>
      </w:r>
    </w:p>
    <w:p w14:paraId="01E2209B" w14:textId="77777777" w:rsidR="004E7E42" w:rsidRDefault="004E7E42" w:rsidP="0005641C">
      <w:pPr>
        <w:pStyle w:val="BulletedList"/>
      </w:pPr>
      <w:r>
        <w:t>Insurance agent</w:t>
      </w:r>
    </w:p>
    <w:p w14:paraId="01E2209C" w14:textId="77777777" w:rsidR="004E7E42" w:rsidRDefault="004E7E42" w:rsidP="0005641C">
      <w:pPr>
        <w:pStyle w:val="BulletedList"/>
      </w:pPr>
      <w:r>
        <w:t>Banker</w:t>
      </w:r>
    </w:p>
    <w:p w14:paraId="01E2209D" w14:textId="77777777" w:rsidR="004E7E42" w:rsidRDefault="004E7E42" w:rsidP="0005641C">
      <w:pPr>
        <w:pStyle w:val="BulletedList"/>
      </w:pPr>
      <w:r>
        <w:t>Consultant</w:t>
      </w:r>
      <w:r w:rsidR="00330ED3">
        <w:t xml:space="preserve"> or consultants</w:t>
      </w:r>
    </w:p>
    <w:p w14:paraId="01E2209E" w14:textId="77777777" w:rsidR="004E7E42" w:rsidRDefault="004E7E42" w:rsidP="0005641C">
      <w:pPr>
        <w:pStyle w:val="BulletedList"/>
      </w:pPr>
      <w:r>
        <w:t xml:space="preserve">Mentors </w:t>
      </w:r>
      <w:bookmarkStart w:id="21" w:name="_Toc504472917"/>
      <w:bookmarkStart w:id="22" w:name="_Toc504556002"/>
      <w:r w:rsidR="00DE0998">
        <w:t>and key advisors</w:t>
      </w:r>
    </w:p>
    <w:p w14:paraId="01E2209F" w14:textId="77777777" w:rsidR="004E7E42" w:rsidRDefault="004E7E42" w:rsidP="00D86909">
      <w:pPr>
        <w:pStyle w:val="Heading3"/>
      </w:pPr>
      <w:bookmarkStart w:id="23" w:name="_Toc52620477"/>
      <w:r>
        <w:lastRenderedPageBreak/>
        <w:t xml:space="preserve">Personal </w:t>
      </w:r>
      <w:r w:rsidR="00EF5088">
        <w:t>F</w:t>
      </w:r>
      <w:r>
        <w:t xml:space="preserve">inancial </w:t>
      </w:r>
      <w:r w:rsidR="00EF5088">
        <w:t>S</w:t>
      </w:r>
      <w:r>
        <w:t>tatement</w:t>
      </w:r>
      <w:bookmarkEnd w:id="21"/>
      <w:bookmarkEnd w:id="22"/>
      <w:bookmarkEnd w:id="23"/>
    </w:p>
    <w:p w14:paraId="01E220A0" w14:textId="77777777" w:rsidR="004D3A92" w:rsidRPr="004D3A92" w:rsidRDefault="004D3A92" w:rsidP="0064461D">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14:paraId="01E220A1" w14:textId="77777777" w:rsidR="004E7E42" w:rsidRDefault="004D3A92" w:rsidP="00D86909">
      <w:pPr>
        <w:pStyle w:val="Heading3"/>
      </w:pPr>
      <w:bookmarkStart w:id="24" w:name="_Toc52620478"/>
      <w:bookmarkStart w:id="25" w:name="_Toc504472918"/>
      <w:bookmarkStart w:id="26" w:name="_Toc504556003"/>
      <w:r>
        <w:lastRenderedPageBreak/>
        <w:t>Startup Expenses and Capitalization</w:t>
      </w:r>
      <w:bookmarkEnd w:id="24"/>
    </w:p>
    <w:p w14:paraId="01E220A2" w14:textId="77777777" w:rsidR="004D3A92" w:rsidRDefault="004D3A92" w:rsidP="0064461D">
      <w:bookmarkStart w:id="27" w:name="_Toc504472919"/>
      <w:bookmarkEnd w:id="25"/>
      <w:bookmarkEnd w:id="26"/>
      <w:r>
        <w:t xml:space="preserve">You will have many expenses before you even </w:t>
      </w:r>
      <w:r w:rsidR="00F932F1">
        <w:t xml:space="preserve">begin operating your business. </w:t>
      </w:r>
      <w:r>
        <w:t>It</w:t>
      </w:r>
      <w:r w:rsidR="00EF5088">
        <w:t>’</w:t>
      </w:r>
      <w:r>
        <w:t>s important to estimate these expenses accurately and then to plan where y</w:t>
      </w:r>
      <w:r w:rsidR="00F932F1">
        <w:t>ou will get sufficient capital.</w:t>
      </w:r>
      <w:r>
        <w:t xml:space="preserve"> This is a research project, and the more thorough your research</w:t>
      </w:r>
      <w:r w:rsidR="009F2D47">
        <w:t xml:space="preserve"> efforts</w:t>
      </w:r>
      <w:r>
        <w:t xml:space="preserve">, the less chance </w:t>
      </w:r>
      <w:r w:rsidR="00EF5088">
        <w:t xml:space="preserve">that </w:t>
      </w:r>
      <w:r>
        <w:t>you will leave out important expenses or underestimate them.</w:t>
      </w:r>
    </w:p>
    <w:p w14:paraId="01E220A3" w14:textId="77777777" w:rsidR="004D3A92" w:rsidRDefault="004D3A92" w:rsidP="0064461D">
      <w:r>
        <w:t>Even with the best of research, however, opening a new business has a way of cos</w:t>
      </w:r>
      <w:r w:rsidR="00F932F1">
        <w:t xml:space="preserve">ting more than you anticipate. </w:t>
      </w:r>
      <w:r>
        <w:t>There are two ways to make all</w:t>
      </w:r>
      <w:r w:rsidR="00F932F1">
        <w:t xml:space="preserve">owances for surprise expenses. </w:t>
      </w:r>
      <w:r>
        <w:t>The first is to add a little “paddin</w:t>
      </w:r>
      <w:r w:rsidR="00F932F1">
        <w:t xml:space="preserve">g” to each item in the budget. </w:t>
      </w:r>
      <w:r>
        <w:t>The problem with that approach, however, is that it destroys the accuracy o</w:t>
      </w:r>
      <w:r w:rsidR="00F932F1">
        <w:t xml:space="preserve">f your carefully wrought plan. </w:t>
      </w:r>
      <w:r>
        <w:t>The second approach is to add a separate line item, call</w:t>
      </w:r>
      <w:r w:rsidR="00330ED3">
        <w:t>ed</w:t>
      </w:r>
      <w:r>
        <w:t xml:space="preserve"> contingencies, to </w:t>
      </w:r>
      <w:r w:rsidR="00F932F1">
        <w:t xml:space="preserve">account for the unforeseeable. </w:t>
      </w:r>
      <w:r>
        <w:t>This is the approach we recommend</w:t>
      </w:r>
      <w:r w:rsidR="009F2D47">
        <w:t>.</w:t>
      </w:r>
    </w:p>
    <w:p w14:paraId="01E220A4" w14:textId="77777777" w:rsidR="001B15C3" w:rsidRDefault="004D3A92" w:rsidP="0064461D">
      <w:r>
        <w:t>Talk to others who have started similar businesses to get a good idea of how mu</w:t>
      </w:r>
      <w:r w:rsidR="00F932F1">
        <w:t xml:space="preserve">ch to allow for contingencies. </w:t>
      </w:r>
      <w:r>
        <w:t>If you cannot get good information, we recommend a rule of thumb that contingencies should equal at least 20</w:t>
      </w:r>
      <w:r w:rsidR="000D63E4">
        <w:t xml:space="preserve"> percent</w:t>
      </w:r>
      <w:r>
        <w:t xml:space="preserve"> of the total of all other start</w:t>
      </w:r>
      <w:r w:rsidR="000D63E4">
        <w:t>-</w:t>
      </w:r>
      <w:r>
        <w:t>up expenses.</w:t>
      </w:r>
    </w:p>
    <w:p w14:paraId="01E220A5" w14:textId="77777777" w:rsidR="004E7E42" w:rsidRDefault="00825B83" w:rsidP="0064461D">
      <w:r>
        <w:t>E</w:t>
      </w:r>
      <w:r w:rsidR="004D3A92" w:rsidRPr="004D3A92">
        <w:t xml:space="preserve">xplain your research and how you arrived </w:t>
      </w:r>
      <w:r w:rsidR="00F932F1">
        <w:t xml:space="preserve">at your forecasts of expenses. </w:t>
      </w:r>
      <w:r w:rsidR="004D3A92" w:rsidRPr="004D3A92">
        <w:t>Give sources, amounts, and terms of proposed lo</w:t>
      </w:r>
      <w:r w:rsidR="00F932F1">
        <w:t xml:space="preserve">ans. </w:t>
      </w:r>
      <w:r w:rsidR="004D3A92" w:rsidRPr="004D3A92">
        <w:t>Also explain in detail how much will be contributed by each investor and what percent ownership each will have.</w:t>
      </w:r>
    </w:p>
    <w:p w14:paraId="01E220A6" w14:textId="77777777" w:rsidR="004E7E42" w:rsidRDefault="004E7E42" w:rsidP="00D86909">
      <w:pPr>
        <w:pStyle w:val="Heading3"/>
      </w:pPr>
      <w:bookmarkStart w:id="28" w:name="_Toc504556004"/>
      <w:bookmarkStart w:id="29" w:name="_Toc52620479"/>
      <w:r>
        <w:lastRenderedPageBreak/>
        <w:t xml:space="preserve">Financial </w:t>
      </w:r>
      <w:r w:rsidR="000D63E4">
        <w:t>P</w:t>
      </w:r>
      <w:r>
        <w:t>lan</w:t>
      </w:r>
      <w:bookmarkStart w:id="30" w:name="_Toc504472920"/>
      <w:bookmarkStart w:id="31" w:name="_Toc504556005"/>
      <w:bookmarkEnd w:id="27"/>
      <w:bookmarkEnd w:id="28"/>
      <w:bookmarkEnd w:id="29"/>
    </w:p>
    <w:p w14:paraId="01E220A7" w14:textId="77777777" w:rsidR="004E7E42" w:rsidRDefault="004E7E42" w:rsidP="0064461D">
      <w:r>
        <w:t>The financial plan consists of a 12-month profit and loss projection, a four-year profit and loss projection (optional), a cash</w:t>
      </w:r>
      <w:r w:rsidR="000D63E4">
        <w:t>-</w:t>
      </w:r>
      <w:r>
        <w:t>flow projection, a projected balance sheet</w:t>
      </w:r>
      <w:r w:rsidR="00F932F1">
        <w:t>, and a break</w:t>
      </w:r>
      <w:r w:rsidR="000D63E4">
        <w:t>-</w:t>
      </w:r>
      <w:r w:rsidR="00F932F1">
        <w:t xml:space="preserve">even calculation. </w:t>
      </w:r>
      <w:r>
        <w:t>Together they constitute a reasonable estimate of yo</w:t>
      </w:r>
      <w:r w:rsidR="00F932F1">
        <w:t xml:space="preserve">ur company's financial future. </w:t>
      </w:r>
      <w:r>
        <w:t xml:space="preserve">More important, the </w:t>
      </w:r>
      <w:r w:rsidRPr="0005641C">
        <w:t>process</w:t>
      </w:r>
      <w:r w:rsidRPr="00BE4C35">
        <w:rPr>
          <w:rStyle w:val="ItalicCharChar"/>
        </w:rPr>
        <w:t xml:space="preserve"> </w:t>
      </w:r>
      <w:r>
        <w:t>of thinking through the financial plan will improve your insight into the inner financial workings of your company.</w:t>
      </w:r>
    </w:p>
    <w:p w14:paraId="01E220A8" w14:textId="77777777" w:rsidR="004E7E42" w:rsidRDefault="003E595D" w:rsidP="00BF4993">
      <w:pPr>
        <w:pStyle w:val="Heading5"/>
      </w:pPr>
      <w:r>
        <w:t>12</w:t>
      </w:r>
      <w:r w:rsidR="000D63E4">
        <w:t>-</w:t>
      </w:r>
      <w:r w:rsidR="004E7E42">
        <w:t>Month Profit and Loss Projection</w:t>
      </w:r>
    </w:p>
    <w:p w14:paraId="01E220A9" w14:textId="77777777" w:rsidR="004D3A92" w:rsidRDefault="004D3A92" w:rsidP="0064461D">
      <w:r>
        <w:t>Many business owners think of th</w:t>
      </w:r>
      <w:r w:rsidR="00330ED3">
        <w:t xml:space="preserve">e 12-month profit and loss projection </w:t>
      </w:r>
      <w:r>
        <w:t xml:space="preserve">as </w:t>
      </w:r>
      <w:r w:rsidR="00F932F1">
        <w:t xml:space="preserve">the centerpiece of their plan. </w:t>
      </w:r>
      <w:r>
        <w:t>This is where you put it all together in numbers and get an idea of what it will take to make a profit and be successful.</w:t>
      </w:r>
    </w:p>
    <w:p w14:paraId="01E220AA" w14:textId="77777777" w:rsidR="004E7E42" w:rsidRDefault="004D3A92" w:rsidP="0064461D">
      <w:r>
        <w:t xml:space="preserve">Your sales projections will come from </w:t>
      </w:r>
      <w:r w:rsidR="009F2D47">
        <w:t>a</w:t>
      </w:r>
      <w:r>
        <w:t xml:space="preserve"> </w:t>
      </w:r>
      <w:r w:rsidR="009F2D47">
        <w:t>s</w:t>
      </w:r>
      <w:r w:rsidRPr="009F2D47">
        <w:t xml:space="preserve">ales </w:t>
      </w:r>
      <w:r w:rsidR="009F2D47">
        <w:t>f</w:t>
      </w:r>
      <w:r w:rsidRPr="009F2D47">
        <w:t>orecast</w:t>
      </w:r>
      <w:r w:rsidR="009F2D47">
        <w:t xml:space="preserve"> in which you forecast sales, cost of goods sold, expenses, and profi</w:t>
      </w:r>
      <w:r w:rsidR="00F932F1">
        <w:t>t month</w:t>
      </w:r>
      <w:r w:rsidR="003E595D">
        <w:t>-</w:t>
      </w:r>
      <w:r w:rsidR="00F932F1">
        <w:t>by</w:t>
      </w:r>
      <w:r w:rsidR="003E595D">
        <w:t>-</w:t>
      </w:r>
      <w:r w:rsidR="00F932F1">
        <w:t>month for one year.</w:t>
      </w:r>
    </w:p>
    <w:p w14:paraId="01E220AB" w14:textId="77777777" w:rsidR="003601A1" w:rsidRPr="003601A1" w:rsidRDefault="003601A1" w:rsidP="0064461D">
      <w:r w:rsidRPr="003601A1">
        <w:t>Profit projections should be accompanied by a narrative explaining the major assumptions used to estim</w:t>
      </w:r>
      <w:r w:rsidR="00F932F1">
        <w:t xml:space="preserve">ate company income </w:t>
      </w:r>
      <w:r w:rsidR="000D63E4">
        <w:t>and</w:t>
      </w:r>
      <w:r w:rsidR="00F932F1">
        <w:t xml:space="preserve"> expenses.</w:t>
      </w:r>
    </w:p>
    <w:p w14:paraId="01E220AC" w14:textId="77777777" w:rsidR="003601A1" w:rsidRDefault="003601A1" w:rsidP="0064461D">
      <w:r>
        <w:t xml:space="preserve">Research Notes: </w:t>
      </w:r>
      <w:r w:rsidR="009F2D47">
        <w:t>Keep</w:t>
      </w:r>
      <w:r w:rsidRPr="003601A1">
        <w:t xml:space="preserve"> careful notes on your research and assumptions, so </w:t>
      </w:r>
      <w:r w:rsidR="000D63E4">
        <w:t xml:space="preserve">that </w:t>
      </w:r>
      <w:r w:rsidRPr="003601A1">
        <w:t xml:space="preserve">you can explain them later if necessary, and also so </w:t>
      </w:r>
      <w:r w:rsidR="000D63E4">
        <w:t xml:space="preserve">that </w:t>
      </w:r>
      <w:r w:rsidRPr="003601A1">
        <w:t>you can go back to your sources when it</w:t>
      </w:r>
      <w:r w:rsidR="000D63E4">
        <w:t>’</w:t>
      </w:r>
      <w:r w:rsidRPr="003601A1">
        <w:t>s time to revise your plan.</w:t>
      </w:r>
    </w:p>
    <w:p w14:paraId="01E220AD" w14:textId="77777777" w:rsidR="004E7E42" w:rsidRDefault="004E7E42" w:rsidP="00BF4993">
      <w:pPr>
        <w:pStyle w:val="Heading5"/>
      </w:pPr>
      <w:r>
        <w:t>Four</w:t>
      </w:r>
      <w:r w:rsidR="000D63E4">
        <w:t>-</w:t>
      </w:r>
      <w:r>
        <w:t>Year Profit Pro</w:t>
      </w:r>
      <w:r w:rsidR="00330ED3">
        <w:t>j</w:t>
      </w:r>
      <w:r>
        <w:t>ection (</w:t>
      </w:r>
      <w:r w:rsidR="00330ED3">
        <w:t>O</w:t>
      </w:r>
      <w:r>
        <w:t>ptional)</w:t>
      </w:r>
    </w:p>
    <w:p w14:paraId="01E220AE" w14:textId="77777777" w:rsidR="009F2D47" w:rsidRDefault="004E7E42" w:rsidP="0064461D">
      <w:r>
        <w:t xml:space="preserve">The 12-month projection is the heart of your financial plan. </w:t>
      </w:r>
      <w:r w:rsidR="00330ED3">
        <w:t>T</w:t>
      </w:r>
      <w:r>
        <w:t xml:space="preserve">his </w:t>
      </w:r>
      <w:r w:rsidR="009F2D47">
        <w:t>section</w:t>
      </w:r>
      <w:r>
        <w:t xml:space="preserve"> </w:t>
      </w:r>
      <w:r w:rsidR="00330ED3">
        <w:t xml:space="preserve">is </w:t>
      </w:r>
      <w:r>
        <w:t>for those who want to carry their forecasts beyond the first year</w:t>
      </w:r>
      <w:r w:rsidR="009F2D47">
        <w:t>.</w:t>
      </w:r>
    </w:p>
    <w:p w14:paraId="01E220AF" w14:textId="77777777" w:rsidR="004E7E42" w:rsidRDefault="004E7E42" w:rsidP="0064461D">
      <w:r>
        <w:t xml:space="preserve">Of course, keep notes of your key assumptions, especially about things </w:t>
      </w:r>
      <w:r w:rsidR="000D63E4">
        <w:t xml:space="preserve">that </w:t>
      </w:r>
      <w:r>
        <w:t xml:space="preserve">you expect </w:t>
      </w:r>
      <w:r w:rsidR="000D63E4">
        <w:t>will</w:t>
      </w:r>
      <w:r>
        <w:t xml:space="preserve"> change dramatically </w:t>
      </w:r>
      <w:r w:rsidR="003601A1">
        <w:t>after the first year.</w:t>
      </w:r>
    </w:p>
    <w:p w14:paraId="01E220B0" w14:textId="77777777" w:rsidR="004E7E42" w:rsidRPr="00D84FEA" w:rsidRDefault="004E7E42" w:rsidP="00BF4993">
      <w:pPr>
        <w:pStyle w:val="Heading5"/>
      </w:pPr>
      <w:r w:rsidRPr="00D84FEA">
        <w:t xml:space="preserve">Projected Cash </w:t>
      </w:r>
      <w:r w:rsidR="000D63E4">
        <w:t>F</w:t>
      </w:r>
      <w:r w:rsidRPr="00D84FEA">
        <w:t>low</w:t>
      </w:r>
    </w:p>
    <w:p w14:paraId="01E220B1" w14:textId="77777777" w:rsidR="003601A1" w:rsidRPr="003601A1" w:rsidRDefault="003601A1" w:rsidP="0064461D">
      <w:r w:rsidRPr="003601A1">
        <w:t>If the profit projection is the heart of your business plan</w:t>
      </w:r>
      <w:r w:rsidR="00F932F1">
        <w:t xml:space="preserve">, cash flow is the blood. </w:t>
      </w:r>
      <w:r w:rsidRPr="003601A1">
        <w:t xml:space="preserve">Businesses fail because </w:t>
      </w:r>
      <w:r w:rsidR="00F932F1">
        <w:t xml:space="preserve">they cannot pay their bills. </w:t>
      </w:r>
      <w:r w:rsidRPr="003601A1">
        <w:t>Every part of your business plan is important, but none of it means a</w:t>
      </w:r>
      <w:r w:rsidR="00F932F1">
        <w:t xml:space="preserve"> thing if you run out of cash.</w:t>
      </w:r>
    </w:p>
    <w:p w14:paraId="01E220B2" w14:textId="77777777" w:rsidR="003601A1" w:rsidRPr="003601A1" w:rsidRDefault="003601A1" w:rsidP="0064461D">
      <w:r w:rsidRPr="003601A1">
        <w:t xml:space="preserve">The point of this worksheet is to plan how much you need before startup, for preliminary expenses, operating expenses, </w:t>
      </w:r>
      <w:r w:rsidR="00F932F1">
        <w:t xml:space="preserve">and reserves. </w:t>
      </w:r>
      <w:r w:rsidRPr="003601A1">
        <w:t>You should keep updating it an</w:t>
      </w:r>
      <w:r w:rsidR="00F932F1">
        <w:t>d using it afterward.</w:t>
      </w:r>
      <w:r w:rsidRPr="003601A1">
        <w:t xml:space="preserve"> It will enable you to foresee </w:t>
      </w:r>
      <w:r w:rsidRPr="003601A1">
        <w:lastRenderedPageBreak/>
        <w:t>shortages in time to do something about them</w:t>
      </w:r>
      <w:r w:rsidR="00330ED3">
        <w:t>—</w:t>
      </w:r>
      <w:r w:rsidRPr="003601A1">
        <w:t>perhaps cut expenses, o</w:t>
      </w:r>
      <w:r w:rsidR="00F932F1">
        <w:t xml:space="preserve">r perhaps negotiate a loan. </w:t>
      </w:r>
      <w:r w:rsidRPr="003601A1">
        <w:t xml:space="preserve">But </w:t>
      </w:r>
      <w:r w:rsidR="009F2D47">
        <w:t>foremost</w:t>
      </w:r>
      <w:r w:rsidR="000D63E4">
        <w:t>,</w:t>
      </w:r>
      <w:r w:rsidR="009F2D47">
        <w:t xml:space="preserve"> you shouldn’t be </w:t>
      </w:r>
      <w:r w:rsidRPr="003601A1">
        <w:t>taken by surprise.</w:t>
      </w:r>
    </w:p>
    <w:p w14:paraId="01E220B3" w14:textId="77777777" w:rsidR="003601A1" w:rsidRDefault="003601A1" w:rsidP="0064461D">
      <w:r w:rsidRPr="003601A1">
        <w:t xml:space="preserve">There is </w:t>
      </w:r>
      <w:r w:rsidR="00F932F1">
        <w:t>no great trick to preparing it:</w:t>
      </w:r>
      <w:r w:rsidR="000D63E4">
        <w:t xml:space="preserve"> </w:t>
      </w:r>
      <w:r w:rsidRPr="003601A1">
        <w:t xml:space="preserve"> </w:t>
      </w:r>
      <w:r w:rsidR="000D63E4">
        <w:t>T</w:t>
      </w:r>
      <w:r w:rsidRPr="003601A1">
        <w:t>he cash</w:t>
      </w:r>
      <w:r w:rsidR="003E595D">
        <w:t>-</w:t>
      </w:r>
      <w:r w:rsidRPr="003601A1">
        <w:t>flow projection is just a forward look at your checking account</w:t>
      </w:r>
      <w:r>
        <w:t>.</w:t>
      </w:r>
    </w:p>
    <w:p w14:paraId="01E220B4" w14:textId="77777777" w:rsidR="003601A1" w:rsidRPr="003601A1" w:rsidRDefault="003601A1" w:rsidP="0064461D">
      <w:r w:rsidRPr="003601A1">
        <w:t>For each item, determine when you actually expect to receive cash (for sales) or when you will actually have to write a check (for expense items)</w:t>
      </w:r>
      <w:r w:rsidR="000D63E4">
        <w:t>.</w:t>
      </w:r>
    </w:p>
    <w:p w14:paraId="01E220B5" w14:textId="77777777" w:rsidR="003601A1" w:rsidRPr="003601A1" w:rsidRDefault="009F2D47" w:rsidP="0064461D">
      <w:r>
        <w:t xml:space="preserve">You should track essential operating data, which is </w:t>
      </w:r>
      <w:r w:rsidR="003601A1" w:rsidRPr="003601A1">
        <w:t xml:space="preserve">not </w:t>
      </w:r>
      <w:r>
        <w:t xml:space="preserve">necessarily </w:t>
      </w:r>
      <w:r w:rsidR="003601A1" w:rsidRPr="003601A1">
        <w:t>part of cash flow but allow</w:t>
      </w:r>
      <w:r w:rsidR="00D43BA2">
        <w:t xml:space="preserve">s you to track items </w:t>
      </w:r>
      <w:r w:rsidR="000D63E4">
        <w:t>that</w:t>
      </w:r>
      <w:r w:rsidR="00D43BA2">
        <w:t xml:space="preserve"> have</w:t>
      </w:r>
      <w:r w:rsidR="003601A1" w:rsidRPr="003601A1">
        <w:t xml:space="preserve"> a heavy impact on cash flow, such as sales and inventory purchases.</w:t>
      </w:r>
    </w:p>
    <w:p w14:paraId="01E220B6" w14:textId="77777777" w:rsidR="003601A1" w:rsidRPr="003601A1" w:rsidRDefault="009F2D47" w:rsidP="0064461D">
      <w:r>
        <w:t xml:space="preserve">You should also track </w:t>
      </w:r>
      <w:r w:rsidR="003601A1" w:rsidRPr="003601A1">
        <w:t>cash outlays prior to opening</w:t>
      </w:r>
      <w:r>
        <w:t xml:space="preserve"> in a pre-startup column</w:t>
      </w:r>
      <w:r w:rsidR="00F932F1">
        <w:t xml:space="preserve">. </w:t>
      </w:r>
      <w:r w:rsidR="003601A1" w:rsidRPr="003601A1">
        <w:t xml:space="preserve">You </w:t>
      </w:r>
      <w:r>
        <w:t xml:space="preserve">should </w:t>
      </w:r>
      <w:r w:rsidR="003601A1" w:rsidRPr="003601A1">
        <w:t xml:space="preserve">have already researched those for your </w:t>
      </w:r>
      <w:r w:rsidRPr="009F2D47">
        <w:t>startup expenses</w:t>
      </w:r>
      <w:r w:rsidR="003601A1" w:rsidRPr="003601A1">
        <w:t xml:space="preserve"> plan.</w:t>
      </w:r>
    </w:p>
    <w:p w14:paraId="01E220B7" w14:textId="77777777" w:rsidR="003601A1" w:rsidRDefault="003601A1" w:rsidP="0064461D">
      <w:r w:rsidRPr="003601A1">
        <w:t>Your cash flow will show you whether your working capital is adequate. Clearly, if your projected cash balance ever goes negative, you will need more start</w:t>
      </w:r>
      <w:r w:rsidR="000D63E4">
        <w:t>-</w:t>
      </w:r>
      <w:r w:rsidRPr="003601A1">
        <w:t>up capital. This plan will also predict just when and how much you will need to borr</w:t>
      </w:r>
      <w:r w:rsidR="00D84FEA">
        <w:t>ow.</w:t>
      </w:r>
    </w:p>
    <w:p w14:paraId="01E220B8" w14:textId="77777777" w:rsidR="003601A1" w:rsidRPr="003601A1" w:rsidRDefault="00D43BA2" w:rsidP="0064461D">
      <w:r>
        <w:t>Explain your major assumptions</w:t>
      </w:r>
      <w:r w:rsidR="000D63E4">
        <w:t>,</w:t>
      </w:r>
      <w:r>
        <w:t xml:space="preserve"> </w:t>
      </w:r>
      <w:r w:rsidR="003601A1" w:rsidRPr="003601A1">
        <w:t xml:space="preserve">especially those </w:t>
      </w:r>
      <w:r w:rsidR="000D63E4">
        <w:t>that</w:t>
      </w:r>
      <w:r w:rsidR="003601A1" w:rsidRPr="003601A1">
        <w:t xml:space="preserve"> make</w:t>
      </w:r>
      <w:r>
        <w:t xml:space="preserve"> the cash flow differ from the </w:t>
      </w:r>
      <w:r w:rsidR="003601A1" w:rsidRPr="00BE4C35">
        <w:rPr>
          <w:rStyle w:val="ItalicCharChar"/>
        </w:rPr>
        <w:t xml:space="preserve">Profit and Loss </w:t>
      </w:r>
      <w:r w:rsidR="005379DA" w:rsidRPr="00BE4C35">
        <w:rPr>
          <w:rStyle w:val="ItalicCharChar"/>
        </w:rPr>
        <w:t>P</w:t>
      </w:r>
      <w:r w:rsidR="003601A1" w:rsidRPr="00BE4C35">
        <w:rPr>
          <w:rStyle w:val="ItalicCharChar"/>
        </w:rPr>
        <w:t>rojection</w:t>
      </w:r>
      <w:r w:rsidR="00F932F1">
        <w:t xml:space="preserve">. </w:t>
      </w:r>
      <w:r w:rsidR="003601A1" w:rsidRPr="003601A1">
        <w:t>For example</w:t>
      </w:r>
      <w:r w:rsidR="000D63E4">
        <w:t>, i</w:t>
      </w:r>
      <w:r w:rsidR="003601A1" w:rsidRPr="003601A1">
        <w:t xml:space="preserve">f you make a sale in month one, when do you actually collect the </w:t>
      </w:r>
      <w:r>
        <w:t>cash</w:t>
      </w:r>
      <w:r w:rsidR="003601A1" w:rsidRPr="003601A1">
        <w:t>? When you buy inventory or materials</w:t>
      </w:r>
      <w:r w:rsidR="000D63E4">
        <w:t>,</w:t>
      </w:r>
      <w:r w:rsidR="003601A1" w:rsidRPr="003601A1">
        <w:t xml:space="preserve"> do you pay in advanc</w:t>
      </w:r>
      <w:r>
        <w:t>e, upon delivery, or much later</w:t>
      </w:r>
      <w:r w:rsidR="003601A1" w:rsidRPr="003601A1">
        <w:t>? How will this affect cash flow?</w:t>
      </w:r>
    </w:p>
    <w:p w14:paraId="01E220B9" w14:textId="77777777" w:rsidR="003601A1" w:rsidRPr="003601A1" w:rsidRDefault="003601A1" w:rsidP="0064461D">
      <w:r w:rsidRPr="003601A1">
        <w:t>Are s</w:t>
      </w:r>
      <w:r w:rsidR="00D43BA2">
        <w:t>ome expenses payable in advance</w:t>
      </w:r>
      <w:r w:rsidR="00F932F1">
        <w:t xml:space="preserve">? </w:t>
      </w:r>
      <w:r w:rsidRPr="003601A1">
        <w:t>When?</w:t>
      </w:r>
    </w:p>
    <w:p w14:paraId="01E220BA" w14:textId="77777777" w:rsidR="003601A1" w:rsidRPr="003601A1" w:rsidRDefault="00D43BA2" w:rsidP="0064461D">
      <w:r>
        <w:t>Are there</w:t>
      </w:r>
      <w:r w:rsidR="003601A1" w:rsidRPr="003601A1">
        <w:t xml:space="preserve"> irregular expenses</w:t>
      </w:r>
      <w:r w:rsidR="003E595D">
        <w:t>,</w:t>
      </w:r>
      <w:r w:rsidR="003601A1" w:rsidRPr="003601A1">
        <w:t xml:space="preserve"> such as quarterly tax payments, maintenance and repairs, or seasonal inventory b</w:t>
      </w:r>
      <w:r>
        <w:t>uildup</w:t>
      </w:r>
      <w:r w:rsidR="003E595D">
        <w:t>,</w:t>
      </w:r>
      <w:r>
        <w:t xml:space="preserve"> </w:t>
      </w:r>
      <w:r w:rsidR="000D63E4">
        <w:t>that</w:t>
      </w:r>
      <w:r>
        <w:t xml:space="preserve"> should be budgeted</w:t>
      </w:r>
      <w:r w:rsidR="003601A1" w:rsidRPr="003601A1">
        <w:t>?</w:t>
      </w:r>
    </w:p>
    <w:p w14:paraId="01E220BB" w14:textId="77777777" w:rsidR="003601A1" w:rsidRPr="003601A1" w:rsidRDefault="003601A1" w:rsidP="0064461D">
      <w:r w:rsidRPr="003601A1">
        <w:t>Loan payments, equipment purchases, and owner's draws usually do not show on profit and loss statements bu</w:t>
      </w:r>
      <w:r w:rsidR="00F932F1">
        <w:t xml:space="preserve">t definitely do take cash out. </w:t>
      </w:r>
      <w:r w:rsidRPr="003601A1">
        <w:t>Be sure to include them.</w:t>
      </w:r>
    </w:p>
    <w:p w14:paraId="01E220BC" w14:textId="77777777" w:rsidR="004E7E42" w:rsidRPr="003601A1" w:rsidRDefault="003601A1" w:rsidP="0064461D">
      <w:r w:rsidRPr="003601A1">
        <w:t>And of course, depreciation does not appear in the cash flow at all because you never write a check for it.</w:t>
      </w:r>
    </w:p>
    <w:p w14:paraId="01E220BD" w14:textId="77777777" w:rsidR="004E7E42" w:rsidRDefault="00D43BA2" w:rsidP="00BF4993">
      <w:pPr>
        <w:pStyle w:val="Heading5"/>
      </w:pPr>
      <w:r>
        <w:t>Opening Day</w:t>
      </w:r>
      <w:r w:rsidR="004E7E42">
        <w:t xml:space="preserve"> Balance Sheet</w:t>
      </w:r>
    </w:p>
    <w:p w14:paraId="01E220BE" w14:textId="77777777" w:rsidR="00D43BA2" w:rsidRPr="00D43BA2" w:rsidRDefault="00D43BA2" w:rsidP="0064461D">
      <w:r w:rsidRPr="00D43BA2">
        <w:t xml:space="preserve">A balance sheet is one of the fundamental financial reports </w:t>
      </w:r>
      <w:r w:rsidR="00330ED3">
        <w:t>that</w:t>
      </w:r>
      <w:r w:rsidRPr="00D43BA2">
        <w:t xml:space="preserve"> any business needs for reporting and financial management.  A balance sheet shows what items of value are held by the company (</w:t>
      </w:r>
      <w:r w:rsidR="00A4781A">
        <w:t>a</w:t>
      </w:r>
      <w:r w:rsidRPr="00D43BA2">
        <w:t>ssets), and wha</w:t>
      </w:r>
      <w:r w:rsidR="00F932F1">
        <w:t>t its debts are (</w:t>
      </w:r>
      <w:r w:rsidR="00A4781A">
        <w:t>l</w:t>
      </w:r>
      <w:r w:rsidR="00F932F1">
        <w:t xml:space="preserve">iabilities). </w:t>
      </w:r>
      <w:r w:rsidRPr="00D43BA2">
        <w:t xml:space="preserve">When liabilities are subtracted from assets, the remainder is </w:t>
      </w:r>
      <w:r w:rsidR="00A4781A">
        <w:t>o</w:t>
      </w:r>
      <w:r w:rsidRPr="00D43BA2">
        <w:t xml:space="preserve">wners’ </w:t>
      </w:r>
      <w:r w:rsidR="00A4781A">
        <w:t>e</w:t>
      </w:r>
      <w:r w:rsidRPr="00D43BA2">
        <w:t>quity.</w:t>
      </w:r>
    </w:p>
    <w:p w14:paraId="01E220BF" w14:textId="77777777" w:rsidR="00D43BA2" w:rsidRPr="00C12F86" w:rsidRDefault="00D43BA2" w:rsidP="0064461D">
      <w:r w:rsidRPr="00D43BA2">
        <w:t xml:space="preserve">Use </w:t>
      </w:r>
      <w:r w:rsidR="009F2D47">
        <w:t>a</w:t>
      </w:r>
      <w:r w:rsidRPr="00D43BA2">
        <w:t xml:space="preserve"> </w:t>
      </w:r>
      <w:r w:rsidR="009F2D47">
        <w:t>s</w:t>
      </w:r>
      <w:r w:rsidRPr="009F2D47">
        <w:t xml:space="preserve">tartup </w:t>
      </w:r>
      <w:r w:rsidR="009F2D47">
        <w:t>e</w:t>
      </w:r>
      <w:r w:rsidRPr="009F2D47">
        <w:t xml:space="preserve">xpenses and </w:t>
      </w:r>
      <w:r w:rsidR="009F2D47">
        <w:t>c</w:t>
      </w:r>
      <w:r w:rsidRPr="009F2D47">
        <w:t>apitalization</w:t>
      </w:r>
      <w:r w:rsidRPr="00D43BA2">
        <w:t xml:space="preserve"> spreadsheet as a guide to preparing a balance sheet as of opening day.</w:t>
      </w:r>
      <w:r w:rsidR="00F87A19">
        <w:t xml:space="preserve"> Then detail </w:t>
      </w:r>
      <w:r w:rsidRPr="00D43BA2">
        <w:t xml:space="preserve">how you calculated the account balances </w:t>
      </w:r>
      <w:r w:rsidR="005379DA">
        <w:t xml:space="preserve">on </w:t>
      </w:r>
      <w:r w:rsidRPr="00D43BA2">
        <w:t xml:space="preserve">your </w:t>
      </w:r>
      <w:r w:rsidR="00C12F86" w:rsidRPr="00C12F86">
        <w:t>o</w:t>
      </w:r>
      <w:r w:rsidRPr="00C12F86">
        <w:rPr>
          <w:iCs/>
        </w:rPr>
        <w:t xml:space="preserve">pening </w:t>
      </w:r>
      <w:r w:rsidR="00C12F86" w:rsidRPr="00C12F86">
        <w:rPr>
          <w:iCs/>
        </w:rPr>
        <w:t>d</w:t>
      </w:r>
      <w:r w:rsidRPr="00C12F86">
        <w:rPr>
          <w:iCs/>
        </w:rPr>
        <w:t xml:space="preserve">ay </w:t>
      </w:r>
      <w:r w:rsidR="00C12F86" w:rsidRPr="00C12F86">
        <w:rPr>
          <w:iCs/>
        </w:rPr>
        <w:t>b</w:t>
      </w:r>
      <w:r w:rsidRPr="00C12F86">
        <w:rPr>
          <w:iCs/>
        </w:rPr>
        <w:t xml:space="preserve">alance </w:t>
      </w:r>
      <w:r w:rsidR="00C12F86" w:rsidRPr="00C12F86">
        <w:rPr>
          <w:iCs/>
        </w:rPr>
        <w:t>s</w:t>
      </w:r>
      <w:r w:rsidRPr="00C12F86">
        <w:rPr>
          <w:iCs/>
        </w:rPr>
        <w:t>heet</w:t>
      </w:r>
      <w:r w:rsidRPr="00C12F86">
        <w:t>.</w:t>
      </w:r>
    </w:p>
    <w:p w14:paraId="01E220C0" w14:textId="77777777" w:rsidR="00D43BA2" w:rsidRPr="0005641C" w:rsidRDefault="00D43BA2" w:rsidP="0064461D">
      <w:r>
        <w:lastRenderedPageBreak/>
        <w:t>O</w:t>
      </w:r>
      <w:r w:rsidR="00330ED3">
        <w:t>ptional</w:t>
      </w:r>
      <w:r>
        <w:t xml:space="preserve">: </w:t>
      </w:r>
      <w:r w:rsidR="001420FD">
        <w:t xml:space="preserve"> </w:t>
      </w:r>
      <w:r w:rsidRPr="00D43BA2">
        <w:t>Some people want to add a projected balance sheet showing the estimated financial position of the company</w:t>
      </w:r>
      <w:r w:rsidR="00F932F1">
        <w:t xml:space="preserve"> at the end of the first year. </w:t>
      </w:r>
      <w:r w:rsidRPr="00D43BA2">
        <w:t>This is especially useful when selling your proposal to investors</w:t>
      </w:r>
      <w:r w:rsidRPr="001420FD">
        <w:t>.</w:t>
      </w:r>
    </w:p>
    <w:p w14:paraId="01E220C1" w14:textId="77777777" w:rsidR="004E7E42" w:rsidRPr="005379DA" w:rsidRDefault="004E7E42" w:rsidP="00BF4993">
      <w:pPr>
        <w:pStyle w:val="Heading5"/>
      </w:pPr>
      <w:r w:rsidRPr="005379DA">
        <w:t>Break</w:t>
      </w:r>
      <w:r w:rsidR="00A4781A">
        <w:t>-</w:t>
      </w:r>
      <w:r w:rsidR="00330ED3">
        <w:t>E</w:t>
      </w:r>
      <w:r w:rsidRPr="005379DA">
        <w:t>ven Analysis</w:t>
      </w:r>
    </w:p>
    <w:p w14:paraId="01E220C2" w14:textId="77777777" w:rsidR="00D43BA2" w:rsidRPr="005379DA" w:rsidRDefault="00D43BA2" w:rsidP="0064461D">
      <w:r w:rsidRPr="005379DA">
        <w:t>A break</w:t>
      </w:r>
      <w:r w:rsidR="00A4781A">
        <w:t>-</w:t>
      </w:r>
      <w:r w:rsidRPr="005379DA">
        <w:t xml:space="preserve">even </w:t>
      </w:r>
      <w:r w:rsidR="00A4781A">
        <w:t xml:space="preserve">analysis </w:t>
      </w:r>
      <w:r w:rsidRPr="005379DA">
        <w:t>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w:t>
      </w:r>
    </w:p>
    <w:p w14:paraId="01E220C3" w14:textId="77777777" w:rsidR="004E7E42" w:rsidRPr="005379DA" w:rsidRDefault="004E7E42" w:rsidP="0064461D">
      <w:r w:rsidRPr="005379DA">
        <w:t>Expressed as a formula, break</w:t>
      </w:r>
      <w:r w:rsidR="00A4781A">
        <w:t>-</w:t>
      </w:r>
      <w:r w:rsidRPr="005379DA">
        <w:t>even is:</w:t>
      </w:r>
    </w:p>
    <w:tbl>
      <w:tblPr>
        <w:tblW w:w="0" w:type="auto"/>
        <w:tblLook w:val="01E0" w:firstRow="1" w:lastRow="1" w:firstColumn="1" w:lastColumn="1" w:noHBand="0" w:noVBand="0"/>
      </w:tblPr>
      <w:tblGrid>
        <w:gridCol w:w="2808"/>
        <w:gridCol w:w="2160"/>
      </w:tblGrid>
      <w:tr w:rsidR="00FF7390" w:rsidRPr="005379DA" w14:paraId="01E220C6" w14:textId="77777777">
        <w:tc>
          <w:tcPr>
            <w:tcW w:w="2808" w:type="dxa"/>
          </w:tcPr>
          <w:p w14:paraId="01E220C4" w14:textId="77777777" w:rsidR="00FF7390" w:rsidRPr="005379DA" w:rsidRDefault="00FF7390" w:rsidP="00FF7390">
            <w:pPr>
              <w:pStyle w:val="TableText"/>
            </w:pPr>
          </w:p>
        </w:tc>
        <w:tc>
          <w:tcPr>
            <w:tcW w:w="2160" w:type="dxa"/>
          </w:tcPr>
          <w:p w14:paraId="01E220C5" w14:textId="77777777" w:rsidR="00FF7390" w:rsidRPr="005379DA" w:rsidRDefault="00FF7390" w:rsidP="00FF7390">
            <w:pPr>
              <w:pStyle w:val="TableText"/>
            </w:pPr>
          </w:p>
        </w:tc>
      </w:tr>
      <w:tr w:rsidR="00FF7390" w:rsidRPr="005379DA" w14:paraId="01E220C9" w14:textId="77777777">
        <w:trPr>
          <w:cantSplit/>
          <w:trHeight w:val="135"/>
        </w:trPr>
        <w:tc>
          <w:tcPr>
            <w:tcW w:w="2808" w:type="dxa"/>
            <w:vMerge w:val="restart"/>
          </w:tcPr>
          <w:p w14:paraId="01E220C7" w14:textId="77777777" w:rsidR="00FF7390" w:rsidRPr="005379DA" w:rsidRDefault="00FF7390" w:rsidP="00FF7390">
            <w:pPr>
              <w:pStyle w:val="TableText"/>
            </w:pPr>
            <w:r w:rsidRPr="005379DA">
              <w:t>Breakeven Sales          =</w:t>
            </w:r>
          </w:p>
        </w:tc>
        <w:tc>
          <w:tcPr>
            <w:tcW w:w="2160" w:type="dxa"/>
            <w:tcBorders>
              <w:bottom w:val="single" w:sz="4" w:space="0" w:color="auto"/>
            </w:tcBorders>
          </w:tcPr>
          <w:p w14:paraId="01E220C8" w14:textId="77777777" w:rsidR="00FF7390" w:rsidRPr="005379DA" w:rsidRDefault="00FF7390" w:rsidP="00FF7390">
            <w:pPr>
              <w:pStyle w:val="TableText"/>
            </w:pPr>
            <w:r w:rsidRPr="005379DA">
              <w:t>Fixed Costs</w:t>
            </w:r>
          </w:p>
        </w:tc>
      </w:tr>
      <w:tr w:rsidR="00FF7390" w:rsidRPr="005379DA" w14:paraId="01E220CC" w14:textId="77777777">
        <w:trPr>
          <w:cantSplit/>
          <w:trHeight w:val="135"/>
        </w:trPr>
        <w:tc>
          <w:tcPr>
            <w:tcW w:w="2808" w:type="dxa"/>
            <w:vMerge/>
          </w:tcPr>
          <w:p w14:paraId="01E220CA" w14:textId="77777777" w:rsidR="00FF7390" w:rsidRPr="005379DA" w:rsidRDefault="00FF7390" w:rsidP="00FF7390">
            <w:pPr>
              <w:pStyle w:val="TableText"/>
            </w:pPr>
          </w:p>
        </w:tc>
        <w:tc>
          <w:tcPr>
            <w:tcW w:w="2160" w:type="dxa"/>
            <w:tcBorders>
              <w:top w:val="single" w:sz="4" w:space="0" w:color="auto"/>
            </w:tcBorders>
          </w:tcPr>
          <w:p w14:paraId="01E220CB" w14:textId="77777777" w:rsidR="00FF7390" w:rsidRPr="005379DA" w:rsidRDefault="00FF7390" w:rsidP="00FF7390">
            <w:pPr>
              <w:pStyle w:val="TableText"/>
            </w:pPr>
            <w:r w:rsidRPr="005379DA">
              <w:t>1- Variable Costs</w:t>
            </w:r>
          </w:p>
        </w:tc>
      </w:tr>
      <w:tr w:rsidR="00FF7390" w:rsidRPr="005379DA" w14:paraId="01E220CF" w14:textId="77777777">
        <w:tc>
          <w:tcPr>
            <w:tcW w:w="2808" w:type="dxa"/>
          </w:tcPr>
          <w:p w14:paraId="01E220CD" w14:textId="77777777" w:rsidR="00FF7390" w:rsidRPr="005379DA" w:rsidRDefault="00FF7390" w:rsidP="00FF7390">
            <w:pPr>
              <w:pStyle w:val="TableText"/>
            </w:pPr>
          </w:p>
        </w:tc>
        <w:tc>
          <w:tcPr>
            <w:tcW w:w="2160" w:type="dxa"/>
          </w:tcPr>
          <w:p w14:paraId="01E220CE" w14:textId="77777777" w:rsidR="00FF7390" w:rsidRPr="005379DA" w:rsidRDefault="00FF7390" w:rsidP="00FF7390">
            <w:pPr>
              <w:pStyle w:val="TableText"/>
            </w:pPr>
          </w:p>
        </w:tc>
      </w:tr>
    </w:tbl>
    <w:p w14:paraId="01E220D0" w14:textId="77777777" w:rsidR="0005641C" w:rsidRDefault="0005641C" w:rsidP="00FF7390"/>
    <w:p w14:paraId="01E220D1" w14:textId="77777777" w:rsidR="004E7E42" w:rsidRPr="005379DA" w:rsidRDefault="004E7E42" w:rsidP="0064461D">
      <w:r w:rsidRPr="005379DA">
        <w:t>(Where fixed costs are expressed in dollars, but variable costs are expressed as a percent of total sales.)</w:t>
      </w:r>
    </w:p>
    <w:p w14:paraId="01E220D2" w14:textId="77777777" w:rsidR="00D43BA2" w:rsidRDefault="00D43BA2" w:rsidP="0064461D">
      <w:r>
        <w:t>Include all assumptions upon which your break</w:t>
      </w:r>
      <w:r w:rsidR="00A4781A">
        <w:t>-</w:t>
      </w:r>
      <w:r>
        <w:t>even calculation is based.</w:t>
      </w:r>
    </w:p>
    <w:p w14:paraId="01E220D3" w14:textId="77777777" w:rsidR="00995185" w:rsidRDefault="004E7E42" w:rsidP="00D86909">
      <w:pPr>
        <w:pStyle w:val="Heading3"/>
      </w:pPr>
      <w:bookmarkStart w:id="32" w:name="_Appendices"/>
      <w:bookmarkStart w:id="33" w:name="_Toc52620480"/>
      <w:bookmarkEnd w:id="32"/>
      <w:r>
        <w:lastRenderedPageBreak/>
        <w:t>Appendices</w:t>
      </w:r>
      <w:bookmarkEnd w:id="30"/>
      <w:bookmarkEnd w:id="31"/>
      <w:bookmarkEnd w:id="33"/>
    </w:p>
    <w:p w14:paraId="01E220D4" w14:textId="77777777" w:rsidR="004E7E42" w:rsidRDefault="004E7E42" w:rsidP="0064461D">
      <w:r>
        <w:t xml:space="preserve">Include details </w:t>
      </w:r>
      <w:r w:rsidR="00A4781A">
        <w:t>and</w:t>
      </w:r>
      <w:r>
        <w:t xml:space="preserve"> studies used in your </w:t>
      </w:r>
      <w:r w:rsidR="00A4781A">
        <w:t>b</w:t>
      </w:r>
      <w:r>
        <w:t xml:space="preserve">usiness </w:t>
      </w:r>
      <w:r w:rsidR="00A4781A">
        <w:t>p</w:t>
      </w:r>
      <w:r>
        <w:t>lan; for example:</w:t>
      </w:r>
    </w:p>
    <w:p w14:paraId="01E220D5" w14:textId="77777777" w:rsidR="004E7E42" w:rsidRDefault="00D43BA2" w:rsidP="0005641C">
      <w:pPr>
        <w:pStyle w:val="BulletedList"/>
      </w:pPr>
      <w:r>
        <w:t>Brochures</w:t>
      </w:r>
      <w:r w:rsidR="004E7E42">
        <w:t xml:space="preserve"> </w:t>
      </w:r>
      <w:r w:rsidR="00A4781A">
        <w:t>and</w:t>
      </w:r>
      <w:r w:rsidR="004E7E42">
        <w:t xml:space="preserve"> advertising materials</w:t>
      </w:r>
    </w:p>
    <w:p w14:paraId="01E220D6" w14:textId="77777777" w:rsidR="004E7E42" w:rsidRDefault="00D43BA2" w:rsidP="0005641C">
      <w:pPr>
        <w:pStyle w:val="BulletedList"/>
      </w:pPr>
      <w:r>
        <w:t>Industry</w:t>
      </w:r>
      <w:r w:rsidR="004E7E42">
        <w:t xml:space="preserve"> studies</w:t>
      </w:r>
    </w:p>
    <w:p w14:paraId="01E220D7" w14:textId="77777777" w:rsidR="004E7E42" w:rsidRDefault="00D43BA2" w:rsidP="0005641C">
      <w:pPr>
        <w:pStyle w:val="BulletedList"/>
      </w:pPr>
      <w:r>
        <w:t>Blueprints</w:t>
      </w:r>
      <w:r w:rsidR="004E7E42">
        <w:t xml:space="preserve"> </w:t>
      </w:r>
      <w:r w:rsidR="00A4781A">
        <w:t>and</w:t>
      </w:r>
      <w:r w:rsidR="004E7E42">
        <w:t xml:space="preserve"> plans</w:t>
      </w:r>
    </w:p>
    <w:p w14:paraId="01E220D8" w14:textId="77777777" w:rsidR="004E7E42" w:rsidRDefault="00D43BA2" w:rsidP="0005641C">
      <w:pPr>
        <w:pStyle w:val="BulletedList"/>
      </w:pPr>
      <w:r>
        <w:t>Maps</w:t>
      </w:r>
      <w:r w:rsidR="004E7E42">
        <w:t xml:space="preserve"> </w:t>
      </w:r>
      <w:r w:rsidR="00A4781A">
        <w:t>and</w:t>
      </w:r>
      <w:r w:rsidR="004E7E42">
        <w:t xml:space="preserve"> photos of location</w:t>
      </w:r>
    </w:p>
    <w:p w14:paraId="01E220D9" w14:textId="77777777" w:rsidR="004E7E42" w:rsidRDefault="00D43BA2" w:rsidP="0005641C">
      <w:pPr>
        <w:pStyle w:val="BulletedList"/>
      </w:pPr>
      <w:r>
        <w:t>Magazine</w:t>
      </w:r>
      <w:r w:rsidR="004E7E42">
        <w:t xml:space="preserve"> or other articles</w:t>
      </w:r>
    </w:p>
    <w:p w14:paraId="01E220DA" w14:textId="77777777" w:rsidR="004E7E42" w:rsidRDefault="00D43BA2" w:rsidP="0005641C">
      <w:pPr>
        <w:pStyle w:val="BulletedList"/>
      </w:pPr>
      <w:r>
        <w:t>Detailed</w:t>
      </w:r>
      <w:r w:rsidR="004E7E42">
        <w:t xml:space="preserve"> lists of equipment owned or to be purchased</w:t>
      </w:r>
    </w:p>
    <w:p w14:paraId="01E220DB" w14:textId="77777777" w:rsidR="004E7E42" w:rsidRDefault="00D43BA2" w:rsidP="0005641C">
      <w:pPr>
        <w:pStyle w:val="BulletedList"/>
      </w:pPr>
      <w:r>
        <w:t>Copies</w:t>
      </w:r>
      <w:r w:rsidR="004E7E42">
        <w:t xml:space="preserve"> of leases </w:t>
      </w:r>
      <w:r w:rsidR="00A4781A">
        <w:t>and</w:t>
      </w:r>
      <w:r w:rsidR="004E7E42">
        <w:t xml:space="preserve"> contracts</w:t>
      </w:r>
    </w:p>
    <w:p w14:paraId="01E220DC" w14:textId="77777777" w:rsidR="004E7E42" w:rsidRDefault="00D43BA2" w:rsidP="0005641C">
      <w:pPr>
        <w:pStyle w:val="BulletedList"/>
      </w:pPr>
      <w:r>
        <w:t>Letters</w:t>
      </w:r>
      <w:r w:rsidR="004E7E42">
        <w:t xml:space="preserve"> of support from future customers</w:t>
      </w:r>
    </w:p>
    <w:p w14:paraId="01E220DD" w14:textId="77777777" w:rsidR="004E7E42" w:rsidRDefault="00D43BA2" w:rsidP="0005641C">
      <w:pPr>
        <w:pStyle w:val="BulletedList"/>
      </w:pPr>
      <w:r>
        <w:t>Any</w:t>
      </w:r>
      <w:r w:rsidR="004E7E42">
        <w:t xml:space="preserve"> other materials needed to support the assumptions in this plan</w:t>
      </w:r>
    </w:p>
    <w:p w14:paraId="01E220DE" w14:textId="77777777" w:rsidR="004E7E42" w:rsidRDefault="00D43BA2" w:rsidP="0005641C">
      <w:pPr>
        <w:pStyle w:val="BulletedList"/>
      </w:pPr>
      <w:r>
        <w:t>Market</w:t>
      </w:r>
      <w:r w:rsidR="004E7E42">
        <w:t xml:space="preserve"> research studies</w:t>
      </w:r>
    </w:p>
    <w:p w14:paraId="01E220DF" w14:textId="77777777" w:rsidR="00D43BA2" w:rsidRDefault="00D43BA2" w:rsidP="0005641C">
      <w:pPr>
        <w:pStyle w:val="BulletedList"/>
      </w:pPr>
      <w:r w:rsidRPr="00D43BA2">
        <w:t>List of assets available as collateral for a loan</w:t>
      </w:r>
    </w:p>
    <w:p w14:paraId="01E220E0" w14:textId="77777777" w:rsidR="004E7E42" w:rsidRDefault="004E7E42" w:rsidP="00D86909">
      <w:pPr>
        <w:pStyle w:val="Heading3"/>
      </w:pPr>
      <w:bookmarkStart w:id="34" w:name="_Refining_the_Plan"/>
      <w:bookmarkStart w:id="35" w:name="_Toc52620481"/>
      <w:bookmarkEnd w:id="34"/>
      <w:r>
        <w:lastRenderedPageBreak/>
        <w:t>Refining the Plan</w:t>
      </w:r>
      <w:bookmarkEnd w:id="35"/>
    </w:p>
    <w:p w14:paraId="01E220E1" w14:textId="77777777" w:rsidR="004E7E42" w:rsidRDefault="004E7E42" w:rsidP="0064461D">
      <w:r>
        <w:t>The generic business plan presented above should be modified to suit your specific type of business and the audience for which the plan is written.</w:t>
      </w:r>
    </w:p>
    <w:p w14:paraId="01E220E2" w14:textId="77777777" w:rsidR="004E7E42" w:rsidRDefault="004E7E42" w:rsidP="00BF4993">
      <w:pPr>
        <w:pStyle w:val="Heading5"/>
      </w:pPr>
      <w:r>
        <w:t>For Raising Capital</w:t>
      </w:r>
    </w:p>
    <w:p w14:paraId="01E220E3" w14:textId="77777777" w:rsidR="004E7E42" w:rsidRDefault="004E7E42" w:rsidP="00C54D9D">
      <w:pPr>
        <w:pStyle w:val="InsideSectionHeading"/>
      </w:pPr>
      <w:r>
        <w:t>For Bankers</w:t>
      </w:r>
    </w:p>
    <w:p w14:paraId="01E220E4" w14:textId="77777777" w:rsidR="004E7E42" w:rsidRDefault="004E7E42" w:rsidP="0005641C">
      <w:pPr>
        <w:pStyle w:val="BulletedList"/>
      </w:pPr>
      <w:r>
        <w:t>Bankers want assurance of orderly repayment. If you intend using this plan to present to lenders, include:</w:t>
      </w:r>
    </w:p>
    <w:p w14:paraId="01E220E5" w14:textId="77777777" w:rsidR="004E7E42" w:rsidRDefault="004E7E42" w:rsidP="0005641C">
      <w:pPr>
        <w:pStyle w:val="BulletedList2"/>
      </w:pPr>
      <w:r>
        <w:t>Amount of loan</w:t>
      </w:r>
    </w:p>
    <w:p w14:paraId="01E220E6" w14:textId="77777777" w:rsidR="004E7E42" w:rsidRDefault="004E7E42" w:rsidP="0005641C">
      <w:pPr>
        <w:pStyle w:val="BulletedList2"/>
      </w:pPr>
      <w:r>
        <w:t>How the funds will be used</w:t>
      </w:r>
    </w:p>
    <w:p w14:paraId="01E220E7" w14:textId="77777777" w:rsidR="004E7E42" w:rsidRDefault="004E7E42" w:rsidP="0005641C">
      <w:pPr>
        <w:pStyle w:val="BulletedList2"/>
      </w:pPr>
      <w:r>
        <w:t xml:space="preserve">What this </w:t>
      </w:r>
      <w:r w:rsidR="00330ED3">
        <w:t xml:space="preserve">will </w:t>
      </w:r>
      <w:r>
        <w:t>accomplish</w:t>
      </w:r>
      <w:r w:rsidR="00330ED3">
        <w:t>—</w:t>
      </w:r>
      <w:r>
        <w:t>how will it make the business stronger?</w:t>
      </w:r>
    </w:p>
    <w:p w14:paraId="01E220E8" w14:textId="77777777" w:rsidR="004E7E42" w:rsidRDefault="004E7E42" w:rsidP="0005641C">
      <w:pPr>
        <w:pStyle w:val="BulletedList2"/>
      </w:pPr>
      <w:r>
        <w:t>Requested repayment terms (number of years to repay). You will probably not have much negotiating room on interest rate but may be able to negotiate a longer repayment term, which will help cash flow.</w:t>
      </w:r>
    </w:p>
    <w:p w14:paraId="01E220E9" w14:textId="77777777" w:rsidR="004E7E42" w:rsidRDefault="004E7E42" w:rsidP="0005641C">
      <w:pPr>
        <w:pStyle w:val="BulletedList2"/>
      </w:pPr>
      <w:r>
        <w:t xml:space="preserve">Collateral offered, and </w:t>
      </w:r>
      <w:r w:rsidR="00330ED3">
        <w:t xml:space="preserve">a </w:t>
      </w:r>
      <w:r>
        <w:t>list of all existing liens against collateral</w:t>
      </w:r>
    </w:p>
    <w:p w14:paraId="01E220EA" w14:textId="77777777" w:rsidR="004E7E42" w:rsidRDefault="004E7E42" w:rsidP="00C54D9D">
      <w:pPr>
        <w:pStyle w:val="InsideSectionHeading"/>
      </w:pPr>
      <w:r>
        <w:t>For Investors</w:t>
      </w:r>
    </w:p>
    <w:p w14:paraId="01E220EB" w14:textId="77777777" w:rsidR="004E7E42" w:rsidRDefault="004E7E42" w:rsidP="0005641C">
      <w:pPr>
        <w:pStyle w:val="BulletedList"/>
      </w:pPr>
      <w:r>
        <w:t>Investors have a different perspective. They are looking for dramatic growth, and they expect to share in the rewards</w:t>
      </w:r>
      <w:r w:rsidR="00330ED3">
        <w:t>:</w:t>
      </w:r>
    </w:p>
    <w:p w14:paraId="01E220EC" w14:textId="77777777" w:rsidR="004E7E42" w:rsidRDefault="004E7E42" w:rsidP="0005641C">
      <w:pPr>
        <w:pStyle w:val="BulletedList2"/>
      </w:pPr>
      <w:r>
        <w:t>Funds needed short</w:t>
      </w:r>
      <w:r w:rsidR="00330ED3">
        <w:t>-</w:t>
      </w:r>
      <w:r>
        <w:t>term</w:t>
      </w:r>
    </w:p>
    <w:p w14:paraId="01E220ED" w14:textId="77777777" w:rsidR="004E7E42" w:rsidRDefault="004E7E42" w:rsidP="0005641C">
      <w:pPr>
        <w:pStyle w:val="BulletedList2"/>
      </w:pPr>
      <w:r>
        <w:t xml:space="preserve">Funds needed in </w:t>
      </w:r>
      <w:r w:rsidR="00A4781A">
        <w:t>two</w:t>
      </w:r>
      <w:r>
        <w:t xml:space="preserve"> to </w:t>
      </w:r>
      <w:r w:rsidR="00A4781A">
        <w:t>five</w:t>
      </w:r>
      <w:r>
        <w:t xml:space="preserve"> years</w:t>
      </w:r>
    </w:p>
    <w:p w14:paraId="01E220EE" w14:textId="77777777" w:rsidR="004E7E42" w:rsidRDefault="004E7E42" w:rsidP="0005641C">
      <w:pPr>
        <w:pStyle w:val="BulletedList2"/>
      </w:pPr>
      <w:r>
        <w:t xml:space="preserve">How </w:t>
      </w:r>
      <w:r w:rsidR="00330ED3">
        <w:t xml:space="preserve">the </w:t>
      </w:r>
      <w:r>
        <w:t xml:space="preserve">company will use </w:t>
      </w:r>
      <w:r w:rsidR="007A3C30">
        <w:t xml:space="preserve">the </w:t>
      </w:r>
      <w:r>
        <w:t>funds, and what this will accomplish for growth.</w:t>
      </w:r>
    </w:p>
    <w:p w14:paraId="01E220EF" w14:textId="77777777" w:rsidR="004E7E42" w:rsidRDefault="004E7E42" w:rsidP="0005641C">
      <w:pPr>
        <w:pStyle w:val="BulletedList2"/>
      </w:pPr>
      <w:r>
        <w:t>Estimated return on investment</w:t>
      </w:r>
    </w:p>
    <w:p w14:paraId="01E220F0" w14:textId="77777777" w:rsidR="004E7E42" w:rsidRDefault="004E7E42" w:rsidP="0005641C">
      <w:pPr>
        <w:pStyle w:val="BulletedList2"/>
      </w:pPr>
      <w:r>
        <w:t>Exit strategy for investors (buyback, sale, or IPO)</w:t>
      </w:r>
    </w:p>
    <w:p w14:paraId="01E220F1" w14:textId="77777777" w:rsidR="004E7E42" w:rsidRDefault="004E7E42" w:rsidP="0005641C">
      <w:pPr>
        <w:pStyle w:val="BulletedList2"/>
      </w:pPr>
      <w:r>
        <w:t xml:space="preserve">Percent of ownership </w:t>
      </w:r>
      <w:r w:rsidR="00A4781A">
        <w:t xml:space="preserve">that </w:t>
      </w:r>
      <w:r>
        <w:t>you will give up to investors</w:t>
      </w:r>
    </w:p>
    <w:p w14:paraId="01E220F2" w14:textId="77777777" w:rsidR="004E7E42" w:rsidRDefault="004E7E42" w:rsidP="0005641C">
      <w:pPr>
        <w:pStyle w:val="BulletedList2"/>
      </w:pPr>
      <w:r>
        <w:t xml:space="preserve">Milestones or conditions </w:t>
      </w:r>
      <w:r w:rsidR="00A4781A">
        <w:t xml:space="preserve">that </w:t>
      </w:r>
      <w:r>
        <w:t>you will accept</w:t>
      </w:r>
    </w:p>
    <w:p w14:paraId="01E220F3" w14:textId="77777777" w:rsidR="004E7E42" w:rsidRDefault="004E7E42" w:rsidP="0005641C">
      <w:pPr>
        <w:pStyle w:val="BulletedList2"/>
      </w:pPr>
      <w:r>
        <w:t>Financial reporting to be provided</w:t>
      </w:r>
    </w:p>
    <w:p w14:paraId="01E220F4" w14:textId="77777777" w:rsidR="004E7E42" w:rsidRDefault="004E7E42" w:rsidP="0005641C">
      <w:pPr>
        <w:pStyle w:val="BulletedList2"/>
      </w:pPr>
      <w:r>
        <w:t xml:space="preserve">Involvement of investors on the </w:t>
      </w:r>
      <w:r w:rsidR="00A4781A">
        <w:t>b</w:t>
      </w:r>
      <w:r>
        <w:t>oard or in management</w:t>
      </w:r>
    </w:p>
    <w:p w14:paraId="01E220F5" w14:textId="77777777" w:rsidR="004E7E42" w:rsidRDefault="00A4781A" w:rsidP="00BF4993">
      <w:pPr>
        <w:pStyle w:val="Heading5"/>
      </w:pPr>
      <w:r>
        <w:t>F</w:t>
      </w:r>
      <w:r w:rsidR="004E7E42">
        <w:t xml:space="preserve">or </w:t>
      </w:r>
      <w:r>
        <w:t>T</w:t>
      </w:r>
      <w:r w:rsidR="004E7E42">
        <w:t xml:space="preserve">ype of </w:t>
      </w:r>
      <w:r>
        <w:t>B</w:t>
      </w:r>
      <w:r w:rsidR="004E7E42">
        <w:t>usiness</w:t>
      </w:r>
    </w:p>
    <w:p w14:paraId="01E220F6" w14:textId="77777777" w:rsidR="004E7E42" w:rsidRDefault="004E7E42" w:rsidP="00C54D9D">
      <w:pPr>
        <w:pStyle w:val="InsideSectionHeading"/>
      </w:pPr>
      <w:r>
        <w:t>Manufacturing</w:t>
      </w:r>
    </w:p>
    <w:p w14:paraId="01E220F7" w14:textId="77777777" w:rsidR="00D43BA2" w:rsidRPr="00D43BA2" w:rsidRDefault="00D43BA2" w:rsidP="0005641C">
      <w:pPr>
        <w:pStyle w:val="BulletedList"/>
      </w:pPr>
      <w:r w:rsidRPr="00D43BA2">
        <w:t>Planned production levels</w:t>
      </w:r>
    </w:p>
    <w:p w14:paraId="01E220F8" w14:textId="77777777" w:rsidR="00D43BA2" w:rsidRPr="00D43BA2" w:rsidRDefault="00D43BA2" w:rsidP="0005641C">
      <w:pPr>
        <w:pStyle w:val="BulletedList"/>
      </w:pPr>
      <w:r w:rsidRPr="00D43BA2">
        <w:t>Anticipated levels of direct production costs and indirect (overhead) costs</w:t>
      </w:r>
      <w:r w:rsidR="00A4781A">
        <w:t>—</w:t>
      </w:r>
      <w:r w:rsidRPr="00D43BA2">
        <w:t>how do these compare to industry averages (if available)</w:t>
      </w:r>
      <w:r w:rsidR="007A3C30">
        <w:t>?</w:t>
      </w:r>
    </w:p>
    <w:p w14:paraId="01E220F9" w14:textId="77777777" w:rsidR="00D43BA2" w:rsidRPr="00D43BA2" w:rsidRDefault="00D43BA2" w:rsidP="0005641C">
      <w:pPr>
        <w:pStyle w:val="BulletedList"/>
      </w:pPr>
      <w:r w:rsidRPr="00D43BA2">
        <w:t>Prices per product line</w:t>
      </w:r>
    </w:p>
    <w:p w14:paraId="01E220FA" w14:textId="77777777" w:rsidR="00D43BA2" w:rsidRPr="00D43BA2" w:rsidRDefault="00D43BA2" w:rsidP="0005641C">
      <w:pPr>
        <w:pStyle w:val="BulletedList"/>
      </w:pPr>
      <w:r w:rsidRPr="00D43BA2">
        <w:lastRenderedPageBreak/>
        <w:t>Gross profit margin, overall and for each product line</w:t>
      </w:r>
    </w:p>
    <w:p w14:paraId="01E220FB" w14:textId="77777777" w:rsidR="00D43BA2" w:rsidRPr="00D43BA2" w:rsidRDefault="00A4781A" w:rsidP="0005641C">
      <w:pPr>
        <w:pStyle w:val="BulletedList"/>
      </w:pPr>
      <w:r>
        <w:t>Production</w:t>
      </w:r>
      <w:r w:rsidR="005D7C8B">
        <w:t>/</w:t>
      </w:r>
      <w:r w:rsidR="007A3C30">
        <w:t>c</w:t>
      </w:r>
      <w:r w:rsidR="00D43BA2" w:rsidRPr="00D43BA2">
        <w:t>apacity limits of planned physical plant</w:t>
      </w:r>
    </w:p>
    <w:p w14:paraId="01E220FC" w14:textId="77777777" w:rsidR="00D43BA2" w:rsidRPr="00D43BA2" w:rsidRDefault="00A4781A" w:rsidP="0005641C">
      <w:pPr>
        <w:pStyle w:val="BulletedList"/>
      </w:pPr>
      <w:r>
        <w:t>Production/</w:t>
      </w:r>
      <w:r w:rsidR="007A3C30">
        <w:t>c</w:t>
      </w:r>
      <w:r w:rsidR="00D43BA2" w:rsidRPr="00D43BA2">
        <w:t>apacity limits of equipment</w:t>
      </w:r>
    </w:p>
    <w:p w14:paraId="01E220FD" w14:textId="77777777" w:rsidR="00D43BA2" w:rsidRPr="00D43BA2" w:rsidRDefault="00D43BA2" w:rsidP="0005641C">
      <w:pPr>
        <w:pStyle w:val="BulletedList"/>
      </w:pPr>
      <w:r w:rsidRPr="00D43BA2">
        <w:t>Purchasing and inventory management procedures</w:t>
      </w:r>
    </w:p>
    <w:p w14:paraId="01E220FE" w14:textId="77777777" w:rsidR="00D43BA2" w:rsidRPr="00D43BA2" w:rsidRDefault="00D43BA2" w:rsidP="0005641C">
      <w:pPr>
        <w:pStyle w:val="BulletedList"/>
      </w:pPr>
      <w:r w:rsidRPr="00D43BA2">
        <w:t>New products under development or anticipated to come online after startup</w:t>
      </w:r>
    </w:p>
    <w:p w14:paraId="01E220FF" w14:textId="77777777" w:rsidR="004E7E42" w:rsidRDefault="004E7E42" w:rsidP="00C54D9D">
      <w:pPr>
        <w:pStyle w:val="InsideSectionHeading"/>
      </w:pPr>
      <w:r>
        <w:t>Service Businesses</w:t>
      </w:r>
    </w:p>
    <w:p w14:paraId="01E22100" w14:textId="77777777" w:rsidR="00D43BA2" w:rsidRPr="00D43BA2" w:rsidRDefault="00D43BA2" w:rsidP="0005641C">
      <w:pPr>
        <w:pStyle w:val="BulletedList"/>
      </w:pPr>
      <w:r w:rsidRPr="00D43BA2">
        <w:t>Service businesses sell intangible products. They are usually more flexible than other types of business</w:t>
      </w:r>
      <w:r w:rsidR="00A4781A">
        <w:t>es</w:t>
      </w:r>
      <w:r w:rsidRPr="00D43BA2">
        <w:t>, but they also have higher labor costs and generally very little in fixed assets.</w:t>
      </w:r>
    </w:p>
    <w:p w14:paraId="01E22101" w14:textId="77777777" w:rsidR="00D43BA2" w:rsidRPr="00D43BA2" w:rsidRDefault="00D43BA2" w:rsidP="0005641C">
      <w:pPr>
        <w:pStyle w:val="BulletedList"/>
      </w:pPr>
      <w:r w:rsidRPr="00D43BA2">
        <w:t>What are the key competitive factors in this industry?</w:t>
      </w:r>
    </w:p>
    <w:p w14:paraId="01E22102" w14:textId="77777777" w:rsidR="00D43BA2" w:rsidRPr="00D43BA2" w:rsidRDefault="00D43BA2" w:rsidP="0005641C">
      <w:pPr>
        <w:pStyle w:val="BulletedList"/>
      </w:pPr>
      <w:r w:rsidRPr="00D43BA2">
        <w:t>Your prices</w:t>
      </w:r>
    </w:p>
    <w:p w14:paraId="01E22103" w14:textId="77777777" w:rsidR="00D43BA2" w:rsidRPr="00D43BA2" w:rsidRDefault="00D43BA2" w:rsidP="0005641C">
      <w:pPr>
        <w:pStyle w:val="BulletedList"/>
      </w:pPr>
      <w:r w:rsidRPr="00D43BA2">
        <w:t>Methods used to set prices</w:t>
      </w:r>
    </w:p>
    <w:p w14:paraId="01E22104" w14:textId="77777777" w:rsidR="00D43BA2" w:rsidRPr="00D43BA2" w:rsidRDefault="00D43BA2" w:rsidP="0005641C">
      <w:pPr>
        <w:pStyle w:val="BulletedList"/>
      </w:pPr>
      <w:r w:rsidRPr="00D43BA2">
        <w:t>System of production management</w:t>
      </w:r>
    </w:p>
    <w:p w14:paraId="01E22105" w14:textId="77777777" w:rsidR="00D43BA2" w:rsidRPr="00D43BA2" w:rsidRDefault="00D43BA2" w:rsidP="0005641C">
      <w:pPr>
        <w:pStyle w:val="BulletedList"/>
      </w:pPr>
      <w:r w:rsidRPr="00D43BA2">
        <w:t>Quali</w:t>
      </w:r>
      <w:r>
        <w:t xml:space="preserve">ty control procedures. </w:t>
      </w:r>
      <w:r w:rsidRPr="00D43BA2">
        <w:t>Standard or accepted industry quality standards</w:t>
      </w:r>
      <w:r w:rsidR="007A3C30">
        <w:t>.</w:t>
      </w:r>
    </w:p>
    <w:p w14:paraId="01E22106" w14:textId="77777777" w:rsidR="00D43BA2" w:rsidRPr="00D43BA2" w:rsidRDefault="00D43BA2" w:rsidP="0005641C">
      <w:pPr>
        <w:pStyle w:val="BulletedList"/>
      </w:pPr>
      <w:r w:rsidRPr="00D43BA2">
        <w:t>How will you measure labor productivity?</w:t>
      </w:r>
    </w:p>
    <w:p w14:paraId="01E22107" w14:textId="77777777" w:rsidR="00D43BA2" w:rsidRPr="00D43BA2" w:rsidRDefault="00D43BA2" w:rsidP="0005641C">
      <w:pPr>
        <w:pStyle w:val="BulletedList"/>
      </w:pPr>
      <w:r w:rsidRPr="00D43BA2">
        <w:t>Percent of work subcontr</w:t>
      </w:r>
      <w:r>
        <w:t xml:space="preserve">acted to other firms. </w:t>
      </w:r>
      <w:r w:rsidRPr="00D43BA2">
        <w:t xml:space="preserve">Will you </w:t>
      </w:r>
      <w:r>
        <w:t>make a profit on subcontracting</w:t>
      </w:r>
      <w:r w:rsidRPr="00D43BA2">
        <w:t>?</w:t>
      </w:r>
    </w:p>
    <w:p w14:paraId="01E22108" w14:textId="77777777" w:rsidR="00D43BA2" w:rsidRPr="00D43BA2" w:rsidRDefault="00D43BA2" w:rsidP="0005641C">
      <w:pPr>
        <w:pStyle w:val="BulletedList"/>
      </w:pPr>
      <w:r w:rsidRPr="00D43BA2">
        <w:t>Credit, payment, and collections policies and procedures</w:t>
      </w:r>
    </w:p>
    <w:p w14:paraId="01E22109" w14:textId="77777777" w:rsidR="004E7E42" w:rsidRPr="00D43BA2" w:rsidRDefault="00D43BA2" w:rsidP="0005641C">
      <w:pPr>
        <w:pStyle w:val="BulletedList"/>
      </w:pPr>
      <w:r w:rsidRPr="00D43BA2">
        <w:t>Strategy for keeping client base</w:t>
      </w:r>
    </w:p>
    <w:p w14:paraId="01E2210A" w14:textId="77777777" w:rsidR="004E7E42" w:rsidRDefault="004E7E42" w:rsidP="00C54D9D">
      <w:pPr>
        <w:pStyle w:val="InsideSectionHeading"/>
      </w:pPr>
      <w:r>
        <w:t>High Technology Companies</w:t>
      </w:r>
    </w:p>
    <w:p w14:paraId="01E2210B" w14:textId="77777777" w:rsidR="00D43BA2" w:rsidRPr="00D43BA2" w:rsidRDefault="00D43BA2" w:rsidP="0005641C">
      <w:pPr>
        <w:pStyle w:val="BulletedList"/>
      </w:pPr>
      <w:r w:rsidRPr="00D43BA2">
        <w:t>Economic outlook for the industry</w:t>
      </w:r>
    </w:p>
    <w:p w14:paraId="01E2210C" w14:textId="77777777" w:rsidR="00D43BA2" w:rsidRPr="00D43BA2" w:rsidRDefault="00D43BA2" w:rsidP="0005641C">
      <w:pPr>
        <w:pStyle w:val="BulletedList"/>
      </w:pPr>
      <w:r w:rsidRPr="00D43BA2">
        <w:t>Will the company have info</w:t>
      </w:r>
      <w:r w:rsidR="00A4781A">
        <w:t>rmation</w:t>
      </w:r>
      <w:r w:rsidRPr="00D43BA2">
        <w:t xml:space="preserve"> systems in place to manage rapidly changing prices, costs, and</w:t>
      </w:r>
      <w:r>
        <w:t xml:space="preserve"> markets</w:t>
      </w:r>
      <w:r w:rsidRPr="00D43BA2">
        <w:t>?</w:t>
      </w:r>
    </w:p>
    <w:p w14:paraId="01E2210D" w14:textId="77777777" w:rsidR="00D43BA2" w:rsidRPr="00D43BA2" w:rsidRDefault="00D43BA2" w:rsidP="0005641C">
      <w:pPr>
        <w:pStyle w:val="BulletedList"/>
      </w:pPr>
      <w:r w:rsidRPr="00D43BA2">
        <w:t xml:space="preserve">Will you be on the cutting edge </w:t>
      </w:r>
      <w:r>
        <w:t>with your products and services</w:t>
      </w:r>
      <w:r w:rsidRPr="00D43BA2">
        <w:t>?</w:t>
      </w:r>
    </w:p>
    <w:p w14:paraId="01E2210E" w14:textId="77777777" w:rsidR="00D43BA2" w:rsidRPr="00D43BA2" w:rsidRDefault="00A4781A" w:rsidP="0005641C">
      <w:pPr>
        <w:pStyle w:val="BulletedList"/>
      </w:pPr>
      <w:r>
        <w:t>What is the status of research and development?</w:t>
      </w:r>
      <w:r w:rsidR="00F932F1">
        <w:t xml:space="preserve"> And what is required to:</w:t>
      </w:r>
    </w:p>
    <w:p w14:paraId="01E2210F" w14:textId="77777777" w:rsidR="00D43BA2" w:rsidRPr="00D43BA2" w:rsidRDefault="00D43BA2" w:rsidP="0005641C">
      <w:pPr>
        <w:pStyle w:val="BulletedList2"/>
      </w:pPr>
      <w:r>
        <w:t>Bring product/service to market</w:t>
      </w:r>
      <w:r w:rsidRPr="00D43BA2">
        <w:t>?</w:t>
      </w:r>
    </w:p>
    <w:p w14:paraId="01E22110" w14:textId="77777777" w:rsidR="00D43BA2" w:rsidRPr="00D43BA2" w:rsidRDefault="00D43BA2" w:rsidP="0005641C">
      <w:pPr>
        <w:pStyle w:val="BulletedList2"/>
      </w:pPr>
      <w:r>
        <w:t>Keep the company competitive</w:t>
      </w:r>
      <w:r w:rsidRPr="00D43BA2">
        <w:t>?</w:t>
      </w:r>
    </w:p>
    <w:p w14:paraId="01E22111" w14:textId="77777777" w:rsidR="00D43BA2" w:rsidRPr="00D43BA2" w:rsidRDefault="00F932F1" w:rsidP="0005641C">
      <w:pPr>
        <w:pStyle w:val="BulletedList"/>
      </w:pPr>
      <w:r>
        <w:t>How does the company:</w:t>
      </w:r>
    </w:p>
    <w:p w14:paraId="01E22112" w14:textId="77777777" w:rsidR="00D43BA2" w:rsidRPr="00D43BA2" w:rsidRDefault="00D43BA2" w:rsidP="0005641C">
      <w:pPr>
        <w:pStyle w:val="BulletedList2"/>
      </w:pPr>
      <w:r>
        <w:t>Protect intellectual property</w:t>
      </w:r>
      <w:r w:rsidRPr="00D43BA2">
        <w:t>?</w:t>
      </w:r>
    </w:p>
    <w:p w14:paraId="01E22113" w14:textId="77777777" w:rsidR="00D43BA2" w:rsidRPr="00D43BA2" w:rsidRDefault="00D43BA2" w:rsidP="0005641C">
      <w:pPr>
        <w:pStyle w:val="BulletedList2"/>
      </w:pPr>
      <w:r w:rsidRPr="00D43BA2">
        <w:t>Avoid technological obsolesce</w:t>
      </w:r>
      <w:r>
        <w:t>nce</w:t>
      </w:r>
      <w:r w:rsidRPr="00D43BA2">
        <w:t>?</w:t>
      </w:r>
    </w:p>
    <w:p w14:paraId="01E22114" w14:textId="77777777" w:rsidR="00D43BA2" w:rsidRPr="00D43BA2" w:rsidRDefault="00D43BA2" w:rsidP="0005641C">
      <w:pPr>
        <w:pStyle w:val="BulletedList2"/>
      </w:pPr>
      <w:r>
        <w:lastRenderedPageBreak/>
        <w:t>Supply necessary capital</w:t>
      </w:r>
      <w:r w:rsidRPr="00D43BA2">
        <w:t>?</w:t>
      </w:r>
    </w:p>
    <w:p w14:paraId="01E22115" w14:textId="77777777" w:rsidR="00D43BA2" w:rsidRPr="00D43BA2" w:rsidRDefault="00D43BA2" w:rsidP="0005641C">
      <w:pPr>
        <w:pStyle w:val="BulletedList2"/>
      </w:pPr>
      <w:r>
        <w:t>Retain key personnel</w:t>
      </w:r>
      <w:r w:rsidRPr="00D43BA2">
        <w:t>?</w:t>
      </w:r>
    </w:p>
    <w:p w14:paraId="01E22116" w14:textId="77777777" w:rsidR="004E7E42" w:rsidRPr="00D43BA2" w:rsidRDefault="00D43BA2" w:rsidP="0064461D">
      <w:r w:rsidRPr="00D43BA2">
        <w:t>High</w:t>
      </w:r>
      <w:r w:rsidR="00A4781A">
        <w:t>-</w:t>
      </w:r>
      <w:r w:rsidRPr="00D43BA2">
        <w:t>tech companies sometimes have to operate for a long time without profits and sometimes even without sales. If this fits you</w:t>
      </w:r>
      <w:r w:rsidR="00A13383">
        <w:t>r situation</w:t>
      </w:r>
      <w:r w:rsidRPr="00D43BA2">
        <w:t xml:space="preserve">, </w:t>
      </w:r>
      <w:r w:rsidR="00A13383">
        <w:t xml:space="preserve">a </w:t>
      </w:r>
      <w:r w:rsidRPr="00D43BA2">
        <w:t xml:space="preserve">banker probably will </w:t>
      </w:r>
      <w:r w:rsidR="00F932F1">
        <w:t>not want to lend to you.</w:t>
      </w:r>
      <w:r w:rsidRPr="00D43BA2">
        <w:t xml:space="preserve"> Venture capitalists may invest, but</w:t>
      </w:r>
      <w:r w:rsidR="00F932F1">
        <w:t xml:space="preserve"> your story must be very good. </w:t>
      </w:r>
      <w:r w:rsidRPr="00D43BA2">
        <w:t>You must do longer</w:t>
      </w:r>
      <w:r w:rsidR="00A13383">
        <w:t>-</w:t>
      </w:r>
      <w:r w:rsidRPr="00D43BA2">
        <w:t>term financial forecasts to show when prof</w:t>
      </w:r>
      <w:r w:rsidR="00F932F1">
        <w:t xml:space="preserve">it take-off is expected </w:t>
      </w:r>
      <w:r w:rsidR="00A13383">
        <w:t xml:space="preserve">to </w:t>
      </w:r>
      <w:r w:rsidR="00F932F1">
        <w:t xml:space="preserve">occur. </w:t>
      </w:r>
      <w:r w:rsidRPr="00D43BA2">
        <w:t>And your assumptions must be well documented and well argued</w:t>
      </w:r>
      <w:r w:rsidR="004E7E42" w:rsidRPr="00D43BA2">
        <w:t>.</w:t>
      </w:r>
    </w:p>
    <w:p w14:paraId="01E22117" w14:textId="77777777" w:rsidR="004E7E42" w:rsidRDefault="004E7E42" w:rsidP="00C54D9D">
      <w:pPr>
        <w:pStyle w:val="InsideSectionHeading"/>
      </w:pPr>
      <w:r>
        <w:t>Retail Business</w:t>
      </w:r>
    </w:p>
    <w:p w14:paraId="01E22118" w14:textId="77777777" w:rsidR="004E7E42" w:rsidRDefault="004E7E42" w:rsidP="0005641C">
      <w:pPr>
        <w:pStyle w:val="BulletedList"/>
      </w:pPr>
      <w:r>
        <w:t>Company image</w:t>
      </w:r>
    </w:p>
    <w:p w14:paraId="01E22119" w14:textId="77777777" w:rsidR="004E7E42" w:rsidRPr="0005641C" w:rsidRDefault="004E7E42" w:rsidP="0005641C">
      <w:pPr>
        <w:pStyle w:val="BulletedList"/>
      </w:pPr>
      <w:r w:rsidRPr="0005641C">
        <w:t>Pricing:</w:t>
      </w:r>
    </w:p>
    <w:p w14:paraId="01E2211A" w14:textId="77777777" w:rsidR="004E7E42" w:rsidRDefault="00F932F1" w:rsidP="0005641C">
      <w:pPr>
        <w:pStyle w:val="BulletedList2"/>
      </w:pPr>
      <w:r>
        <w:t>Explain markup policies.</w:t>
      </w:r>
    </w:p>
    <w:p w14:paraId="01E2211B" w14:textId="77777777" w:rsidR="007A3C30" w:rsidRDefault="004E7E42" w:rsidP="0005641C">
      <w:pPr>
        <w:pStyle w:val="BulletedList2"/>
      </w:pPr>
      <w:r>
        <w:t>Prices should be profitable, competitive</w:t>
      </w:r>
      <w:r w:rsidR="00A13383">
        <w:t>,</w:t>
      </w:r>
      <w:r>
        <w:t xml:space="preserve"> and i</w:t>
      </w:r>
      <w:r w:rsidR="00F932F1">
        <w:t>n accord</w:t>
      </w:r>
      <w:r w:rsidR="00A13383">
        <w:t>ance</w:t>
      </w:r>
      <w:r w:rsidR="00F932F1">
        <w:t xml:space="preserve"> with company image.</w:t>
      </w:r>
    </w:p>
    <w:p w14:paraId="01E2211C" w14:textId="77777777" w:rsidR="007A3C30" w:rsidRDefault="007A3C30" w:rsidP="0005641C">
      <w:pPr>
        <w:pStyle w:val="BulletedList"/>
      </w:pPr>
      <w:r>
        <w:t>Inventory:</w:t>
      </w:r>
    </w:p>
    <w:p w14:paraId="01E2211D" w14:textId="77777777" w:rsidR="00912EBC" w:rsidRPr="00912EBC" w:rsidRDefault="00912EBC" w:rsidP="0005641C">
      <w:pPr>
        <w:pStyle w:val="BulletedList2"/>
      </w:pPr>
      <w:r w:rsidRPr="00912EBC">
        <w:t>Selection and price should be consistent with company image.</w:t>
      </w:r>
    </w:p>
    <w:p w14:paraId="01E2211E" w14:textId="77777777" w:rsidR="00912EBC" w:rsidRPr="00912EBC" w:rsidRDefault="00F932F1" w:rsidP="0005641C">
      <w:pPr>
        <w:pStyle w:val="BulletedList2"/>
      </w:pPr>
      <w:r>
        <w:t xml:space="preserve">Inventory </w:t>
      </w:r>
      <w:r w:rsidR="007A3C30">
        <w:t>l</w:t>
      </w:r>
      <w:r>
        <w:t xml:space="preserve">evel: </w:t>
      </w:r>
      <w:r w:rsidR="00912EBC" w:rsidRPr="00912EBC">
        <w:t>Find industry average numbers for annual inventory turnover</w:t>
      </w:r>
      <w:r>
        <w:t xml:space="preserve"> rate (available in RMA book). </w:t>
      </w:r>
      <w:r w:rsidR="00912EBC" w:rsidRPr="00912EBC">
        <w:t xml:space="preserve">Multiply your initial inventory investment </w:t>
      </w:r>
      <w:r w:rsidR="00A13383">
        <w:t>by</w:t>
      </w:r>
      <w:r>
        <w:t xml:space="preserve"> the average turnover rate. </w:t>
      </w:r>
      <w:r w:rsidR="00912EBC" w:rsidRPr="00912EBC">
        <w:t>The result should be at least equal to your projected fi</w:t>
      </w:r>
      <w:r>
        <w:t xml:space="preserve">rst year's </w:t>
      </w:r>
      <w:r w:rsidR="007A3C30">
        <w:t>c</w:t>
      </w:r>
      <w:r>
        <w:t xml:space="preserve">ost of </w:t>
      </w:r>
      <w:r w:rsidR="007A3C30">
        <w:t>g</w:t>
      </w:r>
      <w:r>
        <w:t xml:space="preserve">oods </w:t>
      </w:r>
      <w:r w:rsidR="007A3C30">
        <w:t>s</w:t>
      </w:r>
      <w:r>
        <w:t xml:space="preserve">old. </w:t>
      </w:r>
      <w:r w:rsidR="00912EBC" w:rsidRPr="00912EBC">
        <w:t>If it is not, you may not have enough budgeted for startup inventory.</w:t>
      </w:r>
    </w:p>
    <w:p w14:paraId="01E2211F" w14:textId="77777777" w:rsidR="00912EBC" w:rsidRPr="00912EBC" w:rsidRDefault="00912EBC" w:rsidP="0005641C">
      <w:pPr>
        <w:pStyle w:val="BulletedList"/>
      </w:pPr>
      <w:r w:rsidRPr="0005641C">
        <w:t>Customer service policies:</w:t>
      </w:r>
      <w:r w:rsidR="00F932F1">
        <w:t xml:space="preserve"> </w:t>
      </w:r>
      <w:r w:rsidR="00072A36">
        <w:t xml:space="preserve">These </w:t>
      </w:r>
      <w:r w:rsidRPr="00912EBC">
        <w:t>should be competitive and in accord with company image.</w:t>
      </w:r>
    </w:p>
    <w:p w14:paraId="01E22120" w14:textId="77777777" w:rsidR="00912EBC" w:rsidRPr="00912EBC" w:rsidRDefault="00912EBC" w:rsidP="0005641C">
      <w:pPr>
        <w:pStyle w:val="BulletedList"/>
      </w:pPr>
      <w:r w:rsidRPr="0005641C">
        <w:t xml:space="preserve">Location: </w:t>
      </w:r>
      <w:r w:rsidRPr="00912EBC">
        <w:t xml:space="preserve">Does </w:t>
      </w:r>
      <w:r w:rsidR="00F932F1">
        <w:t xml:space="preserve">it give the exposure </w:t>
      </w:r>
      <w:r w:rsidR="00A13383">
        <w:t xml:space="preserve">that </w:t>
      </w:r>
      <w:r w:rsidR="00F932F1">
        <w:t xml:space="preserve">you need? </w:t>
      </w:r>
      <w:r w:rsidRPr="00912EBC">
        <w:t>I</w:t>
      </w:r>
      <w:r w:rsidR="00F932F1">
        <w:t xml:space="preserve">s it convenient for customers? </w:t>
      </w:r>
      <w:r w:rsidRPr="00912EBC">
        <w:t>Is it consistent with company image?</w:t>
      </w:r>
    </w:p>
    <w:p w14:paraId="01E22121" w14:textId="77777777" w:rsidR="00912EBC" w:rsidRPr="00912EBC" w:rsidRDefault="00912EBC" w:rsidP="0005641C">
      <w:pPr>
        <w:pStyle w:val="BulletedList"/>
      </w:pPr>
      <w:r w:rsidRPr="00A13383">
        <w:t>Pr</w:t>
      </w:r>
      <w:r w:rsidR="00F932F1" w:rsidRPr="00A13383">
        <w:t>omotion:</w:t>
      </w:r>
      <w:r w:rsidR="00F932F1">
        <w:t xml:space="preserve"> </w:t>
      </w:r>
      <w:r w:rsidR="00072A36">
        <w:t>M</w:t>
      </w:r>
      <w:r w:rsidRPr="00912EBC">
        <w:t>ethods used, cost.</w:t>
      </w:r>
      <w:r w:rsidR="00F932F1">
        <w:t xml:space="preserve"> </w:t>
      </w:r>
      <w:r>
        <w:t xml:space="preserve">Does it project a </w:t>
      </w:r>
      <w:r w:rsidRPr="00912EBC">
        <w:t>consistent company image?</w:t>
      </w:r>
    </w:p>
    <w:p w14:paraId="01E22122" w14:textId="77777777" w:rsidR="004E7E42" w:rsidRDefault="00F932F1" w:rsidP="0005641C">
      <w:pPr>
        <w:pStyle w:val="BulletedList"/>
      </w:pPr>
      <w:r>
        <w:t xml:space="preserve">Credit: </w:t>
      </w:r>
      <w:r w:rsidR="00912EBC" w:rsidRPr="00912EBC">
        <w:t>Do y</w:t>
      </w:r>
      <w:r>
        <w:t xml:space="preserve">ou extend credit to customers? </w:t>
      </w:r>
      <w:r w:rsidR="00912EBC" w:rsidRPr="00912EBC">
        <w:t>If yes, do you really need to, and do you factor the cost into prices?</w:t>
      </w:r>
    </w:p>
    <w:sectPr w:rsidR="004E7E42" w:rsidSect="00BF4993">
      <w:headerReference w:type="default" r:id="rId7"/>
      <w:pgSz w:w="12240" w:h="15840" w:code="1"/>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2125" w14:textId="77777777" w:rsidR="00327464" w:rsidRDefault="00327464">
      <w:r>
        <w:separator/>
      </w:r>
    </w:p>
  </w:endnote>
  <w:endnote w:type="continuationSeparator" w:id="0">
    <w:p w14:paraId="01E22126" w14:textId="77777777" w:rsidR="00327464" w:rsidRDefault="0032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123" w14:textId="77777777" w:rsidR="00327464" w:rsidRDefault="00327464">
      <w:r>
        <w:separator/>
      </w:r>
    </w:p>
  </w:footnote>
  <w:footnote w:type="continuationSeparator" w:id="0">
    <w:p w14:paraId="01E22124" w14:textId="77777777" w:rsidR="00327464" w:rsidRDefault="0032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127" w14:textId="77777777" w:rsidR="0064461D" w:rsidRDefault="0064461D">
    <w:pPr>
      <w:jc w:val="right"/>
    </w:pPr>
    <w:r>
      <w:t xml:space="preserve">Page </w:t>
    </w:r>
    <w:r>
      <w:fldChar w:fldCharType="begin"/>
    </w:r>
    <w:r>
      <w:instrText xml:space="preserve"> PAGE </w:instrText>
    </w:r>
    <w:r>
      <w:fldChar w:fldCharType="separate"/>
    </w:r>
    <w:r w:rsidR="00A83003">
      <w:rPr>
        <w:noProof/>
      </w:rPr>
      <w:t>1</w:t>
    </w:r>
    <w:r>
      <w:fldChar w:fldCharType="end"/>
    </w:r>
    <w:r>
      <w:t xml:space="preserve"> of </w:t>
    </w:r>
    <w:fldSimple w:instr=" NUMPAGES ">
      <w:r w:rsidR="00A83003">
        <w:rPr>
          <w:noProof/>
        </w:rPr>
        <w:t>28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3"/>
  </w:num>
  <w:num w:numId="5">
    <w:abstractNumId w:val="16"/>
  </w:num>
  <w:num w:numId="6">
    <w:abstractNumId w:val="18"/>
  </w:num>
  <w:num w:numId="7">
    <w:abstractNumId w:val="17"/>
  </w:num>
  <w:num w:numId="8">
    <w:abstractNumId w:val="9"/>
  </w:num>
  <w:num w:numId="9">
    <w:abstractNumId w:val="19"/>
  </w:num>
  <w:num w:numId="10">
    <w:abstractNumId w:val="8"/>
  </w:num>
  <w:num w:numId="11">
    <w:abstractNumId w:val="6"/>
  </w:num>
  <w:num w:numId="12">
    <w:abstractNumId w:val="1"/>
  </w:num>
  <w:num w:numId="13">
    <w:abstractNumId w:val="10"/>
  </w:num>
  <w:num w:numId="14">
    <w:abstractNumId w:val="4"/>
  </w:num>
  <w:num w:numId="15">
    <w:abstractNumId w:val="0"/>
  </w:num>
  <w:num w:numId="16">
    <w:abstractNumId w:val="20"/>
  </w:num>
  <w:num w:numId="17">
    <w:abstractNumId w:val="7"/>
  </w:num>
  <w:num w:numId="18">
    <w:abstractNumId w:val="5"/>
  </w:num>
  <w:num w:numId="19">
    <w:abstractNumId w:val="15"/>
  </w:num>
  <w:num w:numId="20">
    <w:abstractNumId w:val="13"/>
  </w:num>
  <w:num w:numId="21">
    <w:abstractNumId w:val="2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03"/>
    <w:rsid w:val="0001115A"/>
    <w:rsid w:val="00032CE5"/>
    <w:rsid w:val="00037014"/>
    <w:rsid w:val="00055A8B"/>
    <w:rsid w:val="0005641C"/>
    <w:rsid w:val="000603DE"/>
    <w:rsid w:val="000712FB"/>
    <w:rsid w:val="00072A36"/>
    <w:rsid w:val="00082247"/>
    <w:rsid w:val="00085914"/>
    <w:rsid w:val="000C26B8"/>
    <w:rsid w:val="000C4D0B"/>
    <w:rsid w:val="000D63E4"/>
    <w:rsid w:val="00137D1D"/>
    <w:rsid w:val="001420FD"/>
    <w:rsid w:val="001A2F32"/>
    <w:rsid w:val="001B15C3"/>
    <w:rsid w:val="001C5F90"/>
    <w:rsid w:val="001F4E70"/>
    <w:rsid w:val="002858A7"/>
    <w:rsid w:val="00286803"/>
    <w:rsid w:val="002A5159"/>
    <w:rsid w:val="002E4323"/>
    <w:rsid w:val="002F63D4"/>
    <w:rsid w:val="00305D5C"/>
    <w:rsid w:val="00320F7E"/>
    <w:rsid w:val="00327464"/>
    <w:rsid w:val="00330ED3"/>
    <w:rsid w:val="003321F0"/>
    <w:rsid w:val="003601A1"/>
    <w:rsid w:val="00395284"/>
    <w:rsid w:val="003D01BD"/>
    <w:rsid w:val="003D08BC"/>
    <w:rsid w:val="003D172B"/>
    <w:rsid w:val="003E595D"/>
    <w:rsid w:val="003E60D7"/>
    <w:rsid w:val="004056F5"/>
    <w:rsid w:val="00411E47"/>
    <w:rsid w:val="004554D9"/>
    <w:rsid w:val="00472091"/>
    <w:rsid w:val="004D3A92"/>
    <w:rsid w:val="004E042E"/>
    <w:rsid w:val="004E7E42"/>
    <w:rsid w:val="005379DA"/>
    <w:rsid w:val="00546D71"/>
    <w:rsid w:val="00581F63"/>
    <w:rsid w:val="005A6094"/>
    <w:rsid w:val="005C21E6"/>
    <w:rsid w:val="005D744B"/>
    <w:rsid w:val="005D7C8B"/>
    <w:rsid w:val="005E1A6E"/>
    <w:rsid w:val="0060333E"/>
    <w:rsid w:val="0062083C"/>
    <w:rsid w:val="00621CA7"/>
    <w:rsid w:val="0064461D"/>
    <w:rsid w:val="00667ECD"/>
    <w:rsid w:val="006A016E"/>
    <w:rsid w:val="006A7078"/>
    <w:rsid w:val="006C5903"/>
    <w:rsid w:val="006D4751"/>
    <w:rsid w:val="007176A9"/>
    <w:rsid w:val="007262A4"/>
    <w:rsid w:val="00764557"/>
    <w:rsid w:val="007A38F3"/>
    <w:rsid w:val="007A3C30"/>
    <w:rsid w:val="007D5344"/>
    <w:rsid w:val="007E5E91"/>
    <w:rsid w:val="007F5BEF"/>
    <w:rsid w:val="007F5F46"/>
    <w:rsid w:val="00825B83"/>
    <w:rsid w:val="00844F55"/>
    <w:rsid w:val="00856A4F"/>
    <w:rsid w:val="0087208B"/>
    <w:rsid w:val="008A4162"/>
    <w:rsid w:val="008D3323"/>
    <w:rsid w:val="0091121E"/>
    <w:rsid w:val="00912EBC"/>
    <w:rsid w:val="009366B5"/>
    <w:rsid w:val="009947A8"/>
    <w:rsid w:val="00995185"/>
    <w:rsid w:val="009D4B52"/>
    <w:rsid w:val="009F2D47"/>
    <w:rsid w:val="00A13383"/>
    <w:rsid w:val="00A36092"/>
    <w:rsid w:val="00A4743C"/>
    <w:rsid w:val="00A4781A"/>
    <w:rsid w:val="00A83003"/>
    <w:rsid w:val="00A861E0"/>
    <w:rsid w:val="00A966D7"/>
    <w:rsid w:val="00AA6911"/>
    <w:rsid w:val="00AC4BF7"/>
    <w:rsid w:val="00AF5273"/>
    <w:rsid w:val="00B22A2F"/>
    <w:rsid w:val="00B33B97"/>
    <w:rsid w:val="00B433EC"/>
    <w:rsid w:val="00B650EE"/>
    <w:rsid w:val="00B722BC"/>
    <w:rsid w:val="00B722FD"/>
    <w:rsid w:val="00B8519F"/>
    <w:rsid w:val="00BE4C35"/>
    <w:rsid w:val="00BF4993"/>
    <w:rsid w:val="00C12377"/>
    <w:rsid w:val="00C1262B"/>
    <w:rsid w:val="00C12F86"/>
    <w:rsid w:val="00C2182E"/>
    <w:rsid w:val="00C224D0"/>
    <w:rsid w:val="00C2342E"/>
    <w:rsid w:val="00C36ABE"/>
    <w:rsid w:val="00C54D9D"/>
    <w:rsid w:val="00C57FC0"/>
    <w:rsid w:val="00C96D80"/>
    <w:rsid w:val="00CF216C"/>
    <w:rsid w:val="00D279EE"/>
    <w:rsid w:val="00D37D62"/>
    <w:rsid w:val="00D425AA"/>
    <w:rsid w:val="00D43BA2"/>
    <w:rsid w:val="00D53C97"/>
    <w:rsid w:val="00D84FEA"/>
    <w:rsid w:val="00D86909"/>
    <w:rsid w:val="00D95D63"/>
    <w:rsid w:val="00DE0998"/>
    <w:rsid w:val="00E15B1C"/>
    <w:rsid w:val="00E3452A"/>
    <w:rsid w:val="00E7297C"/>
    <w:rsid w:val="00E8623B"/>
    <w:rsid w:val="00ED1CF6"/>
    <w:rsid w:val="00EF5088"/>
    <w:rsid w:val="00F12BDC"/>
    <w:rsid w:val="00F1606F"/>
    <w:rsid w:val="00F519E7"/>
    <w:rsid w:val="00F87A19"/>
    <w:rsid w:val="00F932F1"/>
    <w:rsid w:val="00FB485B"/>
    <w:rsid w:val="00FC6582"/>
    <w:rsid w:val="00FD0277"/>
    <w:rsid w:val="00FE3D44"/>
    <w:rsid w:val="00FF53BC"/>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1EEC"/>
  <w15:docId w15:val="{454C207B-60B2-4332-A606-73A6A13A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maddy\AppData\Roaming\Microsoft\Templates\Business%20plan%20for%20startup%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plan for startup business</Template>
  <TotalTime>0</TotalTime>
  <Pages>28</Pages>
  <Words>4897</Words>
  <Characters>27915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Luther M. Maddy</dc:creator>
  <cp:lastModifiedBy>Luther M. Maddy</cp:lastModifiedBy>
  <cp:revision>2</cp:revision>
  <cp:lastPrinted>2004-02-10T18:39:00Z</cp:lastPrinted>
  <dcterms:created xsi:type="dcterms:W3CDTF">2024-07-17T17:34:00Z</dcterms:created>
  <dcterms:modified xsi:type="dcterms:W3CDTF">2024-07-17T17:34:00Z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